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D" w:rsidRPr="00E4483D" w:rsidRDefault="00BA450B" w:rsidP="00E4483D">
      <w:pPr>
        <w:autoSpaceDE w:val="0"/>
        <w:autoSpaceDN w:val="0"/>
        <w:adjustRightInd w:val="0"/>
        <w:rPr>
          <w:rFonts w:eastAsia="TimesNewRomanPSMT"/>
          <w:b/>
          <w:bCs/>
          <w:color w:val="FFFFFF"/>
          <w:sz w:val="28"/>
          <w:szCs w:val="28"/>
        </w:rPr>
      </w:pPr>
      <w:r>
        <w:rPr>
          <w:rFonts w:eastAsia="TimesNewRomanPSMT"/>
          <w:b/>
          <w:bCs/>
          <w:color w:val="FFFFFF"/>
          <w:sz w:val="28"/>
          <w:szCs w:val="28"/>
        </w:rPr>
        <w:t>1</w:t>
      </w:r>
      <w:r w:rsidR="00E4483D" w:rsidRPr="00E4483D">
        <w:rPr>
          <w:rFonts w:eastAsia="TimesNewRomanPSMT"/>
          <w:b/>
          <w:bCs/>
          <w:color w:val="FFFFFF"/>
          <w:sz w:val="28"/>
          <w:szCs w:val="28"/>
        </w:rPr>
        <w:t xml:space="preserve"> ПРОЕКТ ПРОЕКПР</w:t>
      </w:r>
    </w:p>
    <w:p w:rsidR="00E4483D" w:rsidRPr="00E4483D" w:rsidRDefault="00E4483D" w:rsidP="00E4483D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FFFFFF"/>
          <w:sz w:val="28"/>
          <w:szCs w:val="28"/>
        </w:rPr>
      </w:pPr>
    </w:p>
    <w:p w:rsidR="00E4483D" w:rsidRPr="00E4483D" w:rsidRDefault="00E4483D" w:rsidP="00E4483D">
      <w:pPr>
        <w:autoSpaceDE w:val="0"/>
        <w:autoSpaceDN w:val="0"/>
        <w:adjustRightInd w:val="0"/>
        <w:jc w:val="center"/>
        <w:rPr>
          <w:rFonts w:eastAsia="TimesNewRomanPSMT"/>
          <w:b/>
          <w:bCs/>
          <w:color w:val="FFFFFF"/>
          <w:sz w:val="28"/>
          <w:szCs w:val="28"/>
        </w:rPr>
      </w:pPr>
      <w:r w:rsidRPr="00E4483D">
        <w:rPr>
          <w:rFonts w:eastAsia="TimesNewRomanPSMT"/>
          <w:b/>
          <w:bCs/>
          <w:color w:val="FFFFFF"/>
          <w:sz w:val="28"/>
          <w:szCs w:val="28"/>
        </w:rPr>
        <w:t xml:space="preserve">ДЕПАРТАМЕНТ ОБРАЗОВАНИЯ АДМИНИСТРАЦИИ </w:t>
      </w:r>
    </w:p>
    <w:p w:rsidR="00CC253F" w:rsidRPr="00CC253F" w:rsidRDefault="00E410FB" w:rsidP="001B63F1">
      <w:pPr>
        <w:spacing w:line="238" w:lineRule="auto"/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CC253F" w:rsidRPr="00CC253F">
        <w:rPr>
          <w:rFonts w:eastAsia="Calibri"/>
          <w:sz w:val="28"/>
          <w:szCs w:val="28"/>
          <w:lang w:eastAsia="en-US"/>
        </w:rPr>
        <w:t xml:space="preserve"> №</w:t>
      </w:r>
      <w:r w:rsidR="00CC253F">
        <w:rPr>
          <w:rFonts w:eastAsia="Calibri"/>
          <w:sz w:val="28"/>
          <w:szCs w:val="28"/>
          <w:lang w:eastAsia="en-US"/>
        </w:rPr>
        <w:t xml:space="preserve"> 1</w:t>
      </w:r>
    </w:p>
    <w:p w:rsidR="00CC253F" w:rsidRDefault="00CC253F" w:rsidP="001B63F1">
      <w:pPr>
        <w:spacing w:line="238" w:lineRule="auto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CC253F">
        <w:rPr>
          <w:rFonts w:eastAsia="Calibri"/>
          <w:sz w:val="28"/>
          <w:szCs w:val="28"/>
          <w:lang w:eastAsia="en-US"/>
        </w:rPr>
        <w:t>к приказу департамента образования</w:t>
      </w:r>
    </w:p>
    <w:p w:rsidR="00E410FB" w:rsidRDefault="00E410FB" w:rsidP="001B63F1">
      <w:pPr>
        <w:spacing w:line="238" w:lineRule="auto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муниципального</w:t>
      </w:r>
    </w:p>
    <w:p w:rsidR="00E410FB" w:rsidRPr="00CC253F" w:rsidRDefault="00E410FB" w:rsidP="001B63F1">
      <w:pPr>
        <w:spacing w:line="238" w:lineRule="auto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 город Краснодар</w:t>
      </w:r>
    </w:p>
    <w:p w:rsidR="00372E8A" w:rsidRDefault="00CC253F" w:rsidP="001B63F1">
      <w:pPr>
        <w:spacing w:line="238" w:lineRule="auto"/>
        <w:ind w:left="4111"/>
        <w:jc w:val="center"/>
        <w:rPr>
          <w:b/>
          <w:sz w:val="28"/>
          <w:szCs w:val="28"/>
        </w:rPr>
      </w:pPr>
      <w:r w:rsidRPr="00CC253F">
        <w:rPr>
          <w:rFonts w:eastAsia="Calibri"/>
          <w:sz w:val="28"/>
          <w:szCs w:val="28"/>
          <w:lang w:eastAsia="en-US"/>
        </w:rPr>
        <w:t xml:space="preserve">от </w:t>
      </w:r>
      <w:r w:rsidR="00B676AB">
        <w:rPr>
          <w:rFonts w:eastAsia="Calibri"/>
          <w:sz w:val="28"/>
          <w:szCs w:val="28"/>
          <w:lang w:eastAsia="en-US"/>
        </w:rPr>
        <w:t>12.09.2023г</w:t>
      </w:r>
      <w:bookmarkStart w:id="0" w:name="_GoBack"/>
      <w:bookmarkEnd w:id="0"/>
      <w:r w:rsidRPr="00CC253F">
        <w:rPr>
          <w:rFonts w:eastAsia="Calibri"/>
          <w:sz w:val="28"/>
          <w:szCs w:val="28"/>
          <w:lang w:eastAsia="en-US"/>
        </w:rPr>
        <w:t xml:space="preserve"> № </w:t>
      </w:r>
      <w:r w:rsidR="00B676AB">
        <w:rPr>
          <w:rFonts w:eastAsia="Calibri"/>
          <w:sz w:val="28"/>
          <w:szCs w:val="28"/>
          <w:lang w:eastAsia="en-US"/>
        </w:rPr>
        <w:t>1754</w:t>
      </w:r>
    </w:p>
    <w:p w:rsidR="00372E8A" w:rsidRDefault="00372E8A" w:rsidP="00BB233C">
      <w:pPr>
        <w:jc w:val="center"/>
        <w:rPr>
          <w:b/>
          <w:sz w:val="28"/>
          <w:szCs w:val="28"/>
        </w:rPr>
      </w:pPr>
    </w:p>
    <w:p w:rsidR="00CC253F" w:rsidRDefault="00CC253F" w:rsidP="00BB233C">
      <w:pPr>
        <w:jc w:val="center"/>
        <w:rPr>
          <w:b/>
          <w:sz w:val="28"/>
          <w:szCs w:val="28"/>
        </w:rPr>
      </w:pPr>
    </w:p>
    <w:p w:rsidR="001B63F1" w:rsidRDefault="001B63F1" w:rsidP="00BB233C">
      <w:pPr>
        <w:jc w:val="center"/>
        <w:rPr>
          <w:b/>
          <w:sz w:val="28"/>
          <w:szCs w:val="28"/>
        </w:rPr>
      </w:pPr>
    </w:p>
    <w:p w:rsidR="00C902D0" w:rsidRPr="00C902D0" w:rsidRDefault="00C902D0" w:rsidP="00C902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ПОЛОЖЕНИЕ</w:t>
      </w:r>
    </w:p>
    <w:p w:rsidR="00C902D0" w:rsidRPr="00C902D0" w:rsidRDefault="00C902D0" w:rsidP="00C902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О ПСИХОЛОГО-ПЕДАГОГИЧЕСКОМ КОНСИЛИУМЕ</w:t>
      </w:r>
    </w:p>
    <w:p w:rsidR="00C902D0" w:rsidRDefault="00C902D0" w:rsidP="00C902D0">
      <w:pPr>
        <w:shd w:val="clear" w:color="auto" w:fill="FFFFFF"/>
        <w:rPr>
          <w:color w:val="000000"/>
          <w:sz w:val="28"/>
          <w:szCs w:val="28"/>
        </w:rPr>
      </w:pPr>
    </w:p>
    <w:p w:rsidR="00CC253F" w:rsidRPr="00C902D0" w:rsidRDefault="00CC253F" w:rsidP="00C902D0">
      <w:pPr>
        <w:shd w:val="clear" w:color="auto" w:fill="FFFFFF"/>
        <w:rPr>
          <w:color w:val="000000"/>
          <w:sz w:val="28"/>
          <w:szCs w:val="28"/>
        </w:rPr>
      </w:pPr>
    </w:p>
    <w:p w:rsidR="00C902D0" w:rsidRPr="001D11E0" w:rsidRDefault="00C902D0" w:rsidP="00C902D0">
      <w:pPr>
        <w:shd w:val="clear" w:color="auto" w:fill="FFFFFF"/>
        <w:rPr>
          <w:b/>
          <w:color w:val="000000"/>
          <w:sz w:val="28"/>
          <w:szCs w:val="28"/>
        </w:rPr>
      </w:pPr>
      <w:r w:rsidRPr="001D11E0">
        <w:rPr>
          <w:b/>
          <w:color w:val="000000"/>
          <w:sz w:val="28"/>
          <w:szCs w:val="28"/>
        </w:rPr>
        <w:t>1</w:t>
      </w:r>
      <w:r w:rsidR="001D11E0" w:rsidRPr="001D11E0">
        <w:rPr>
          <w:b/>
          <w:color w:val="000000"/>
          <w:sz w:val="28"/>
          <w:szCs w:val="28"/>
        </w:rPr>
        <w:t>.</w:t>
      </w:r>
      <w:r w:rsidRPr="001D11E0">
        <w:rPr>
          <w:b/>
          <w:color w:val="000000"/>
          <w:sz w:val="28"/>
          <w:szCs w:val="28"/>
        </w:rPr>
        <w:t xml:space="preserve"> Общие положения</w:t>
      </w:r>
      <w:r w:rsidR="001D11E0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1.1. Психолого-педагогический консилиум (далее </w:t>
      </w:r>
      <w:r w:rsidR="00CC253F">
        <w:rPr>
          <w:color w:val="000000"/>
          <w:sz w:val="28"/>
          <w:szCs w:val="28"/>
        </w:rPr>
        <w:t>–</w:t>
      </w:r>
      <w:r w:rsidRPr="00C902D0">
        <w:rPr>
          <w:color w:val="000000"/>
          <w:sz w:val="28"/>
          <w:szCs w:val="28"/>
        </w:rPr>
        <w:t xml:space="preserve"> ППк) является одной из форм взаимодействия руководящих и педагогических работников организации, осуществляющей образовательную деятельность (далее </w:t>
      </w:r>
      <w:r w:rsidR="001D11E0">
        <w:rPr>
          <w:color w:val="000000"/>
          <w:sz w:val="28"/>
          <w:szCs w:val="28"/>
        </w:rPr>
        <w:t>–</w:t>
      </w:r>
      <w:r w:rsidRPr="00C902D0">
        <w:rPr>
          <w:color w:val="000000"/>
          <w:sz w:val="28"/>
          <w:szCs w:val="28"/>
        </w:rPr>
        <w:t xml:space="preserve"> Организации),</w:t>
      </w:r>
      <w:r w:rsidR="00866DD3">
        <w:rPr>
          <w:color w:val="000000"/>
          <w:sz w:val="28"/>
          <w:szCs w:val="28"/>
        </w:rPr>
        <w:t xml:space="preserve"> </w:t>
      </w:r>
      <w:r w:rsidR="00B5247F">
        <w:rPr>
          <w:color w:val="000000"/>
          <w:sz w:val="28"/>
          <w:szCs w:val="28"/>
        </w:rPr>
        <w:t xml:space="preserve">с </w:t>
      </w:r>
      <w:r w:rsidRPr="00C902D0">
        <w:rPr>
          <w:color w:val="000000"/>
          <w:sz w:val="28"/>
          <w:szCs w:val="28"/>
        </w:rPr>
        <w:t>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1.2. Задачами ППк являются:</w:t>
      </w:r>
    </w:p>
    <w:p w:rsidR="00945FD5" w:rsidRDefault="00C902D0" w:rsidP="006F0D2D">
      <w:pPr>
        <w:shd w:val="clear" w:color="auto" w:fill="FFFFFF"/>
        <w:tabs>
          <w:tab w:val="left" w:pos="709"/>
          <w:tab w:val="left" w:pos="851"/>
        </w:tabs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1.2.1.</w:t>
      </w:r>
      <w:r w:rsidR="00945FD5">
        <w:rPr>
          <w:color w:val="000000"/>
          <w:sz w:val="28"/>
          <w:szCs w:val="28"/>
        </w:rPr>
        <w:t xml:space="preserve"> </w:t>
      </w:r>
      <w:r w:rsidR="001D11E0">
        <w:rPr>
          <w:color w:val="000000"/>
          <w:sz w:val="28"/>
          <w:szCs w:val="28"/>
        </w:rPr>
        <w:t>В</w:t>
      </w:r>
      <w:r w:rsidRPr="00C902D0">
        <w:rPr>
          <w:color w:val="000000"/>
          <w:sz w:val="28"/>
          <w:szCs w:val="28"/>
        </w:rPr>
        <w:t>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902D0" w:rsidRPr="00C902D0" w:rsidRDefault="001D11E0" w:rsidP="006F0D2D">
      <w:pPr>
        <w:shd w:val="clear" w:color="auto" w:fill="FFFFFF"/>
        <w:tabs>
          <w:tab w:val="left" w:pos="709"/>
          <w:tab w:val="left" w:pos="851"/>
          <w:tab w:val="left" w:pos="1276"/>
        </w:tabs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="00945F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C902D0" w:rsidRPr="00C902D0">
        <w:rPr>
          <w:color w:val="000000"/>
          <w:sz w:val="28"/>
          <w:szCs w:val="28"/>
        </w:rPr>
        <w:t>азработка рекомендаций по организации психолого-педагогического сопровождения обучающихся;</w:t>
      </w:r>
    </w:p>
    <w:p w:rsidR="00C902D0" w:rsidRPr="00C902D0" w:rsidRDefault="001D11E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 К</w:t>
      </w:r>
      <w:r w:rsidR="00C902D0" w:rsidRPr="00C902D0">
        <w:rPr>
          <w:color w:val="000000"/>
          <w:sz w:val="28"/>
          <w:szCs w:val="28"/>
        </w:rPr>
        <w:t>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902D0" w:rsidRPr="00C902D0" w:rsidRDefault="001D11E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К</w:t>
      </w:r>
      <w:r w:rsidR="00C902D0" w:rsidRPr="00C902D0">
        <w:rPr>
          <w:color w:val="000000"/>
          <w:sz w:val="28"/>
          <w:szCs w:val="28"/>
        </w:rPr>
        <w:t>онтроль за выполнением рекомендаций ППк.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1D11E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C902D0" w:rsidRPr="00C902D0">
        <w:rPr>
          <w:b/>
          <w:color w:val="000000"/>
          <w:sz w:val="28"/>
          <w:szCs w:val="28"/>
        </w:rPr>
        <w:t>Организация деятельности ППк</w:t>
      </w:r>
      <w:r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2.1. ППк </w:t>
      </w:r>
      <w:r w:rsidR="006749DC" w:rsidRPr="00C902D0">
        <w:rPr>
          <w:color w:val="000000"/>
          <w:sz w:val="28"/>
          <w:szCs w:val="28"/>
        </w:rPr>
        <w:t>создаётся</w:t>
      </w:r>
      <w:r w:rsidRPr="00C902D0">
        <w:rPr>
          <w:color w:val="000000"/>
          <w:sz w:val="28"/>
          <w:szCs w:val="28"/>
        </w:rPr>
        <w:t xml:space="preserve"> на базе </w:t>
      </w:r>
      <w:r w:rsidR="00393160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 xml:space="preserve">рганизации любого типа независимо от ее организационно-правовой формы приказом руководителя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ind w:firstLine="709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Для организации деятельности ППк в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 оформляются:</w:t>
      </w:r>
    </w:p>
    <w:p w:rsidR="00C902D0" w:rsidRPr="00C902D0" w:rsidRDefault="00C902D0" w:rsidP="006F0D2D">
      <w:pPr>
        <w:tabs>
          <w:tab w:val="left" w:pos="284"/>
        </w:tabs>
        <w:spacing w:after="160" w:line="23" w:lineRule="atLeast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приказ руководителя Организации о создании ППк с утверждением состава ППк;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lastRenderedPageBreak/>
        <w:t>положение о ППк, утвержденное руководителем Организации.</w:t>
      </w:r>
    </w:p>
    <w:p w:rsidR="00C902D0" w:rsidRPr="00C902D0" w:rsidRDefault="00C902D0" w:rsidP="006F0D2D">
      <w:pPr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2.2. В ППк ведется документация согласно приложени</w:t>
      </w:r>
      <w:r w:rsidR="000A0C0F">
        <w:rPr>
          <w:color w:val="000000"/>
          <w:sz w:val="28"/>
          <w:szCs w:val="28"/>
        </w:rPr>
        <w:t>ю 1.</w:t>
      </w:r>
    </w:p>
    <w:p w:rsidR="00C902D0" w:rsidRPr="00C902D0" w:rsidRDefault="00C902D0" w:rsidP="006F0D2D">
      <w:pPr>
        <w:shd w:val="clear" w:color="auto" w:fill="FFFFFF"/>
        <w:tabs>
          <w:tab w:val="left" w:pos="0"/>
        </w:tabs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Архив ППк хранится до окончания образовательных отношений </w:t>
      </w:r>
      <w:r w:rsidR="001B63F1">
        <w:rPr>
          <w:color w:val="000000"/>
          <w:sz w:val="28"/>
          <w:szCs w:val="28"/>
        </w:rPr>
        <w:t xml:space="preserve">                           </w:t>
      </w:r>
      <w:r w:rsidRPr="00C902D0">
        <w:rPr>
          <w:color w:val="000000"/>
          <w:sz w:val="28"/>
          <w:szCs w:val="28"/>
        </w:rPr>
        <w:t>с обучающимися в специально оборудованном месте, и выдается только членам ППк, о выдаче делается специальная запись.</w:t>
      </w:r>
      <w:r w:rsidRPr="00C902D0">
        <w:rPr>
          <w:b/>
          <w:color w:val="000000"/>
          <w:sz w:val="28"/>
          <w:szCs w:val="28"/>
        </w:rPr>
        <w:t xml:space="preserve"> 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3</w:t>
      </w:r>
      <w:r w:rsidRPr="00C902D0">
        <w:rPr>
          <w:color w:val="000000"/>
          <w:sz w:val="28"/>
          <w:szCs w:val="28"/>
        </w:rPr>
        <w:t xml:space="preserve">. Общее руководство деятельностью ППк возлагается на руководителя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4</w:t>
      </w:r>
      <w:r w:rsidRPr="00C902D0">
        <w:rPr>
          <w:color w:val="000000"/>
          <w:sz w:val="28"/>
          <w:szCs w:val="28"/>
        </w:rPr>
        <w:t xml:space="preserve">. Состав ППк: председатель ППк – заместитель руководителя </w:t>
      </w:r>
      <w:r w:rsidR="006749DC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 xml:space="preserve">рганизации, заместитель председателя ППк (определенный из числа членов ППк при необходимости), педагог-психолог, учитель-логопед, </w:t>
      </w:r>
      <w:r w:rsidR="006749DC">
        <w:rPr>
          <w:color w:val="000000"/>
          <w:sz w:val="28"/>
          <w:szCs w:val="28"/>
        </w:rPr>
        <w:t>педагог</w:t>
      </w:r>
      <w:r w:rsidRPr="00C902D0">
        <w:rPr>
          <w:color w:val="000000"/>
          <w:sz w:val="28"/>
          <w:szCs w:val="28"/>
        </w:rPr>
        <w:t>-дефектолог, социальный педагог, секретарь ППк (определенный из числа членов ППк).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5</w:t>
      </w:r>
      <w:r w:rsidRPr="00C902D0">
        <w:rPr>
          <w:color w:val="000000"/>
          <w:sz w:val="28"/>
          <w:szCs w:val="28"/>
        </w:rPr>
        <w:t>. Заседания ППк проводятся под руководством Председателя ППк или лица,</w:t>
      </w:r>
      <w:r w:rsidR="001504D9">
        <w:rPr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исполняющего его обязанности.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</w:t>
      </w:r>
      <w:r w:rsidR="00B45022">
        <w:rPr>
          <w:color w:val="000000"/>
          <w:sz w:val="28"/>
          <w:szCs w:val="28"/>
        </w:rPr>
        <w:t>6</w:t>
      </w:r>
      <w:r w:rsidRPr="00C902D0">
        <w:rPr>
          <w:color w:val="000000"/>
          <w:sz w:val="28"/>
          <w:szCs w:val="28"/>
        </w:rPr>
        <w:t>. Ход заседания фиксируется в протоколе.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C96BB2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Коллегиальное заключение ППк доводится до сведения родителей (законных</w:t>
      </w:r>
      <w:r w:rsidR="00F75AE0">
        <w:rPr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представителей) в день проведения заседания.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В случае несогласия с коллегиальным заключением ППк родители (законные представители) обучающегося выражают свое мнение в письменной форме в соответствующем разделе заключения ППк. Тогда образовательный процесс осуществляется по ранее определенному образовательному маршруту согласно соответствующему федеральному государственному образовательному стандарту.</w:t>
      </w:r>
    </w:p>
    <w:p w:rsidR="00C902D0" w:rsidRDefault="00B45022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Коллегиальное заключение ППк доводится до сведения </w:t>
      </w:r>
      <w:r>
        <w:rPr>
          <w:color w:val="000000"/>
          <w:sz w:val="28"/>
          <w:szCs w:val="28"/>
        </w:rPr>
        <w:t>педагогических работников</w:t>
      </w:r>
      <w:r w:rsidRPr="00C902D0">
        <w:rPr>
          <w:color w:val="000000"/>
          <w:sz w:val="28"/>
          <w:szCs w:val="28"/>
        </w:rPr>
        <w:t>, осуществляющих обучение и психолого-педагогическое сопровождение обследованного обучающегося</w:t>
      </w:r>
      <w:r>
        <w:rPr>
          <w:color w:val="000000"/>
          <w:sz w:val="28"/>
          <w:szCs w:val="28"/>
        </w:rPr>
        <w:t>, не позднее трёх рабочих дней</w:t>
      </w:r>
      <w:r w:rsidR="00C902D0" w:rsidRPr="00C902D0">
        <w:rPr>
          <w:color w:val="000000"/>
          <w:sz w:val="28"/>
          <w:szCs w:val="28"/>
        </w:rPr>
        <w:t xml:space="preserve"> после проведения заседания</w:t>
      </w:r>
      <w:r>
        <w:rPr>
          <w:color w:val="000000"/>
          <w:sz w:val="28"/>
          <w:szCs w:val="28"/>
        </w:rPr>
        <w:t>.</w:t>
      </w:r>
    </w:p>
    <w:p w:rsidR="00C96BB2" w:rsidRPr="00C902D0" w:rsidRDefault="00C96BB2" w:rsidP="006F0D2D">
      <w:pPr>
        <w:spacing w:line="23" w:lineRule="atLeast"/>
        <w:rPr>
          <w:rFonts w:eastAsia="Calibri"/>
          <w:color w:val="000000"/>
          <w:sz w:val="28"/>
          <w:szCs w:val="28"/>
          <w:lang w:eastAsia="en-US"/>
        </w:rPr>
      </w:pPr>
      <w:r w:rsidRPr="00C96BB2">
        <w:rPr>
          <w:rFonts w:eastAsia="Calibri"/>
          <w:color w:val="000000"/>
          <w:sz w:val="28"/>
          <w:szCs w:val="28"/>
          <w:lang w:eastAsia="en-US"/>
        </w:rPr>
        <w:t>Председатель и специалисты, участвующие в работе ППк, несут ответственность за конфиденциальность информации об учащихся, проходивших обследование.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2.8.</w:t>
      </w:r>
      <w:r w:rsidR="00866DD3">
        <w:rPr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При направлении обучающегося на психолого-медико-педагогическую комиссию (далее-ПМПК) оформляется Характеристика по установленной форме</w:t>
      </w:r>
      <w:r w:rsidR="00B45022">
        <w:rPr>
          <w:color w:val="000000"/>
          <w:sz w:val="28"/>
          <w:szCs w:val="28"/>
        </w:rPr>
        <w:t xml:space="preserve"> (приложение </w:t>
      </w:r>
      <w:r w:rsidR="00C96BB2">
        <w:rPr>
          <w:color w:val="000000"/>
          <w:sz w:val="28"/>
          <w:szCs w:val="28"/>
        </w:rPr>
        <w:t>2</w:t>
      </w:r>
      <w:r w:rsidR="00B45022">
        <w:rPr>
          <w:color w:val="000000"/>
          <w:sz w:val="28"/>
          <w:szCs w:val="28"/>
        </w:rPr>
        <w:t>)</w:t>
      </w:r>
      <w:r w:rsidRPr="00C902D0">
        <w:rPr>
          <w:color w:val="000000"/>
          <w:sz w:val="28"/>
          <w:szCs w:val="28"/>
        </w:rPr>
        <w:t>.</w:t>
      </w:r>
    </w:p>
    <w:p w:rsidR="00B45022" w:rsidRPr="00C902D0" w:rsidRDefault="00B45022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ППк на обучающегося для предоставления на ПМПК выдаётся родителям (законным представителям) под личную подпись.</w:t>
      </w:r>
    </w:p>
    <w:p w:rsid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61552F" w:rsidRDefault="0061552F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61552F" w:rsidRPr="00C902D0" w:rsidRDefault="0061552F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3</w:t>
      </w:r>
      <w:r w:rsidR="001D11E0">
        <w:rPr>
          <w:b/>
          <w:color w:val="000000"/>
          <w:sz w:val="28"/>
          <w:szCs w:val="28"/>
        </w:rPr>
        <w:t>.</w:t>
      </w:r>
      <w:r w:rsidRPr="00C902D0">
        <w:rPr>
          <w:b/>
          <w:color w:val="000000"/>
          <w:sz w:val="28"/>
          <w:szCs w:val="28"/>
        </w:rPr>
        <w:t xml:space="preserve"> Режим деятельности ППк</w:t>
      </w:r>
      <w:r w:rsidR="001D11E0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3.1. Периодичность проведения заседаний ППк определяется запросом Организации на обследование.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3.2. Заседания ППк подразделяются на плановые и внеплановые.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3.3. Плановые заседания ППк проводятся в соответствии с графиком проведения, но не реже одного раза в полугодие с целью отслеживания динамики обучения и при необходимости внесения изменений, дополнений </w:t>
      </w:r>
      <w:r w:rsidR="0061552F">
        <w:rPr>
          <w:color w:val="000000"/>
          <w:sz w:val="28"/>
          <w:szCs w:val="28"/>
        </w:rPr>
        <w:t xml:space="preserve">                      </w:t>
      </w:r>
      <w:r w:rsidRPr="00C902D0">
        <w:rPr>
          <w:color w:val="000000"/>
          <w:sz w:val="28"/>
          <w:szCs w:val="28"/>
        </w:rPr>
        <w:t xml:space="preserve">в коррекционно-развивающий процесс. 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3.4. Внеплановые заседания ППк проводятся при: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зачислении нового обучающегося, нуждающегося в психолого-педагогическом сопровождении; 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отрицательной (положительной) динамике обучения и развития обучающегося; 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C902D0" w:rsidRPr="00C902D0" w:rsidRDefault="00C902D0" w:rsidP="006F0D2D">
      <w:pPr>
        <w:shd w:val="clear" w:color="auto" w:fill="FFFFFF"/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возникновении конфликтных ситуаций.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3.5. При проведении ППк учитываются результаты освоения образовательной программы и комплексного обследования специалистами ППк, степень социализации и адаптации обучающегося.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3.6. Деятельность специалистов ППк осуществляется бесплатно.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3.7. Специалисты, </w:t>
      </w:r>
      <w:r w:rsidR="00D14F26" w:rsidRPr="00C902D0">
        <w:rPr>
          <w:color w:val="000000"/>
          <w:sz w:val="28"/>
          <w:szCs w:val="28"/>
        </w:rPr>
        <w:t>включённые</w:t>
      </w:r>
      <w:r w:rsidRPr="00C902D0">
        <w:rPr>
          <w:color w:val="000000"/>
          <w:sz w:val="28"/>
          <w:szCs w:val="28"/>
        </w:rPr>
        <w:t xml:space="preserve"> в состав ППк, выполняют работу в рамках основного рабочего времени, составляя индивидуальный план работы </w:t>
      </w:r>
      <w:r w:rsidR="0061552F">
        <w:rPr>
          <w:color w:val="000000"/>
          <w:sz w:val="28"/>
          <w:szCs w:val="28"/>
        </w:rPr>
        <w:t xml:space="preserve">                             </w:t>
      </w:r>
      <w:r w:rsidRPr="00C902D0">
        <w:rPr>
          <w:color w:val="000000"/>
          <w:sz w:val="28"/>
          <w:szCs w:val="28"/>
        </w:rPr>
        <w:t>в соответствии с планом заседаний ППк.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Специалистам ППк за увеличение объема работ устанавливается доплата, размер которой определяется </w:t>
      </w:r>
      <w:r w:rsidR="00ED31F3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рганизацией.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4</w:t>
      </w:r>
      <w:r w:rsidR="001D11E0">
        <w:rPr>
          <w:b/>
          <w:color w:val="000000"/>
          <w:sz w:val="28"/>
          <w:szCs w:val="28"/>
        </w:rPr>
        <w:t>.</w:t>
      </w:r>
      <w:r w:rsidRPr="00C902D0">
        <w:rPr>
          <w:b/>
          <w:color w:val="000000"/>
          <w:sz w:val="28"/>
          <w:szCs w:val="28"/>
        </w:rPr>
        <w:t xml:space="preserve"> Проведение обследования</w:t>
      </w:r>
      <w:r w:rsidR="0098596B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tabs>
          <w:tab w:val="left" w:pos="567"/>
        </w:tabs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4.1.  Процедура и продолжительность обследования ППк определяются: задачами обследования, возрастными, психофизическими и индивидуальными особенностями обучающегося.</w:t>
      </w:r>
    </w:p>
    <w:p w:rsidR="00C35F4D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4.2. Обследование обучающегося специалистами ППк осуществляется по инициативе родителей (законных представителей) или сотрудников </w:t>
      </w:r>
      <w:r w:rsidR="00ED31F3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 xml:space="preserve">рганизации </w:t>
      </w:r>
      <w:r w:rsidR="005427F3">
        <w:rPr>
          <w:color w:val="000000"/>
          <w:sz w:val="28"/>
          <w:szCs w:val="28"/>
        </w:rPr>
        <w:t>с письменного согласия родителей (законных представителей)</w:t>
      </w:r>
      <w:r w:rsidR="00C35F4D">
        <w:rPr>
          <w:color w:val="000000"/>
          <w:sz w:val="28"/>
          <w:szCs w:val="28"/>
        </w:rPr>
        <w:t xml:space="preserve">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4.3. Секретарь ППк, по согласованию с председателем ППк, заблаговременно информирует членов ППк о предстоящем заседании ППк, организует подготовку и проведение заседания ППк.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4.4. На период подготовки и последующей реализации рекомендаций консилиума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4.5. По данным обследования каждый специалист составляет заключение и разрабатывает рекомендации. 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На заседании ППк обсуждаются результаты обследования обучающегося каждым специалистом, выносится коллегиальное заключение ППк.</w:t>
      </w:r>
    </w:p>
    <w:p w:rsidR="001D11E0" w:rsidRPr="00F75AE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4.6. Родители (законные представители) имеют право </w:t>
      </w:r>
      <w:r w:rsidR="003D0B23">
        <w:rPr>
          <w:color w:val="000000"/>
          <w:sz w:val="28"/>
          <w:szCs w:val="28"/>
        </w:rPr>
        <w:t xml:space="preserve">присутствовать на заседании ППк и </w:t>
      </w:r>
      <w:r w:rsidRPr="00C902D0">
        <w:rPr>
          <w:color w:val="000000"/>
          <w:sz w:val="28"/>
          <w:szCs w:val="28"/>
        </w:rPr>
        <w:t>принимать участие в обсуждении результатов освоения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1D11E0" w:rsidRDefault="001D11E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  <w:r w:rsidRPr="00C902D0">
        <w:rPr>
          <w:b/>
          <w:color w:val="000000"/>
          <w:sz w:val="28"/>
          <w:szCs w:val="28"/>
        </w:rPr>
        <w:t>5</w:t>
      </w:r>
      <w:r w:rsidR="001D11E0">
        <w:rPr>
          <w:b/>
          <w:color w:val="000000"/>
          <w:sz w:val="28"/>
          <w:szCs w:val="28"/>
        </w:rPr>
        <w:t>.</w:t>
      </w:r>
      <w:r w:rsidRPr="00C902D0">
        <w:rPr>
          <w:b/>
          <w:color w:val="000000"/>
          <w:sz w:val="28"/>
          <w:szCs w:val="28"/>
        </w:rPr>
        <w:t xml:space="preserve"> Содержание рекомендаций ППк по организации психолого-педагогического сопровождения обучающихся</w:t>
      </w:r>
      <w:r w:rsidR="0098596B">
        <w:rPr>
          <w:b/>
          <w:color w:val="000000"/>
          <w:sz w:val="28"/>
          <w:szCs w:val="28"/>
        </w:rPr>
        <w:t>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b/>
          <w:color w:val="000000"/>
          <w:sz w:val="28"/>
          <w:szCs w:val="28"/>
        </w:rPr>
      </w:pP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</w:t>
      </w:r>
      <w:r w:rsidR="00C12EC0">
        <w:rPr>
          <w:color w:val="000000"/>
          <w:sz w:val="28"/>
          <w:szCs w:val="28"/>
        </w:rPr>
        <w:t>т</w:t>
      </w:r>
      <w:r w:rsidRPr="00C902D0">
        <w:rPr>
          <w:color w:val="000000"/>
          <w:sz w:val="28"/>
          <w:szCs w:val="28"/>
        </w:rPr>
        <w:t xml:space="preserve"> и дополняю</w:t>
      </w:r>
      <w:r w:rsidR="00C12EC0">
        <w:rPr>
          <w:color w:val="000000"/>
          <w:sz w:val="28"/>
          <w:szCs w:val="28"/>
        </w:rPr>
        <w:t>т</w:t>
      </w:r>
      <w:r w:rsidRPr="00C902D0">
        <w:rPr>
          <w:color w:val="000000"/>
          <w:sz w:val="28"/>
          <w:szCs w:val="28"/>
        </w:rPr>
        <w:t xml:space="preserve"> рекомендации ПМПК </w:t>
      </w:r>
      <w:r w:rsidR="00C12EC0">
        <w:rPr>
          <w:color w:val="000000"/>
          <w:sz w:val="28"/>
          <w:szCs w:val="28"/>
        </w:rPr>
        <w:t xml:space="preserve">и </w:t>
      </w:r>
      <w:r w:rsidRPr="00C902D0">
        <w:rPr>
          <w:color w:val="000000"/>
          <w:sz w:val="28"/>
          <w:szCs w:val="28"/>
        </w:rPr>
        <w:t>могут включать:</w:t>
      </w:r>
    </w:p>
    <w:p w:rsidR="00C902D0" w:rsidRPr="00C902D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left="851" w:hanging="142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разработку адаптированной основной общеобразовательной программы;</w:t>
      </w:r>
    </w:p>
    <w:p w:rsidR="00C12EC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left="851" w:hanging="142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разработку индивидуального учебного плана обучающегося;</w:t>
      </w:r>
    </w:p>
    <w:p w:rsidR="005A095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left="851" w:hanging="142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адаптацию учебных и контрольно-измерительных материалов;</w:t>
      </w:r>
    </w:p>
    <w:p w:rsidR="00C12EC0" w:rsidRDefault="00C902D0" w:rsidP="005A0950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предоставление услуг тьютора, ассистента (помощника), оказывающего обучающемуся техническую помощь, </w:t>
      </w:r>
      <w:r w:rsidRPr="00C902D0">
        <w:rPr>
          <w:sz w:val="28"/>
          <w:szCs w:val="28"/>
        </w:rPr>
        <w:t xml:space="preserve">услуг по сурдопереводу, тифлопереводу, тифлосурдопереводу (индивидуально или на группу обучающихся), </w:t>
      </w:r>
      <w:r w:rsidRPr="00C902D0">
        <w:rPr>
          <w:color w:val="000000"/>
          <w:sz w:val="28"/>
          <w:szCs w:val="28"/>
        </w:rPr>
        <w:t>в том числе на период адаптации обучающегося в образовательной организации (учебную четверть, полугодие, учебный год) на постоянной основе</w:t>
      </w:r>
      <w:r w:rsidR="00C12EC0">
        <w:rPr>
          <w:color w:val="000000"/>
          <w:sz w:val="28"/>
          <w:szCs w:val="28"/>
        </w:rPr>
        <w:t>;</w:t>
      </w:r>
    </w:p>
    <w:p w:rsidR="00C902D0" w:rsidRPr="00C902D0" w:rsidRDefault="00C902D0" w:rsidP="006F0D2D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другие условия психолого-педагогического сопровождения в рамках компетенции</w:t>
      </w:r>
      <w:r w:rsidR="00C12EC0">
        <w:rPr>
          <w:color w:val="000000"/>
          <w:sz w:val="28"/>
          <w:szCs w:val="28"/>
        </w:rPr>
        <w:t xml:space="preserve"> образовательной организации.</w:t>
      </w:r>
    </w:p>
    <w:p w:rsidR="00A86112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5.2. </w:t>
      </w:r>
      <w:r w:rsidR="00C12EC0">
        <w:rPr>
          <w:color w:val="000000"/>
          <w:sz w:val="28"/>
          <w:szCs w:val="28"/>
        </w:rPr>
        <w:t>Рекомендации ППк по организации психолого-педагогического сопровождения обучающегося н</w:t>
      </w:r>
      <w:r w:rsidRPr="00C902D0">
        <w:rPr>
          <w:color w:val="000000"/>
          <w:sz w:val="28"/>
          <w:szCs w:val="28"/>
        </w:rPr>
        <w:t>а основании медицинского заключения</w:t>
      </w:r>
      <w:r w:rsidR="00C12EC0">
        <w:rPr>
          <w:color w:val="000000"/>
          <w:sz w:val="28"/>
          <w:szCs w:val="28"/>
        </w:rPr>
        <w:t xml:space="preserve"> могут включать условия обучения</w:t>
      </w:r>
      <w:r w:rsidR="00A86112">
        <w:rPr>
          <w:color w:val="000000"/>
          <w:sz w:val="28"/>
          <w:szCs w:val="28"/>
        </w:rPr>
        <w:t>, воспитания и развития, требующие организации обучения по индивидуальному учебному плану, учебному расписанию, медицинского сопровождения:</w:t>
      </w:r>
      <w:r w:rsidRPr="00C902D0">
        <w:rPr>
          <w:color w:val="000000"/>
          <w:sz w:val="28"/>
          <w:szCs w:val="28"/>
        </w:rPr>
        <w:t xml:space="preserve"> </w:t>
      </w:r>
    </w:p>
    <w:p w:rsidR="00C902D0" w:rsidRPr="00C902D0" w:rsidRDefault="00A86112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дополнительный выходной день;</w:t>
      </w:r>
      <w:r w:rsidR="00C902D0" w:rsidRPr="00C902D0">
        <w:rPr>
          <w:color w:val="000000"/>
          <w:sz w:val="28"/>
          <w:szCs w:val="28"/>
        </w:rPr>
        <w:t xml:space="preserve"> </w:t>
      </w:r>
    </w:p>
    <w:p w:rsidR="00C902D0" w:rsidRPr="00C902D0" w:rsidRDefault="00A86112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дополнительной</w:t>
      </w:r>
      <w:r w:rsidR="00C902D0" w:rsidRPr="00C902D0">
        <w:rPr>
          <w:color w:val="000000"/>
          <w:sz w:val="28"/>
          <w:szCs w:val="28"/>
        </w:rPr>
        <w:t xml:space="preserve"> двигательн</w:t>
      </w:r>
      <w:r>
        <w:rPr>
          <w:color w:val="000000"/>
          <w:sz w:val="28"/>
          <w:szCs w:val="28"/>
        </w:rPr>
        <w:t>ой</w:t>
      </w:r>
      <w:r w:rsidR="00C902D0" w:rsidRPr="00C902D0">
        <w:rPr>
          <w:color w:val="000000"/>
          <w:sz w:val="28"/>
          <w:szCs w:val="28"/>
        </w:rPr>
        <w:t xml:space="preserve"> нагрузк</w:t>
      </w:r>
      <w:r>
        <w:rPr>
          <w:color w:val="000000"/>
          <w:sz w:val="28"/>
          <w:szCs w:val="28"/>
        </w:rPr>
        <w:t>и</w:t>
      </w:r>
      <w:r w:rsidR="00C902D0" w:rsidRPr="00C902D0">
        <w:rPr>
          <w:color w:val="000000"/>
          <w:sz w:val="28"/>
          <w:szCs w:val="28"/>
        </w:rPr>
        <w:t xml:space="preserve"> в течение учебного дня</w:t>
      </w:r>
      <w:r>
        <w:rPr>
          <w:color w:val="000000"/>
          <w:sz w:val="28"/>
          <w:szCs w:val="28"/>
        </w:rPr>
        <w:t xml:space="preserve"> (снижение двигательной нагрузки)</w:t>
      </w:r>
      <w:r w:rsidR="00C902D0" w:rsidRPr="00C902D0">
        <w:rPr>
          <w:color w:val="000000"/>
          <w:sz w:val="28"/>
          <w:szCs w:val="28"/>
        </w:rPr>
        <w:t>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предоставл</w:t>
      </w:r>
      <w:r w:rsidR="00A86112">
        <w:rPr>
          <w:color w:val="000000"/>
          <w:sz w:val="28"/>
          <w:szCs w:val="28"/>
        </w:rPr>
        <w:t>ение</w:t>
      </w:r>
      <w:r w:rsidRPr="00C902D0">
        <w:rPr>
          <w:color w:val="000000"/>
          <w:sz w:val="28"/>
          <w:szCs w:val="28"/>
        </w:rPr>
        <w:t xml:space="preserve"> дополнительны</w:t>
      </w:r>
      <w:r w:rsidR="00A86112">
        <w:rPr>
          <w:color w:val="000000"/>
          <w:sz w:val="28"/>
          <w:szCs w:val="28"/>
        </w:rPr>
        <w:t>х</w:t>
      </w:r>
      <w:r w:rsidRPr="00C902D0">
        <w:rPr>
          <w:color w:val="000000"/>
          <w:sz w:val="28"/>
          <w:szCs w:val="28"/>
        </w:rPr>
        <w:t xml:space="preserve"> перерыв</w:t>
      </w:r>
      <w:r w:rsidR="00A86112">
        <w:rPr>
          <w:color w:val="000000"/>
          <w:sz w:val="28"/>
          <w:szCs w:val="28"/>
        </w:rPr>
        <w:t>ов</w:t>
      </w:r>
      <w:r w:rsidRPr="00C902D0">
        <w:rPr>
          <w:color w:val="000000"/>
          <w:sz w:val="28"/>
          <w:szCs w:val="28"/>
        </w:rPr>
        <w:t xml:space="preserve"> для </w:t>
      </w:r>
      <w:r w:rsidR="00A86112" w:rsidRPr="00C902D0">
        <w:rPr>
          <w:color w:val="000000"/>
          <w:sz w:val="28"/>
          <w:szCs w:val="28"/>
        </w:rPr>
        <w:t>приёма</w:t>
      </w:r>
      <w:r w:rsidRPr="00C902D0">
        <w:rPr>
          <w:color w:val="000000"/>
          <w:sz w:val="28"/>
          <w:szCs w:val="28"/>
        </w:rPr>
        <w:t xml:space="preserve"> пищи, лекарств;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сниж</w:t>
      </w:r>
      <w:r w:rsidR="00A86112">
        <w:rPr>
          <w:color w:val="000000"/>
          <w:sz w:val="28"/>
          <w:szCs w:val="28"/>
        </w:rPr>
        <w:t>ение</w:t>
      </w:r>
      <w:r w:rsidRPr="00C902D0">
        <w:rPr>
          <w:color w:val="000000"/>
          <w:sz w:val="28"/>
          <w:szCs w:val="28"/>
        </w:rPr>
        <w:t xml:space="preserve"> </w:t>
      </w:r>
      <w:r w:rsidR="00A86112" w:rsidRPr="00C902D0">
        <w:rPr>
          <w:color w:val="000000"/>
          <w:sz w:val="28"/>
          <w:szCs w:val="28"/>
        </w:rPr>
        <w:t>объём</w:t>
      </w:r>
      <w:r w:rsidR="00A86112">
        <w:rPr>
          <w:color w:val="000000"/>
          <w:sz w:val="28"/>
          <w:szCs w:val="28"/>
        </w:rPr>
        <w:t>а</w:t>
      </w:r>
      <w:r w:rsidRPr="00C902D0">
        <w:rPr>
          <w:color w:val="000000"/>
          <w:sz w:val="28"/>
          <w:szCs w:val="28"/>
        </w:rPr>
        <w:t xml:space="preserve"> задаваемой на дом работы;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предоставл</w:t>
      </w:r>
      <w:r w:rsidR="00A86112">
        <w:rPr>
          <w:color w:val="000000"/>
          <w:sz w:val="28"/>
          <w:szCs w:val="28"/>
        </w:rPr>
        <w:t>ение</w:t>
      </w:r>
      <w:r w:rsidRPr="00C902D0">
        <w:rPr>
          <w:color w:val="000000"/>
          <w:sz w:val="28"/>
          <w:szCs w:val="28"/>
        </w:rPr>
        <w:t xml:space="preserve"> услуг ассистента (помощника), оказывающего обучающимся необходимую техническую помощь;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другие условия психолого-педагогического сопровождения в рамках компетенции</w:t>
      </w:r>
      <w:r w:rsidR="00A86112">
        <w:rPr>
          <w:color w:val="000000"/>
          <w:sz w:val="28"/>
          <w:szCs w:val="28"/>
        </w:rPr>
        <w:t xml:space="preserve"> образовательной организации.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включать: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разработку индивидуального учебного плана обучающегося;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адаптацию учебных и контрольно-измерительных материалов;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профилактику асоциального (девиантного) поведения обучающегося;</w:t>
      </w:r>
    </w:p>
    <w:p w:rsidR="00C902D0" w:rsidRPr="00C902D0" w:rsidRDefault="00C902D0" w:rsidP="00727F0B">
      <w:pPr>
        <w:shd w:val="clear" w:color="auto" w:fill="FFFFFF"/>
        <w:tabs>
          <w:tab w:val="left" w:pos="426"/>
        </w:tabs>
        <w:spacing w:after="160" w:line="23" w:lineRule="atLeast"/>
        <w:ind w:firstLine="709"/>
        <w:contextualSpacing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A86112">
        <w:rPr>
          <w:color w:val="000000"/>
          <w:sz w:val="28"/>
          <w:szCs w:val="28"/>
        </w:rPr>
        <w:t>образовательной о</w:t>
      </w:r>
      <w:r w:rsidRPr="00C902D0">
        <w:rPr>
          <w:color w:val="000000"/>
          <w:sz w:val="28"/>
          <w:szCs w:val="28"/>
        </w:rPr>
        <w:t>рганизации.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5.4. Рекомендации по организации психолого-педагогического сопровождения обучающихся реализуются на основании </w:t>
      </w:r>
      <w:r w:rsidR="00D832B0" w:rsidRPr="00C902D0">
        <w:rPr>
          <w:color w:val="000000"/>
          <w:sz w:val="28"/>
          <w:szCs w:val="28"/>
        </w:rPr>
        <w:t>заключения письменного договора о сотрудничестве ППк ОО с родителями (законными представителями)</w:t>
      </w:r>
      <w:r w:rsidR="00D832B0">
        <w:rPr>
          <w:color w:val="000000"/>
          <w:sz w:val="28"/>
          <w:szCs w:val="28"/>
        </w:rPr>
        <w:t xml:space="preserve"> и </w:t>
      </w:r>
      <w:r w:rsidRPr="00C902D0">
        <w:rPr>
          <w:color w:val="000000"/>
          <w:sz w:val="28"/>
          <w:szCs w:val="28"/>
        </w:rPr>
        <w:t>письменного согласия родителей (законных представителей).</w:t>
      </w:r>
    </w:p>
    <w:p w:rsidR="00C902D0" w:rsidRPr="00C902D0" w:rsidRDefault="00C902D0" w:rsidP="006F0D2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E1533D" w:rsidRDefault="00E1533D" w:rsidP="006F0D2D">
      <w:pPr>
        <w:spacing w:line="23" w:lineRule="atLeast"/>
      </w:pPr>
      <w:r>
        <w:br w:type="page"/>
      </w:r>
    </w:p>
    <w:tbl>
      <w:tblPr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C902D0" w:rsidRPr="008571D6" w:rsidTr="001D11E0">
        <w:tc>
          <w:tcPr>
            <w:tcW w:w="5103" w:type="dxa"/>
            <w:shd w:val="clear" w:color="auto" w:fill="auto"/>
          </w:tcPr>
          <w:p w:rsidR="001D11E0" w:rsidRDefault="001D11E0" w:rsidP="006F0D2D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№ 1</w:t>
            </w:r>
          </w:p>
          <w:p w:rsidR="00C902D0" w:rsidRDefault="00C902D0" w:rsidP="006F0D2D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571D6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2D1A33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8571D6">
              <w:rPr>
                <w:rFonts w:eastAsia="Calibri"/>
                <w:color w:val="000000"/>
                <w:sz w:val="28"/>
                <w:szCs w:val="28"/>
              </w:rPr>
              <w:t>оложению о ППк</w:t>
            </w:r>
          </w:p>
          <w:p w:rsidR="006F0D2D" w:rsidRPr="008571D6" w:rsidRDefault="006F0D2D" w:rsidP="006F0D2D">
            <w:pPr>
              <w:spacing w:line="23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E271F" w:rsidRDefault="00AE271F" w:rsidP="006F0D2D">
      <w:pPr>
        <w:spacing w:line="23" w:lineRule="atLeas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61552F" w:rsidRDefault="00AE271F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1552F">
        <w:rPr>
          <w:rFonts w:eastAsia="Calibri"/>
          <w:b/>
          <w:color w:val="000000"/>
          <w:sz w:val="28"/>
          <w:szCs w:val="28"/>
          <w:lang w:eastAsia="en-US"/>
        </w:rPr>
        <w:t>Документация ППк</w:t>
      </w:r>
    </w:p>
    <w:p w:rsidR="006F0D2D" w:rsidRDefault="006F0D2D" w:rsidP="006F0D2D">
      <w:pPr>
        <w:spacing w:line="23" w:lineRule="atLeas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05C2B" w:rsidRDefault="00B05C2B" w:rsidP="006F0D2D">
      <w:pPr>
        <w:tabs>
          <w:tab w:val="left" w:pos="284"/>
          <w:tab w:val="left" w:pos="1134"/>
        </w:tabs>
        <w:spacing w:line="23" w:lineRule="atLeast"/>
        <w:contextualSpacing/>
        <w:rPr>
          <w:color w:val="000000"/>
          <w:sz w:val="28"/>
          <w:szCs w:val="28"/>
        </w:rPr>
      </w:pPr>
    </w:p>
    <w:p w:rsidR="00B305A5" w:rsidRDefault="00AE271F" w:rsidP="009D0515">
      <w:pPr>
        <w:tabs>
          <w:tab w:val="left" w:pos="284"/>
          <w:tab w:val="left" w:pos="113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305A5">
        <w:rPr>
          <w:color w:val="000000"/>
          <w:sz w:val="28"/>
          <w:szCs w:val="28"/>
        </w:rPr>
        <w:t>Положение о ППк</w:t>
      </w:r>
      <w:r w:rsidR="00D832B0">
        <w:rPr>
          <w:color w:val="000000"/>
          <w:sz w:val="28"/>
          <w:szCs w:val="28"/>
        </w:rPr>
        <w:t>.</w:t>
      </w:r>
    </w:p>
    <w:p w:rsidR="000A0C0F" w:rsidRDefault="00B305A5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E271F">
        <w:rPr>
          <w:color w:val="000000"/>
          <w:sz w:val="28"/>
          <w:szCs w:val="28"/>
        </w:rPr>
        <w:t>П</w:t>
      </w:r>
      <w:r w:rsidR="000A0C0F" w:rsidRPr="00C902D0">
        <w:rPr>
          <w:color w:val="000000"/>
          <w:sz w:val="28"/>
          <w:szCs w:val="28"/>
        </w:rPr>
        <w:t>риказ о создании психолого-педагогического консилиума</w:t>
      </w:r>
      <w:r w:rsidR="00D832B0">
        <w:rPr>
          <w:color w:val="000000"/>
          <w:sz w:val="28"/>
          <w:szCs w:val="28"/>
        </w:rPr>
        <w:t>.</w:t>
      </w:r>
      <w:r w:rsidR="000A0C0F" w:rsidRPr="00C902D0">
        <w:rPr>
          <w:color w:val="000000"/>
          <w:sz w:val="28"/>
          <w:szCs w:val="28"/>
        </w:rPr>
        <w:t xml:space="preserve"> </w:t>
      </w:r>
    </w:p>
    <w:p w:rsidR="00ED1FF9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0A0C0F" w:rsidRPr="00C902D0">
        <w:rPr>
          <w:color w:val="000000"/>
          <w:sz w:val="28"/>
          <w:szCs w:val="28"/>
        </w:rPr>
        <w:t>лан коллегиальных заседаний ППк на учебный год</w:t>
      </w:r>
      <w:r w:rsidR="00D832B0">
        <w:rPr>
          <w:color w:val="000000"/>
          <w:sz w:val="28"/>
          <w:szCs w:val="28"/>
        </w:rPr>
        <w:t>.</w:t>
      </w:r>
    </w:p>
    <w:p w:rsidR="004565C9" w:rsidRPr="00ED1FF9" w:rsidRDefault="004565C9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D1FF9">
        <w:rPr>
          <w:color w:val="000000"/>
          <w:sz w:val="28"/>
          <w:szCs w:val="28"/>
        </w:rPr>
        <w:t xml:space="preserve"> </w:t>
      </w:r>
      <w:r w:rsidR="00ED1FF9" w:rsidRPr="00ED1FF9">
        <w:rPr>
          <w:color w:val="000000"/>
          <w:sz w:val="28"/>
          <w:szCs w:val="28"/>
        </w:rPr>
        <w:t xml:space="preserve">Журнал учёта заседаний психолого-педагогического консилиума </w:t>
      </w:r>
      <w:r w:rsidR="0061552F">
        <w:rPr>
          <w:color w:val="000000"/>
          <w:sz w:val="28"/>
          <w:szCs w:val="28"/>
        </w:rPr>
        <w:t xml:space="preserve">                              </w:t>
      </w:r>
      <w:r w:rsidR="00ED1FF9" w:rsidRPr="00ED1FF9">
        <w:rPr>
          <w:color w:val="000000"/>
          <w:sz w:val="28"/>
          <w:szCs w:val="28"/>
        </w:rPr>
        <w:t>и обучающихся, прошедших ППк</w:t>
      </w:r>
      <w:r w:rsidR="00D832B0">
        <w:rPr>
          <w:color w:val="000000"/>
          <w:sz w:val="28"/>
          <w:szCs w:val="28"/>
        </w:rPr>
        <w:t>.</w:t>
      </w:r>
    </w:p>
    <w:p w:rsidR="000A0C0F" w:rsidRPr="00C902D0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Ж</w:t>
      </w:r>
      <w:r w:rsidR="000A0C0F" w:rsidRPr="00C902D0">
        <w:rPr>
          <w:color w:val="000000"/>
          <w:sz w:val="28"/>
          <w:szCs w:val="28"/>
        </w:rPr>
        <w:t>урнал регистрации коллегиальных заключений ППк</w:t>
      </w:r>
      <w:r w:rsidR="00D832B0">
        <w:rPr>
          <w:color w:val="000000"/>
          <w:sz w:val="28"/>
          <w:szCs w:val="28"/>
        </w:rPr>
        <w:t>.</w:t>
      </w:r>
    </w:p>
    <w:p w:rsidR="00727F0B" w:rsidRPr="00ED1FF9" w:rsidRDefault="00727F0B" w:rsidP="009D0515">
      <w:pPr>
        <w:spacing w:line="360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</w:t>
      </w:r>
      <w:r w:rsidR="007709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FF9">
        <w:rPr>
          <w:rFonts w:eastAsia="Calibri"/>
          <w:color w:val="000000"/>
          <w:sz w:val="28"/>
          <w:szCs w:val="28"/>
          <w:lang w:eastAsia="en-US"/>
        </w:rPr>
        <w:t>Журнал выдачи психолого-педагогических характеристик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FF9">
        <w:rPr>
          <w:rFonts w:eastAsia="Calibri"/>
          <w:color w:val="000000"/>
          <w:sz w:val="28"/>
          <w:szCs w:val="28"/>
          <w:lang w:eastAsia="en-US"/>
        </w:rPr>
        <w:t>обучающихся для представления на ПМПК</w:t>
      </w:r>
      <w:r w:rsidR="00D832B0">
        <w:rPr>
          <w:rFonts w:eastAsia="Calibri"/>
          <w:color w:val="000000"/>
          <w:sz w:val="28"/>
          <w:szCs w:val="28"/>
          <w:lang w:eastAsia="en-US"/>
        </w:rPr>
        <w:t>.</w:t>
      </w:r>
      <w:r w:rsidRPr="00ED1FF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A0C0F" w:rsidRPr="00C902D0" w:rsidRDefault="006907AC" w:rsidP="009D0515">
      <w:pPr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</w:t>
      </w:r>
      <w:r w:rsidR="000A0C0F" w:rsidRPr="00C902D0">
        <w:rPr>
          <w:color w:val="000000"/>
          <w:sz w:val="28"/>
          <w:szCs w:val="28"/>
        </w:rPr>
        <w:t>ротоколы заседаний ППк</w:t>
      </w:r>
      <w:r w:rsidR="00D832B0">
        <w:rPr>
          <w:color w:val="000000"/>
          <w:sz w:val="28"/>
          <w:szCs w:val="28"/>
        </w:rPr>
        <w:t>.</w:t>
      </w:r>
    </w:p>
    <w:p w:rsidR="000A0C0F" w:rsidRPr="00C902D0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</w:t>
      </w:r>
      <w:r w:rsidR="000A0C0F" w:rsidRPr="00C902D0">
        <w:rPr>
          <w:color w:val="000000"/>
          <w:sz w:val="28"/>
          <w:szCs w:val="28"/>
        </w:rPr>
        <w:t xml:space="preserve">писки </w:t>
      </w:r>
      <w:r w:rsidR="000E49B7">
        <w:rPr>
          <w:color w:val="000000"/>
          <w:sz w:val="28"/>
          <w:szCs w:val="28"/>
        </w:rPr>
        <w:t xml:space="preserve">обучающихся </w:t>
      </w:r>
      <w:r w:rsidR="000A0C0F" w:rsidRPr="00C902D0">
        <w:rPr>
          <w:color w:val="000000"/>
          <w:sz w:val="28"/>
          <w:szCs w:val="28"/>
        </w:rPr>
        <w:t>коррекционных классов</w:t>
      </w:r>
      <w:r w:rsidR="00D832B0">
        <w:rPr>
          <w:color w:val="000000"/>
          <w:sz w:val="28"/>
          <w:szCs w:val="28"/>
        </w:rPr>
        <w:t>.</w:t>
      </w:r>
    </w:p>
    <w:p w:rsidR="000A0C0F" w:rsidRPr="00C902D0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</w:t>
      </w:r>
      <w:r w:rsidR="000A0C0F" w:rsidRPr="00C902D0">
        <w:rPr>
          <w:color w:val="000000"/>
          <w:sz w:val="28"/>
          <w:szCs w:val="28"/>
        </w:rPr>
        <w:t>писок обучающихся с ОВЗ</w:t>
      </w:r>
      <w:r w:rsidR="00D832B0">
        <w:rPr>
          <w:color w:val="000000"/>
          <w:sz w:val="28"/>
          <w:szCs w:val="28"/>
        </w:rPr>
        <w:t>.</w:t>
      </w:r>
    </w:p>
    <w:p w:rsidR="000A0C0F" w:rsidRPr="006907AC" w:rsidRDefault="006907AC" w:rsidP="009D0515">
      <w:pPr>
        <w:tabs>
          <w:tab w:val="left" w:pos="284"/>
        </w:tabs>
        <w:spacing w:line="360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</w:t>
      </w:r>
      <w:r w:rsidR="000A0C0F" w:rsidRPr="00C96BB2">
        <w:rPr>
          <w:color w:val="000000"/>
          <w:sz w:val="28"/>
          <w:szCs w:val="28"/>
        </w:rPr>
        <w:t>арты развития ребенка</w:t>
      </w:r>
      <w:r>
        <w:rPr>
          <w:color w:val="000000"/>
          <w:sz w:val="28"/>
          <w:szCs w:val="28"/>
        </w:rPr>
        <w:t>.</w:t>
      </w:r>
    </w:p>
    <w:p w:rsidR="000A0C0F" w:rsidRDefault="000A0C0F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0C0F" w:rsidRDefault="000A0C0F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66DD3" w:rsidRDefault="00B305A5" w:rsidP="006F0D2D">
      <w:pPr>
        <w:spacing w:line="23" w:lineRule="atLeas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1D11E0" w:rsidRPr="006F0D2D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 xml:space="preserve">ПРИКАЗ </w:t>
      </w:r>
    </w:p>
    <w:p w:rsidR="001D11E0" w:rsidRPr="006F0D2D" w:rsidRDefault="001D11E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D11E0" w:rsidRPr="006F0D2D" w:rsidRDefault="001D11E0" w:rsidP="001D11E0">
      <w:pPr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от______________                                                                            № _______</w:t>
      </w:r>
    </w:p>
    <w:p w:rsidR="001D11E0" w:rsidRPr="006F0D2D" w:rsidRDefault="001D11E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D11E0" w:rsidRPr="006F0D2D" w:rsidRDefault="001D11E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6F0D2D" w:rsidRDefault="00C902D0" w:rsidP="0010399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О</w:t>
      </w:r>
      <w:r w:rsidR="0010399B" w:rsidRPr="006F0D2D">
        <w:rPr>
          <w:rFonts w:eastAsia="Calibri"/>
          <w:color w:val="000000"/>
          <w:sz w:val="28"/>
          <w:szCs w:val="28"/>
          <w:lang w:eastAsia="en-US"/>
        </w:rPr>
        <w:t xml:space="preserve"> создании психолого-педагогического консилиума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1D11E0" w:rsidRDefault="00C902D0" w:rsidP="009D0515">
      <w:pPr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 целях обеспечения эффективной работы с детьми, имеющими трудности в </w:t>
      </w:r>
      <w:r w:rsidRPr="00C902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освоении основных общеобразовательных программ, развитии и социальной адаптации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D11E0">
        <w:rPr>
          <w:rFonts w:eastAsia="Calibri"/>
          <w:color w:val="000000"/>
          <w:sz w:val="28"/>
          <w:szCs w:val="28"/>
          <w:lang w:eastAsia="en-US"/>
        </w:rPr>
        <w:t>в соответствии с приказом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Министерства образования и науки Р</w:t>
      </w:r>
      <w:r w:rsidR="001D11E0"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C902D0">
        <w:rPr>
          <w:rFonts w:eastAsia="Calibri"/>
          <w:color w:val="000000"/>
          <w:sz w:val="28"/>
          <w:szCs w:val="28"/>
          <w:lang w:eastAsia="en-US"/>
        </w:rPr>
        <w:t>Ф</w:t>
      </w:r>
      <w:r w:rsidR="001D11E0">
        <w:rPr>
          <w:rFonts w:eastAsia="Calibri"/>
          <w:color w:val="000000"/>
          <w:sz w:val="28"/>
          <w:szCs w:val="28"/>
          <w:lang w:eastAsia="en-US"/>
        </w:rPr>
        <w:t>едерации от 20.09.2013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№ 1082 «</w:t>
      </w:r>
      <w:r w:rsidR="001D11E0" w:rsidRPr="001D11E0">
        <w:rPr>
          <w:rFonts w:eastAsia="Calibri"/>
          <w:color w:val="000000"/>
          <w:sz w:val="28"/>
          <w:szCs w:val="28"/>
          <w:lang w:eastAsia="en-US"/>
        </w:rPr>
        <w:t>Об утверждении Положения психолого</w:t>
      </w:r>
      <w:r w:rsidR="001D11E0">
        <w:rPr>
          <w:rFonts w:eastAsia="Calibri"/>
          <w:color w:val="000000"/>
          <w:sz w:val="28"/>
          <w:szCs w:val="28"/>
          <w:lang w:eastAsia="en-US"/>
        </w:rPr>
        <w:t>-медико-педагогической комиссии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», </w:t>
      </w:r>
      <w:r w:rsidR="001D11E0">
        <w:rPr>
          <w:rFonts w:eastAsia="Calibri"/>
          <w:color w:val="000000"/>
          <w:sz w:val="28"/>
          <w:szCs w:val="28"/>
          <w:lang w:eastAsia="en-US"/>
        </w:rPr>
        <w:t>распоряжением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1552F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C902D0">
        <w:rPr>
          <w:rFonts w:eastAsia="Calibri"/>
          <w:color w:val="000000"/>
          <w:sz w:val="28"/>
          <w:szCs w:val="28"/>
          <w:lang w:eastAsia="en-US"/>
        </w:rPr>
        <w:t>«Об утверждении примерного положения о психолого-педагогическом консилиуме образовательной организации» от 09.09.2019 № Р-93</w:t>
      </w:r>
      <w:r w:rsidR="006155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11E0">
        <w:rPr>
          <w:rFonts w:eastAsia="Calibri"/>
          <w:color w:val="000000"/>
          <w:sz w:val="28"/>
          <w:szCs w:val="28"/>
          <w:lang w:eastAsia="en-US"/>
        </w:rPr>
        <w:t>п р и к а з ы в а ю:</w:t>
      </w:r>
    </w:p>
    <w:p w:rsidR="000E49B7" w:rsidRDefault="000E49B7" w:rsidP="009D0515">
      <w:pPr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155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Утвердить </w:t>
      </w:r>
      <w:r w:rsidR="00B305A5">
        <w:rPr>
          <w:rFonts w:eastAsia="Calibri"/>
          <w:color w:val="000000"/>
          <w:sz w:val="28"/>
          <w:szCs w:val="28"/>
          <w:lang w:eastAsia="en-US"/>
        </w:rPr>
        <w:t>П</w:t>
      </w:r>
      <w:r w:rsidRPr="00C902D0">
        <w:rPr>
          <w:rFonts w:eastAsia="Calibri"/>
          <w:color w:val="000000"/>
          <w:sz w:val="28"/>
          <w:szCs w:val="28"/>
          <w:lang w:eastAsia="en-US"/>
        </w:rPr>
        <w:t>оложение о психо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лого-педагогическом консилиуме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(Приложение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C902D0">
        <w:rPr>
          <w:rFonts w:eastAsia="Calibri"/>
          <w:color w:val="000000"/>
          <w:sz w:val="28"/>
          <w:szCs w:val="28"/>
          <w:lang w:eastAsia="en-US"/>
        </w:rPr>
        <w:t>1).</w:t>
      </w:r>
    </w:p>
    <w:p w:rsidR="00C902D0" w:rsidRPr="001D11E0" w:rsidRDefault="000E49B7" w:rsidP="009D0515">
      <w:pPr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1D11E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Создать психолого-психологический консилиум в составе: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="00262BC1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1D11E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</w:t>
      </w:r>
    </w:p>
    <w:p w:rsidR="001D11E0" w:rsidRDefault="00C902D0" w:rsidP="009D0515">
      <w:pPr>
        <w:tabs>
          <w:tab w:val="center" w:pos="426"/>
        </w:tabs>
        <w:spacing w:line="276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1D11E0">
        <w:rPr>
          <w:rFonts w:eastAsia="Calibri"/>
          <w:color w:val="000000"/>
          <w:sz w:val="20"/>
          <w:szCs w:val="20"/>
          <w:lang w:eastAsia="en-US"/>
        </w:rPr>
        <w:t>(перечень сотрудников консилиума с указанием специальности)</w:t>
      </w:r>
    </w:p>
    <w:p w:rsidR="00C902D0" w:rsidRPr="001D11E0" w:rsidRDefault="000E49B7" w:rsidP="009D0515">
      <w:pPr>
        <w:tabs>
          <w:tab w:val="center" w:pos="426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1D11E0" w:rsidRPr="001D11E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902D0" w:rsidRPr="001D11E0">
        <w:rPr>
          <w:rFonts w:eastAsia="Calibri"/>
          <w:color w:val="000000"/>
          <w:sz w:val="28"/>
          <w:szCs w:val="28"/>
          <w:lang w:eastAsia="en-US"/>
        </w:rPr>
        <w:t>Назначить председателем консилиума:</w:t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1D11E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tabs>
          <w:tab w:val="center" w:pos="426"/>
        </w:tabs>
        <w:spacing w:line="276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(ФИО </w:t>
      </w:r>
      <w:r w:rsidR="00EE6612">
        <w:rPr>
          <w:rFonts w:eastAsia="Calibri"/>
          <w:color w:val="000000"/>
          <w:sz w:val="20"/>
          <w:szCs w:val="20"/>
          <w:lang w:eastAsia="en-US"/>
        </w:rPr>
        <w:t>заместителя директора</w:t>
      </w:r>
      <w:r w:rsidRPr="00C902D0">
        <w:rPr>
          <w:rFonts w:eastAsia="Calibri"/>
          <w:color w:val="000000"/>
          <w:sz w:val="20"/>
          <w:szCs w:val="20"/>
          <w:lang w:eastAsia="en-US"/>
        </w:rPr>
        <w:t>)</w:t>
      </w:r>
    </w:p>
    <w:p w:rsidR="000E49B7" w:rsidRDefault="00E9200A" w:rsidP="009D0515">
      <w:pPr>
        <w:tabs>
          <w:tab w:val="center" w:pos="426"/>
          <w:tab w:val="left" w:pos="1134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.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="006422C7">
        <w:rPr>
          <w:rFonts w:eastAsia="Calibri"/>
          <w:color w:val="000000"/>
          <w:sz w:val="28"/>
          <w:szCs w:val="28"/>
          <w:lang w:eastAsia="en-US"/>
        </w:rPr>
        <w:t xml:space="preserve">Председателю </w:t>
      </w:r>
      <w:r w:rsidR="008E1B11" w:rsidRPr="00C902D0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психолого-педагогического консилиума </w:t>
      </w:r>
      <w:r w:rsidR="000E49B7">
        <w:rPr>
          <w:rFonts w:eastAsia="Calibri"/>
          <w:color w:val="000000"/>
          <w:sz w:val="28"/>
          <w:szCs w:val="28"/>
          <w:lang w:eastAsia="en-US"/>
        </w:rPr>
        <w:t>вменить в обязанности организацию работы консилиума в соответствии с Положением о деятельности ППк. Составлять план работы консилиума ежегодно</w:t>
      </w:r>
      <w:r w:rsidR="00B305A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902D0" w:rsidRPr="00C902D0" w:rsidRDefault="00E9200A" w:rsidP="009D0515">
      <w:pPr>
        <w:tabs>
          <w:tab w:val="center" w:pos="426"/>
          <w:tab w:val="left" w:pos="1134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. 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ab/>
        <w:t xml:space="preserve">Контроль </w:t>
      </w:r>
      <w:r w:rsidR="008E1B11"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выполнени</w:t>
      </w:r>
      <w:r w:rsidR="008E1B11">
        <w:rPr>
          <w:rFonts w:eastAsia="Calibri"/>
          <w:color w:val="000000"/>
          <w:sz w:val="28"/>
          <w:szCs w:val="28"/>
          <w:lang w:eastAsia="en-US"/>
        </w:rPr>
        <w:t>ем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 приказа оставляю за собой.</w:t>
      </w:r>
    </w:p>
    <w:p w:rsidR="00C902D0" w:rsidRPr="00C902D0" w:rsidRDefault="00C902D0" w:rsidP="00C902D0">
      <w:pPr>
        <w:tabs>
          <w:tab w:val="center" w:pos="426"/>
        </w:tabs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Директор ОО</w:t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</w:r>
      <w:r w:rsidR="000E49B7">
        <w:rPr>
          <w:rFonts w:eastAsia="Calibri"/>
          <w:color w:val="000000"/>
          <w:sz w:val="28"/>
          <w:szCs w:val="28"/>
          <w:lang w:eastAsia="en-US"/>
        </w:rPr>
        <w:tab/>
        <w:t>И.О</w:t>
      </w:r>
      <w:r w:rsidR="00102F06">
        <w:rPr>
          <w:rFonts w:eastAsia="Calibri"/>
          <w:color w:val="000000"/>
          <w:sz w:val="28"/>
          <w:szCs w:val="28"/>
          <w:lang w:eastAsia="en-US"/>
        </w:rPr>
        <w:t>. Фамилия</w:t>
      </w:r>
    </w:p>
    <w:p w:rsidR="000E49B7" w:rsidRPr="00C902D0" w:rsidRDefault="000E49B7" w:rsidP="00C902D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М.П.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B305A5" w:rsidP="00C902D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B305A5" w:rsidRPr="006F0D2D" w:rsidRDefault="00B305A5" w:rsidP="006F0D2D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ПЛАН</w:t>
      </w:r>
    </w:p>
    <w:p w:rsidR="00B305A5" w:rsidRPr="006F0D2D" w:rsidRDefault="00B305A5" w:rsidP="006F0D2D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коллегиальных заседаний ППк</w:t>
      </w:r>
    </w:p>
    <w:p w:rsidR="00B305A5" w:rsidRPr="006F0D2D" w:rsidRDefault="00B305A5" w:rsidP="006F0D2D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>на</w:t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lang w:eastAsia="en-US"/>
        </w:rPr>
        <w:t xml:space="preserve">/ </w:t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6F0D2D">
        <w:rPr>
          <w:rFonts w:eastAsia="Calibri"/>
          <w:color w:val="000000"/>
          <w:sz w:val="28"/>
          <w:szCs w:val="28"/>
          <w:lang w:eastAsia="en-US"/>
        </w:rPr>
        <w:t>учебный год</w:t>
      </w:r>
    </w:p>
    <w:p w:rsidR="00B305A5" w:rsidRPr="00C902D0" w:rsidRDefault="00B305A5" w:rsidP="00B305A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7903" w:type="dxa"/>
          </w:tcPr>
          <w:p w:rsidR="00B305A5" w:rsidRPr="00226FD9" w:rsidRDefault="00B305A5" w:rsidP="00CC372A">
            <w:pPr>
              <w:ind w:firstLine="77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Содержание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7903" w:type="dxa"/>
          </w:tcPr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 xml:space="preserve">Коллегиальное обсуждение с целью определения содержания и </w:t>
            </w:r>
            <w:r w:rsidR="006F0D2D" w:rsidRPr="00226FD9">
              <w:rPr>
                <w:rFonts w:eastAsia="Calibri"/>
                <w:color w:val="000000"/>
                <w:lang w:eastAsia="en-US"/>
              </w:rPr>
              <w:t>объёма</w:t>
            </w:r>
            <w:r w:rsidRPr="00226FD9">
              <w:rPr>
                <w:rFonts w:eastAsia="Calibri"/>
                <w:color w:val="000000"/>
                <w:lang w:eastAsia="en-US"/>
              </w:rPr>
              <w:t xml:space="preserve"> специальной помощи.</w:t>
            </w:r>
          </w:p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Уточнение списка детей, нуждающихся в обучении по АООП и ИУП.</w:t>
            </w:r>
          </w:p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Определение комплекса коррекционно-развивающих мероприятий.</w:t>
            </w:r>
          </w:p>
          <w:p w:rsidR="00B305A5" w:rsidRPr="00226FD9" w:rsidRDefault="00B305A5" w:rsidP="00B95CF8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Определение содержания программ индивидуального сопровождения.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7903" w:type="dxa"/>
          </w:tcPr>
          <w:p w:rsidR="00B305A5" w:rsidRPr="00226FD9" w:rsidRDefault="00B305A5" w:rsidP="00B95CF8">
            <w:pPr>
              <w:numPr>
                <w:ilvl w:val="0"/>
                <w:numId w:val="5"/>
              </w:numPr>
              <w:tabs>
                <w:tab w:val="left" w:pos="77"/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Мониторинг развития ребенка, результативности оказания психолого-педагогической помощи, проводимой коррекционной работы.</w:t>
            </w:r>
          </w:p>
          <w:p w:rsidR="00B305A5" w:rsidRPr="00226FD9" w:rsidRDefault="00B305A5" w:rsidP="00B95CF8">
            <w:pPr>
              <w:numPr>
                <w:ilvl w:val="0"/>
                <w:numId w:val="5"/>
              </w:numPr>
              <w:tabs>
                <w:tab w:val="left" w:pos="77"/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Изменение направления коррекционно-развивающей работы в изменившейся ситуации или в случае её неэффективности.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7903" w:type="dxa"/>
          </w:tcPr>
          <w:p w:rsidR="00B305A5" w:rsidRPr="00226FD9" w:rsidRDefault="00B305A5" w:rsidP="00B95CF8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Направление обучающихся на ПМПК с целью определения или изменения специальных образовательных условий.</w:t>
            </w:r>
          </w:p>
          <w:p w:rsidR="00B305A5" w:rsidRPr="00226FD9" w:rsidRDefault="00B305A5" w:rsidP="00B95CF8">
            <w:pPr>
              <w:numPr>
                <w:ilvl w:val="0"/>
                <w:numId w:val="6"/>
              </w:numPr>
              <w:tabs>
                <w:tab w:val="num" w:pos="360"/>
              </w:tabs>
              <w:spacing w:line="276" w:lineRule="auto"/>
              <w:ind w:left="0" w:firstLine="0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Организация лечебно-оздоровительных мероприятий по предупреждению физических, эмоциональных и интеллектуальных перегрузок.</w:t>
            </w:r>
          </w:p>
        </w:tc>
      </w:tr>
      <w:tr w:rsidR="00B305A5" w:rsidRPr="00226FD9" w:rsidTr="006F0D2D">
        <w:tc>
          <w:tcPr>
            <w:tcW w:w="1668" w:type="dxa"/>
          </w:tcPr>
          <w:p w:rsidR="00B305A5" w:rsidRPr="00226FD9" w:rsidRDefault="00B305A5" w:rsidP="00CC372A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226FD9"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7903" w:type="dxa"/>
          </w:tcPr>
          <w:p w:rsidR="00B95CF8" w:rsidRPr="00226FD9" w:rsidRDefault="00854AA4" w:rsidP="00854AA4">
            <w:pPr>
              <w:numPr>
                <w:ilvl w:val="0"/>
                <w:numId w:val="28"/>
              </w:numPr>
              <w:spacing w:line="276" w:lineRule="auto"/>
              <w:ind w:left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B305A5" w:rsidRPr="00226FD9">
              <w:rPr>
                <w:rFonts w:eastAsia="Calibri"/>
                <w:lang w:eastAsia="en-US"/>
              </w:rPr>
              <w:t xml:space="preserve">Планирование работы специалистов ОО по сопровождению обучающихся с ОВЗ в соответствии с специальными образовательными условиями, </w:t>
            </w:r>
            <w:r w:rsidR="006F0D2D" w:rsidRPr="00226FD9">
              <w:rPr>
                <w:rFonts w:eastAsia="Calibri"/>
                <w:lang w:eastAsia="en-US"/>
              </w:rPr>
              <w:t>определёнными</w:t>
            </w:r>
            <w:r w:rsidR="00B305A5" w:rsidRPr="00226FD9">
              <w:rPr>
                <w:rFonts w:eastAsia="Calibri"/>
                <w:lang w:eastAsia="en-US"/>
              </w:rPr>
              <w:t xml:space="preserve"> психолого-медико-педагогической комиссией.</w:t>
            </w:r>
          </w:p>
          <w:p w:rsidR="00B305A5" w:rsidRPr="00226FD9" w:rsidRDefault="00854AA4" w:rsidP="00854AA4">
            <w:pPr>
              <w:numPr>
                <w:ilvl w:val="0"/>
                <w:numId w:val="28"/>
              </w:numPr>
              <w:spacing w:line="276" w:lineRule="auto"/>
              <w:ind w:left="33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</w:t>
            </w:r>
            <w:r w:rsidR="00B305A5" w:rsidRPr="00226FD9">
              <w:rPr>
                <w:rFonts w:eastAsia="Calibri"/>
                <w:color w:val="000000"/>
                <w:lang w:eastAsia="en-US"/>
              </w:rPr>
              <w:t>Мониторинг развития ребенка, результативности оказания психолого-педагогической помощи, проводимой коррекционной работы.</w:t>
            </w:r>
          </w:p>
          <w:p w:rsidR="00B305A5" w:rsidRPr="00226FD9" w:rsidRDefault="00854AA4" w:rsidP="00854AA4">
            <w:pPr>
              <w:spacing w:line="27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</w:t>
            </w:r>
            <w:r w:rsidR="00B305A5" w:rsidRPr="00226FD9">
              <w:rPr>
                <w:rFonts w:eastAsia="Calibri"/>
                <w:color w:val="000000"/>
                <w:lang w:eastAsia="en-US"/>
              </w:rPr>
              <w:t>Направление обучающихся на ПМПК с целью определения или изменения специальных образовательных условий.</w:t>
            </w:r>
          </w:p>
        </w:tc>
      </w:tr>
    </w:tbl>
    <w:p w:rsidR="006F0D2D" w:rsidRDefault="006F0D2D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02"/>
      </w:tblGrid>
      <w:tr w:rsidR="00C902D0" w:rsidRPr="008571D6" w:rsidTr="0010399B">
        <w:tc>
          <w:tcPr>
            <w:tcW w:w="3402" w:type="dxa"/>
            <w:shd w:val="clear" w:color="auto" w:fill="auto"/>
          </w:tcPr>
          <w:p w:rsidR="00C902D0" w:rsidRPr="008571D6" w:rsidRDefault="00C902D0" w:rsidP="00D84668">
            <w:pPr>
              <w:ind w:firstLine="5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F0D2D" w:rsidRDefault="006F0D2D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6F0D2D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C902D0" w:rsidRPr="006F0D2D" w:rsidRDefault="006F0D2D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F0D2D">
        <w:rPr>
          <w:rFonts w:eastAsia="Calibri"/>
          <w:color w:val="000000"/>
          <w:sz w:val="28"/>
          <w:szCs w:val="28"/>
          <w:lang w:eastAsia="en-US"/>
        </w:rPr>
        <w:t xml:space="preserve">Журнал </w:t>
      </w:r>
    </w:p>
    <w:p w:rsidR="00D9714E" w:rsidRDefault="006F0D2D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6F0D2D">
        <w:rPr>
          <w:rFonts w:eastAsia="Calibri"/>
          <w:color w:val="000000"/>
          <w:sz w:val="28"/>
          <w:szCs w:val="28"/>
          <w:lang w:eastAsia="en-US"/>
        </w:rPr>
        <w:t>чёта заседаний психолого-педагогического консилиума</w:t>
      </w:r>
      <w:r w:rsidR="004565C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902D0" w:rsidRPr="006F0D2D" w:rsidRDefault="004565C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 обучающихся, прошедших ППк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593"/>
        <w:gridCol w:w="3937"/>
        <w:gridCol w:w="2770"/>
      </w:tblGrid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 xml:space="preserve">Дата </w:t>
            </w:r>
          </w:p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проведения</w:t>
            </w: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Тема заседания</w:t>
            </w: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D8466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ED1FF9">
              <w:rPr>
                <w:rFonts w:eastAsia="Calibri"/>
                <w:color w:val="000000"/>
                <w:lang w:eastAsia="en-US"/>
              </w:rPr>
              <w:t>Вид консилиума (плановый/ внеплановый)</w:t>
            </w:r>
          </w:p>
        </w:tc>
      </w:tr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902D0" w:rsidRPr="00ED1FF9" w:rsidTr="00D9714E">
        <w:tc>
          <w:tcPr>
            <w:tcW w:w="134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98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99" w:type="dxa"/>
            <w:shd w:val="clear" w:color="auto" w:fill="auto"/>
          </w:tcPr>
          <w:p w:rsidR="00C902D0" w:rsidRPr="00ED1FF9" w:rsidRDefault="00C902D0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902D0" w:rsidRPr="00ED1FF9" w:rsidTr="00D9714E">
        <w:trPr>
          <w:gridBefore w:val="2"/>
          <w:wBefore w:w="2946" w:type="dxa"/>
        </w:trPr>
        <w:tc>
          <w:tcPr>
            <w:tcW w:w="6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2D0" w:rsidRPr="00ED1FF9" w:rsidRDefault="00C902D0" w:rsidP="003D3E9E">
            <w:pPr>
              <w:ind w:firstLine="0"/>
              <w:rPr>
                <w:rFonts w:eastAsia="Calibri"/>
                <w:color w:val="000000"/>
              </w:rPr>
            </w:pPr>
          </w:p>
          <w:p w:rsidR="00C902D0" w:rsidRPr="00ED1FF9" w:rsidRDefault="00C902D0" w:rsidP="0010399B">
            <w:pPr>
              <w:ind w:left="3002" w:firstLine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902D0" w:rsidRPr="00C902D0" w:rsidRDefault="00C902D0" w:rsidP="003B7BF4">
      <w:pPr>
        <w:ind w:firstLine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A44C1B" w:rsidRDefault="00A44C1B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44C1B">
        <w:rPr>
          <w:rFonts w:eastAsia="Calibri"/>
          <w:color w:val="000000"/>
          <w:sz w:val="28"/>
          <w:szCs w:val="28"/>
          <w:lang w:eastAsia="en-US"/>
        </w:rPr>
        <w:t>Журнал</w:t>
      </w:r>
    </w:p>
    <w:p w:rsidR="00C902D0" w:rsidRPr="00A44C1B" w:rsidRDefault="00A44C1B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A44C1B">
        <w:rPr>
          <w:rFonts w:eastAsia="Calibri"/>
          <w:color w:val="000000"/>
          <w:sz w:val="28"/>
          <w:szCs w:val="28"/>
          <w:lang w:eastAsia="en-US"/>
        </w:rPr>
        <w:t xml:space="preserve">егистрации коллегиальных заключений </w:t>
      </w:r>
      <w:r w:rsidR="00ED1FF9">
        <w:rPr>
          <w:rFonts w:eastAsia="Calibri"/>
          <w:color w:val="000000"/>
          <w:sz w:val="28"/>
          <w:szCs w:val="28"/>
          <w:lang w:eastAsia="en-US"/>
        </w:rPr>
        <w:t>ППк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2"/>
        <w:gridCol w:w="1247"/>
        <w:gridCol w:w="1559"/>
        <w:gridCol w:w="2410"/>
        <w:gridCol w:w="1871"/>
      </w:tblGrid>
      <w:tr w:rsidR="00C902D0" w:rsidRPr="00A86F2C" w:rsidTr="005A0950">
        <w:tc>
          <w:tcPr>
            <w:tcW w:w="851" w:type="dxa"/>
          </w:tcPr>
          <w:p w:rsidR="00C902D0" w:rsidRPr="00A86F2C" w:rsidRDefault="00C902D0" w:rsidP="00ED1FF9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№</w:t>
            </w:r>
          </w:p>
          <w:p w:rsidR="00C902D0" w:rsidRPr="00A86F2C" w:rsidRDefault="00ED1FF9" w:rsidP="00A86F2C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72" w:type="dxa"/>
          </w:tcPr>
          <w:p w:rsidR="00C902D0" w:rsidRPr="00A86F2C" w:rsidRDefault="00C902D0" w:rsidP="003D3E9E">
            <w:pPr>
              <w:ind w:firstLine="152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ФИО обучающегося, класс</w:t>
            </w:r>
          </w:p>
        </w:tc>
        <w:tc>
          <w:tcPr>
            <w:tcW w:w="1247" w:type="dxa"/>
          </w:tcPr>
          <w:p w:rsidR="00C902D0" w:rsidRPr="00A86F2C" w:rsidRDefault="00C902D0" w:rsidP="003D3E9E">
            <w:pPr>
              <w:ind w:firstLine="6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Дата рождения</w:t>
            </w:r>
          </w:p>
        </w:tc>
        <w:tc>
          <w:tcPr>
            <w:tcW w:w="1559" w:type="dxa"/>
          </w:tcPr>
          <w:p w:rsidR="00C902D0" w:rsidRPr="00A86F2C" w:rsidRDefault="00C902D0" w:rsidP="003D3E9E">
            <w:pPr>
              <w:ind w:firstLine="7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Инициатор обращения</w:t>
            </w:r>
          </w:p>
        </w:tc>
        <w:tc>
          <w:tcPr>
            <w:tcW w:w="2410" w:type="dxa"/>
          </w:tcPr>
          <w:p w:rsidR="00C902D0" w:rsidRPr="00A86F2C" w:rsidRDefault="00C902D0" w:rsidP="003D3E9E">
            <w:pPr>
              <w:ind w:firstLine="3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Коллегиальное заключение специалистов ППк, рекомендации по коррекционно-развивающей работе</w:t>
            </w:r>
          </w:p>
        </w:tc>
        <w:tc>
          <w:tcPr>
            <w:tcW w:w="1871" w:type="dxa"/>
          </w:tcPr>
          <w:p w:rsidR="00C902D0" w:rsidRPr="00A86F2C" w:rsidRDefault="00C902D0" w:rsidP="003D3E9E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Результат обращения</w:t>
            </w:r>
            <w:r w:rsidR="00BE5B86" w:rsidRPr="00A86F2C">
              <w:rPr>
                <w:rFonts w:eastAsia="Calibri"/>
                <w:color w:val="000000"/>
                <w:lang w:eastAsia="en-US"/>
              </w:rPr>
              <w:t>*</w:t>
            </w:r>
          </w:p>
          <w:p w:rsidR="00C902D0" w:rsidRPr="00A86F2C" w:rsidRDefault="00C902D0" w:rsidP="003D3E9E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A86F2C" w:rsidTr="005A0950">
        <w:tc>
          <w:tcPr>
            <w:tcW w:w="85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A86F2C" w:rsidTr="005A0950">
        <w:tc>
          <w:tcPr>
            <w:tcW w:w="85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A86F2C" w:rsidTr="005A0950">
        <w:tc>
          <w:tcPr>
            <w:tcW w:w="85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2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47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71" w:type="dxa"/>
          </w:tcPr>
          <w:p w:rsidR="00C902D0" w:rsidRPr="00A86F2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Pr="00C902D0" w:rsidRDefault="00A86F2C" w:rsidP="00A86F2C">
      <w:pPr>
        <w:spacing w:before="120"/>
        <w:ind w:firstLine="0"/>
        <w:rPr>
          <w:rFonts w:eastAsia="Calibri"/>
          <w:b/>
          <w:color w:val="000000"/>
          <w:sz w:val="28"/>
          <w:szCs w:val="28"/>
          <w:lang w:eastAsia="en-US"/>
        </w:rPr>
      </w:pPr>
      <w:r w:rsidRPr="00A86F2C">
        <w:rPr>
          <w:rFonts w:eastAsia="Calibri"/>
          <w:color w:val="000000"/>
          <w:lang w:eastAsia="en-US"/>
        </w:rPr>
        <w:t xml:space="preserve">* </w:t>
      </w:r>
      <w:r w:rsidR="00BE5B86" w:rsidRPr="00A86F2C">
        <w:rPr>
          <w:rFonts w:eastAsia="Calibri"/>
          <w:color w:val="000000"/>
          <w:lang w:eastAsia="en-US"/>
        </w:rPr>
        <w:t>зачисление в группу на занятие логопеда/психолога/дефектолога, направление на ПМПК, предоставление услуг ть</w:t>
      </w:r>
      <w:r w:rsidRPr="00A86F2C">
        <w:rPr>
          <w:rFonts w:eastAsia="Calibri"/>
          <w:color w:val="000000"/>
          <w:lang w:eastAsia="en-US"/>
        </w:rPr>
        <w:t>ютора, ассистента, другие условия психолого-педагогического сопровождения в рамках компетенции образовательной организации</w:t>
      </w:r>
      <w:r>
        <w:rPr>
          <w:rFonts w:eastAsia="Calibri"/>
          <w:color w:val="000000"/>
          <w:lang w:eastAsia="en-US"/>
        </w:rPr>
        <w:t>.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0515" w:rsidRDefault="009D0515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ED1FF9" w:rsidRDefault="00ED1FF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1FF9">
        <w:rPr>
          <w:rFonts w:eastAsia="Calibri"/>
          <w:color w:val="000000"/>
          <w:sz w:val="28"/>
          <w:szCs w:val="28"/>
          <w:lang w:eastAsia="en-US"/>
        </w:rPr>
        <w:t xml:space="preserve">Журнал </w:t>
      </w:r>
    </w:p>
    <w:p w:rsidR="00C902D0" w:rsidRPr="00ED1FF9" w:rsidRDefault="00ED1FF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1FF9">
        <w:rPr>
          <w:rFonts w:eastAsia="Calibri"/>
          <w:color w:val="000000"/>
          <w:sz w:val="28"/>
          <w:szCs w:val="28"/>
          <w:lang w:eastAsia="en-US"/>
        </w:rPr>
        <w:t>выдачи психолого-педагогических характеристик</w:t>
      </w:r>
    </w:p>
    <w:p w:rsidR="00C902D0" w:rsidRPr="00ED1FF9" w:rsidRDefault="00ED1FF9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D1FF9">
        <w:rPr>
          <w:rFonts w:eastAsia="Calibri"/>
          <w:color w:val="000000"/>
          <w:sz w:val="28"/>
          <w:szCs w:val="28"/>
          <w:lang w:eastAsia="en-US"/>
        </w:rPr>
        <w:t xml:space="preserve"> обучающихся для представления на ПМПК 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051"/>
        <w:gridCol w:w="2381"/>
        <w:gridCol w:w="1559"/>
        <w:gridCol w:w="3118"/>
      </w:tblGrid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3D3E9E">
            <w:pPr>
              <w:ind w:left="-994" w:right="-6" w:firstLine="862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№</w:t>
            </w:r>
          </w:p>
          <w:p w:rsidR="00A86F2C" w:rsidRPr="00A86F2C" w:rsidRDefault="00A86F2C" w:rsidP="003D3E9E">
            <w:pPr>
              <w:ind w:left="-994" w:right="-6" w:firstLine="862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ФИО обучающегося, класс</w:t>
            </w: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3D3E9E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ФИО родителя (законного представителя) обучающегося</w:t>
            </w: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3D3E9E">
            <w:pPr>
              <w:ind w:firstLine="1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Дата выдачи</w:t>
            </w:r>
          </w:p>
        </w:tc>
        <w:tc>
          <w:tcPr>
            <w:tcW w:w="3118" w:type="dxa"/>
            <w:shd w:val="clear" w:color="auto" w:fill="FFFFFF"/>
          </w:tcPr>
          <w:p w:rsidR="00A86F2C" w:rsidRPr="00A86F2C" w:rsidRDefault="00A86F2C" w:rsidP="003D3E9E">
            <w:pPr>
              <w:ind w:firstLine="5"/>
              <w:jc w:val="center"/>
              <w:rPr>
                <w:rFonts w:eastAsia="Calibri"/>
                <w:color w:val="000000"/>
                <w:lang w:eastAsia="en-US"/>
              </w:rPr>
            </w:pPr>
            <w:r w:rsidRPr="00A86F2C">
              <w:rPr>
                <w:rFonts w:eastAsia="Calibri"/>
                <w:color w:val="000000"/>
                <w:lang w:eastAsia="en-US"/>
              </w:rPr>
              <w:t>Подпись родителя (законного представителя) обучающегося</w:t>
            </w:r>
          </w:p>
        </w:tc>
      </w:tr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86F2C" w:rsidRPr="00A86F2C" w:rsidTr="00A86F2C">
        <w:tc>
          <w:tcPr>
            <w:tcW w:w="63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5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81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86F2C" w:rsidRPr="00A86F2C" w:rsidRDefault="00A86F2C" w:rsidP="008571D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902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A86F2C" w:rsidRDefault="00727F0B" w:rsidP="006F0D2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7709F3" w:rsidRPr="007709F3" w:rsidRDefault="007709F3" w:rsidP="006F0D2D">
      <w:pPr>
        <w:jc w:val="center"/>
        <w:rPr>
          <w:rFonts w:eastAsia="Calibri"/>
          <w:color w:val="000000"/>
          <w:lang w:eastAsia="en-US"/>
        </w:rPr>
      </w:pPr>
    </w:p>
    <w:p w:rsidR="007709F3" w:rsidRDefault="00727F0B" w:rsidP="006E51D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709F3">
        <w:rPr>
          <w:rFonts w:eastAsia="Calibri"/>
          <w:color w:val="000000"/>
          <w:sz w:val="28"/>
          <w:szCs w:val="28"/>
          <w:lang w:eastAsia="en-US"/>
        </w:rPr>
        <w:t xml:space="preserve">Протокол </w:t>
      </w:r>
    </w:p>
    <w:p w:rsidR="006F0D2D" w:rsidRDefault="00727F0B" w:rsidP="006E51D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709F3">
        <w:rPr>
          <w:rFonts w:eastAsia="Calibri"/>
          <w:color w:val="000000"/>
          <w:sz w:val="28"/>
          <w:szCs w:val="28"/>
          <w:lang w:eastAsia="en-US"/>
        </w:rPr>
        <w:t>заседания психолого-педагогического консилиума</w:t>
      </w:r>
    </w:p>
    <w:p w:rsidR="002631C4" w:rsidRPr="007709F3" w:rsidRDefault="002631C4" w:rsidP="006E51D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F0D2D" w:rsidRPr="00C902D0" w:rsidRDefault="006F0D2D" w:rsidP="006F0D2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0D2D" w:rsidRPr="00D9714E" w:rsidRDefault="007709F3" w:rsidP="007709F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D9714E">
        <w:rPr>
          <w:rFonts w:eastAsia="Calibri"/>
          <w:color w:val="000000"/>
          <w:sz w:val="28"/>
          <w:szCs w:val="28"/>
          <w:lang w:eastAsia="en-US"/>
        </w:rPr>
        <w:t>№ _____</w:t>
      </w:r>
      <w:r w:rsidR="00DC46B0" w:rsidRPr="00D9714E">
        <w:rPr>
          <w:rFonts w:eastAsia="Calibri"/>
          <w:color w:val="000000"/>
          <w:sz w:val="28"/>
          <w:szCs w:val="28"/>
          <w:lang w:eastAsia="en-US"/>
        </w:rPr>
        <w:t>_</w:t>
      </w:r>
      <w:r w:rsidRPr="00D971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lang w:eastAsia="en-US"/>
        </w:rPr>
        <w:tab/>
        <w:t>от «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lang w:eastAsia="en-US"/>
        </w:rPr>
        <w:t>»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lang w:eastAsia="en-US"/>
        </w:rPr>
        <w:t>20</w:t>
      </w:r>
      <w:r w:rsidR="006F0D2D" w:rsidRPr="00D9714E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F0D2D" w:rsidRPr="00D9714E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6F0D2D" w:rsidRDefault="006F0D2D" w:rsidP="006F0D2D">
      <w:pPr>
        <w:rPr>
          <w:rFonts w:eastAsia="Calibri"/>
          <w:color w:val="000000"/>
          <w:sz w:val="28"/>
          <w:szCs w:val="28"/>
          <w:lang w:eastAsia="en-US"/>
        </w:rPr>
      </w:pPr>
    </w:p>
    <w:p w:rsidR="002631C4" w:rsidRPr="00C902D0" w:rsidRDefault="002631C4" w:rsidP="006F0D2D">
      <w:pPr>
        <w:rPr>
          <w:rFonts w:eastAsia="Calibri"/>
          <w:color w:val="000000"/>
          <w:sz w:val="28"/>
          <w:szCs w:val="28"/>
          <w:lang w:eastAsia="en-US"/>
        </w:rPr>
      </w:pPr>
    </w:p>
    <w:p w:rsidR="006F0D2D" w:rsidRPr="00C902D0" w:rsidRDefault="007709F3" w:rsidP="006E51D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Присутствовали:</w:t>
      </w:r>
    </w:p>
    <w:p w:rsidR="006F0D2D" w:rsidRPr="00C902D0" w:rsidRDefault="006F0D2D" w:rsidP="006E51DA">
      <w:pPr>
        <w:tabs>
          <w:tab w:val="left" w:pos="963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Председатель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Соц. педагог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Педагог-психолог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Учитель-логопед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>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Учитель-дефектолог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>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</w:t>
      </w:r>
    </w:p>
    <w:p w:rsidR="006F0D2D" w:rsidRPr="00C902D0" w:rsidRDefault="006F0D2D" w:rsidP="006E51DA">
      <w:pPr>
        <w:tabs>
          <w:tab w:val="left" w:pos="963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</w:t>
      </w:r>
      <w:r>
        <w:rPr>
          <w:rFonts w:eastAsia="Calibri"/>
          <w:color w:val="000000"/>
          <w:sz w:val="28"/>
          <w:szCs w:val="28"/>
          <w:lang w:eastAsia="en-US"/>
        </w:rPr>
        <w:t>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</w:t>
      </w:r>
    </w:p>
    <w:p w:rsidR="00A86F2C" w:rsidRPr="00A86F2C" w:rsidRDefault="00A86F2C" w:rsidP="006E51DA">
      <w:pPr>
        <w:tabs>
          <w:tab w:val="left" w:pos="9781"/>
        </w:tabs>
        <w:spacing w:line="276" w:lineRule="auto"/>
        <w:ind w:firstLine="0"/>
        <w:rPr>
          <w:rFonts w:eastAsia="Calibri"/>
          <w:color w:val="000000"/>
          <w:sz w:val="16"/>
          <w:szCs w:val="16"/>
          <w:lang w:eastAsia="en-US"/>
        </w:rPr>
      </w:pPr>
    </w:p>
    <w:p w:rsidR="006F0D2D" w:rsidRDefault="006F0D2D" w:rsidP="006E51DA">
      <w:pPr>
        <w:tabs>
          <w:tab w:val="left" w:pos="9781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Родители (законные представители обучающихся)</w:t>
      </w:r>
    </w:p>
    <w:p w:rsidR="006F0D2D" w:rsidRPr="00C902D0" w:rsidRDefault="006F0D2D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631C4" w:rsidRDefault="002631C4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7709F3" w:rsidRDefault="007709F3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Повестка дня:</w:t>
      </w:r>
    </w:p>
    <w:p w:rsidR="006F0D2D" w:rsidRDefault="007709F3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F0D2D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9714E" w:rsidRPr="00C902D0" w:rsidRDefault="007709F3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__________________________________</w:t>
      </w:r>
      <w:r w:rsidR="00D9714E">
        <w:rPr>
          <w:rFonts w:eastAsia="Calibri"/>
          <w:color w:val="000000"/>
          <w:sz w:val="28"/>
          <w:szCs w:val="28"/>
          <w:lang w:eastAsia="en-US"/>
        </w:rPr>
        <w:t>____________________________</w:t>
      </w:r>
    </w:p>
    <w:p w:rsidR="002631C4" w:rsidRDefault="002631C4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86F2C" w:rsidRDefault="007709F3" w:rsidP="006E51DA">
      <w:pPr>
        <w:tabs>
          <w:tab w:val="left" w:pos="9498"/>
        </w:tabs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Ход заседания</w:t>
      </w:r>
      <w:r w:rsidR="006F0D2D" w:rsidRPr="00C902D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F0D2D" w:rsidRPr="00C902D0" w:rsidRDefault="00A86F2C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6F0D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0D2D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A86F2C" w:rsidP="006E51DA">
      <w:pPr>
        <w:tabs>
          <w:tab w:val="left" w:pos="9781"/>
        </w:tabs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6F0D2D" w:rsidRPr="00C902D0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 w:rsidR="006F0D2D">
        <w:rPr>
          <w:rFonts w:eastAsia="Calibri"/>
          <w:color w:val="000000"/>
          <w:sz w:val="28"/>
          <w:szCs w:val="28"/>
          <w:lang w:eastAsia="en-US"/>
        </w:rPr>
        <w:t>_____</w:t>
      </w:r>
      <w:r w:rsidR="006F0D2D"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</w:p>
    <w:p w:rsidR="006F0D2D" w:rsidRDefault="00A86F2C" w:rsidP="00226FD9">
      <w:pPr>
        <w:tabs>
          <w:tab w:val="left" w:pos="9498"/>
        </w:tabs>
        <w:spacing w:before="240"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Решение консилиума:</w:t>
      </w:r>
      <w:r w:rsidR="006F0D2D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0D2D" w:rsidRPr="00C902D0" w:rsidRDefault="006F0D2D" w:rsidP="006E51DA">
      <w:pPr>
        <w:tabs>
          <w:tab w:val="left" w:pos="9498"/>
        </w:tabs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C46B0" w:rsidRDefault="00DC46B0" w:rsidP="00A86F2C">
      <w:pPr>
        <w:tabs>
          <w:tab w:val="left" w:pos="9781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6E51DA" w:rsidRDefault="006F0D2D" w:rsidP="006E51DA">
      <w:pPr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Председатель ППк</w:t>
      </w:r>
      <w:r>
        <w:rPr>
          <w:rFonts w:eastAsia="Calibri"/>
          <w:color w:val="000000"/>
          <w:sz w:val="28"/>
          <w:szCs w:val="28"/>
          <w:lang w:eastAsia="en-US"/>
        </w:rPr>
        <w:t>: _________________________________</w:t>
      </w:r>
      <w:r w:rsidR="006E51DA"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51DA">
        <w:rPr>
          <w:rFonts w:eastAsia="Calibri"/>
          <w:color w:val="000000"/>
          <w:sz w:val="28"/>
          <w:szCs w:val="28"/>
          <w:lang w:eastAsia="en-US"/>
        </w:rPr>
        <w:t>И.О. Фамилия</w:t>
      </w:r>
    </w:p>
    <w:p w:rsidR="006F0D2D" w:rsidRPr="00C902D0" w:rsidRDefault="006F0D2D" w:rsidP="00961A0C">
      <w:pPr>
        <w:tabs>
          <w:tab w:val="left" w:pos="9781"/>
        </w:tabs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E51DA">
        <w:rPr>
          <w:rFonts w:eastAsia="Calibri"/>
          <w:color w:val="000000"/>
          <w:sz w:val="28"/>
          <w:szCs w:val="28"/>
          <w:lang w:eastAsia="en-US"/>
        </w:rPr>
        <w:t>ППк</w:t>
      </w:r>
      <w:r w:rsidRPr="00C902D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E51DA" w:rsidRDefault="006F0D2D" w:rsidP="00961A0C">
      <w:pPr>
        <w:spacing w:line="276" w:lineRule="auto"/>
        <w:ind w:firstLine="311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</w:t>
      </w:r>
      <w:r w:rsidR="006E51DA"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51DA">
        <w:rPr>
          <w:rFonts w:eastAsia="Calibri"/>
          <w:color w:val="000000"/>
          <w:sz w:val="28"/>
          <w:szCs w:val="28"/>
          <w:lang w:eastAsia="en-US"/>
        </w:rPr>
        <w:t>И.О. Фамилия</w:t>
      </w:r>
    </w:p>
    <w:p w:rsidR="006E51DA" w:rsidRDefault="006F0D2D" w:rsidP="00961A0C">
      <w:pPr>
        <w:spacing w:line="276" w:lineRule="auto"/>
        <w:ind w:firstLine="3119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</w:t>
      </w:r>
      <w:r w:rsidR="006E51DA"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51DA">
        <w:rPr>
          <w:rFonts w:eastAsia="Calibri"/>
          <w:color w:val="000000"/>
          <w:sz w:val="28"/>
          <w:szCs w:val="28"/>
          <w:lang w:eastAsia="en-US"/>
        </w:rPr>
        <w:t>И.О. Фамилия</w:t>
      </w:r>
    </w:p>
    <w:p w:rsidR="006E51DA" w:rsidRDefault="006F0D2D" w:rsidP="00961A0C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Секретарь</w:t>
      </w:r>
      <w:r w:rsidR="006E51DA">
        <w:rPr>
          <w:rFonts w:eastAsia="Calibri"/>
          <w:color w:val="000000"/>
          <w:sz w:val="28"/>
          <w:szCs w:val="28"/>
          <w:lang w:eastAsia="en-US"/>
        </w:rPr>
        <w:t xml:space="preserve"> ППк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="00961A0C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6E51DA">
        <w:rPr>
          <w:rFonts w:eastAsia="Calibri"/>
          <w:color w:val="000000"/>
          <w:sz w:val="28"/>
          <w:szCs w:val="28"/>
          <w:lang w:eastAsia="en-US"/>
        </w:rPr>
        <w:t>________________________________ И.О. Фамилия</w:t>
      </w:r>
    </w:p>
    <w:p w:rsidR="006F0D2D" w:rsidRPr="00C902D0" w:rsidRDefault="006F0D2D" w:rsidP="006F0D2D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6F0D2D" w:rsidRPr="00C902D0" w:rsidRDefault="006F0D2D" w:rsidP="006F0D2D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765CBE" w:rsidRDefault="00A86F2C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765CBE" w:rsidRPr="00765CBE">
        <w:rPr>
          <w:rFonts w:eastAsia="Calibri"/>
          <w:color w:val="000000"/>
          <w:sz w:val="28"/>
          <w:szCs w:val="28"/>
          <w:lang w:eastAsia="en-US"/>
        </w:rPr>
        <w:t>Карта развития обучающегося</w:t>
      </w:r>
      <w:r w:rsidR="001E68EB">
        <w:rPr>
          <w:rFonts w:eastAsia="Calibri"/>
          <w:color w:val="000000"/>
          <w:sz w:val="28"/>
          <w:szCs w:val="28"/>
          <w:lang w:eastAsia="en-US"/>
        </w:rPr>
        <w:t>*</w:t>
      </w:r>
    </w:p>
    <w:p w:rsidR="00F07BC8" w:rsidRDefault="00F07BC8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Общие сведения</w:t>
      </w:r>
    </w:p>
    <w:p w:rsidR="009D0515" w:rsidRPr="00C902D0" w:rsidRDefault="009D0515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D0515" w:rsidRPr="009D0515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ребенка</w:t>
      </w:r>
      <w:r w:rsidR="009D051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9D0515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226FD9">
        <w:rPr>
          <w:rFonts w:eastAsia="Calibri"/>
          <w:color w:val="000000"/>
          <w:sz w:val="28"/>
          <w:szCs w:val="28"/>
          <w:lang w:eastAsia="en-US"/>
        </w:rPr>
        <w:t>Пол</w:t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</w:t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</w:t>
      </w:r>
      <w:r w:rsidR="009D0515" w:rsidRPr="00686D4B">
        <w:rPr>
          <w:rFonts w:eastAsia="Calibri"/>
          <w:color w:val="000000"/>
          <w:sz w:val="28"/>
          <w:szCs w:val="28"/>
          <w:lang w:eastAsia="en-US"/>
        </w:rPr>
        <w:t>д</w:t>
      </w:r>
      <w:r w:rsidRPr="00686D4B">
        <w:rPr>
          <w:rFonts w:eastAsia="Calibri"/>
          <w:color w:val="000000"/>
          <w:sz w:val="28"/>
          <w:szCs w:val="28"/>
          <w:lang w:eastAsia="en-US"/>
        </w:rPr>
        <w:t>ата рождения</w:t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</w:t>
      </w:r>
      <w:r w:rsidRPr="00686D4B">
        <w:rPr>
          <w:rFonts w:eastAsia="Calibri"/>
          <w:color w:val="000000"/>
          <w:sz w:val="28"/>
          <w:szCs w:val="28"/>
          <w:lang w:eastAsia="en-US"/>
        </w:rPr>
        <w:t>класс</w:t>
      </w:r>
      <w:r w:rsidR="009D0515" w:rsidRPr="00686D4B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9D0515" w:rsidRP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F3653A" w:rsidRPr="00226FD9" w:rsidRDefault="00F3653A" w:rsidP="009D0515">
      <w:pPr>
        <w:spacing w:line="276" w:lineRule="auto"/>
        <w:ind w:firstLine="0"/>
        <w:rPr>
          <w:rFonts w:eastAsia="Calibri"/>
          <w:color w:val="000000"/>
          <w:sz w:val="16"/>
          <w:szCs w:val="16"/>
          <w:lang w:eastAsia="en-US"/>
        </w:rPr>
      </w:pP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Образовательный маршрут __________________________________________</w:t>
      </w: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Причина обращения в ППк __________________________________________</w:t>
      </w:r>
    </w:p>
    <w:p w:rsidR="00F3653A" w:rsidRPr="00C902D0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Кратко о проблеме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F3653A" w:rsidRPr="00C902D0" w:rsidRDefault="00F3653A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(когда возникла, чем или кем спровоцирована, как развивалась, к каким специалистам обращались)</w:t>
      </w:r>
    </w:p>
    <w:p w:rsidR="00F3653A" w:rsidRDefault="00F3653A" w:rsidP="00686D4B">
      <w:pPr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Заключение  ПМПК (при наличии) __________________________________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</w:t>
      </w:r>
      <w:r w:rsidR="009D0515">
        <w:rPr>
          <w:rFonts w:eastAsia="Calibri"/>
          <w:color w:val="000000"/>
          <w:sz w:val="28"/>
          <w:szCs w:val="28"/>
          <w:lang w:eastAsia="en-US"/>
        </w:rPr>
        <w:tab/>
      </w: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Наличие справки МСЭ № 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 ______</w:t>
      </w:r>
      <w:r w:rsidR="009D0515">
        <w:rPr>
          <w:rFonts w:eastAsia="Calibri"/>
          <w:color w:val="000000"/>
          <w:sz w:val="28"/>
          <w:szCs w:val="28"/>
          <w:lang w:eastAsia="en-US"/>
        </w:rPr>
        <w:t>________</w:t>
      </w:r>
    </w:p>
    <w:p w:rsidR="00F3653A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4D37CC" w:rsidRDefault="004D37CC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Посещал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(не посещал ) </w:t>
      </w:r>
      <w:r w:rsidRPr="00C902D0">
        <w:rPr>
          <w:rFonts w:eastAsia="Calibri"/>
          <w:color w:val="000000"/>
          <w:sz w:val="28"/>
          <w:szCs w:val="28"/>
          <w:lang w:eastAsia="en-US"/>
        </w:rPr>
        <w:t>ДОУ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9D0515">
        <w:rPr>
          <w:rFonts w:eastAsia="Calibri"/>
          <w:color w:val="000000"/>
          <w:sz w:val="28"/>
          <w:szCs w:val="28"/>
          <w:lang w:eastAsia="en-US"/>
        </w:rPr>
        <w:t xml:space="preserve">группа </w:t>
      </w:r>
      <w:r w:rsidRPr="004D37CC">
        <w:rPr>
          <w:rFonts w:eastAsia="Calibri"/>
          <w:color w:val="000000"/>
          <w:u w:val="single"/>
          <w:lang w:eastAsia="en-US"/>
        </w:rPr>
        <w:t>(общеразв</w:t>
      </w:r>
      <w:r w:rsidR="00686D4B">
        <w:rPr>
          <w:rFonts w:eastAsia="Calibri"/>
          <w:color w:val="000000"/>
          <w:u w:val="single"/>
          <w:lang w:eastAsia="en-US"/>
        </w:rPr>
        <w:t>.</w:t>
      </w:r>
      <w:r w:rsidRPr="004D37CC">
        <w:rPr>
          <w:rFonts w:eastAsia="Calibri"/>
          <w:color w:val="000000"/>
          <w:u w:val="single"/>
          <w:lang w:eastAsia="en-US"/>
        </w:rPr>
        <w:t>, коррекционная)</w:t>
      </w:r>
      <w:r w:rsidR="00686D4B">
        <w:rPr>
          <w:rFonts w:eastAsia="Calibri"/>
          <w:color w:val="000000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4D37CC" w:rsidRPr="00C902D0" w:rsidRDefault="004D37CC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 какого возраста пошёл в школу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9D0515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4D37CC" w:rsidRPr="004D37CC" w:rsidRDefault="004D37CC" w:rsidP="009D0515">
      <w:pPr>
        <w:spacing w:line="276" w:lineRule="auto"/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Смена образовательной организации  </w:t>
      </w:r>
      <w:r w:rsidRPr="004D37CC">
        <w:rPr>
          <w:rFonts w:eastAsia="Calibri"/>
          <w:color w:val="000000"/>
          <w:lang w:eastAsia="en-US"/>
        </w:rPr>
        <w:t>(при наличии)</w:t>
      </w:r>
      <w:r>
        <w:rPr>
          <w:rFonts w:eastAsia="Calibri"/>
          <w:color w:val="000000"/>
          <w:lang w:eastAsia="en-US"/>
        </w:rPr>
        <w:t xml:space="preserve"> __________________________</w:t>
      </w:r>
    </w:p>
    <w:p w:rsidR="009D0515" w:rsidRDefault="00F3653A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Оставался на повторный год обучения</w:t>
      </w:r>
      <w:r w:rsidR="009D051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0515" w:rsidRPr="00C902D0">
        <w:rPr>
          <w:rFonts w:eastAsia="Calibri"/>
          <w:color w:val="000000"/>
          <w:sz w:val="18"/>
          <w:szCs w:val="18"/>
          <w:lang w:eastAsia="en-US"/>
        </w:rPr>
        <w:t>(</w:t>
      </w:r>
      <w:r w:rsidR="009D0515" w:rsidRPr="00D832B0">
        <w:rPr>
          <w:rFonts w:eastAsia="Calibri"/>
          <w:color w:val="000000"/>
          <w:lang w:eastAsia="en-US"/>
        </w:rPr>
        <w:t>указать причину</w:t>
      </w:r>
      <w:r w:rsidR="009D0515" w:rsidRPr="00C902D0">
        <w:rPr>
          <w:rFonts w:eastAsia="Calibri"/>
          <w:color w:val="000000"/>
          <w:sz w:val="18"/>
          <w:szCs w:val="18"/>
          <w:lang w:eastAsia="en-US"/>
        </w:rPr>
        <w:t>)</w:t>
      </w:r>
      <w:r w:rsidR="009D0515">
        <w:rPr>
          <w:rFonts w:eastAsia="Calibri"/>
          <w:color w:val="000000"/>
          <w:sz w:val="18"/>
          <w:szCs w:val="18"/>
          <w:lang w:eastAsia="en-US"/>
        </w:rPr>
        <w:t xml:space="preserve"> _____________________________</w:t>
      </w:r>
    </w:p>
    <w:p w:rsidR="00F3653A" w:rsidRDefault="00F3653A" w:rsidP="00686D4B">
      <w:pPr>
        <w:spacing w:before="120"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Сведения о семье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матери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Возраст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Место работы 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отца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Возраст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Место работы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05885" w:rsidRDefault="00305C6E" w:rsidP="00686D4B">
      <w:pPr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Если родители в разводе</w:t>
      </w:r>
    </w:p>
    <w:p w:rsidR="00C902D0" w:rsidRPr="00C902D0" w:rsidRDefault="00EA784E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C902D0">
        <w:rPr>
          <w:rFonts w:eastAsia="Calibri"/>
          <w:color w:val="000000"/>
          <w:sz w:val="28"/>
          <w:szCs w:val="28"/>
          <w:lang w:eastAsia="en-US"/>
        </w:rPr>
        <w:t>ебёнок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 проживает с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686D4B">
      <w:pPr>
        <w:spacing w:before="120"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Если </w:t>
      </w:r>
      <w:r w:rsidR="00686D4B" w:rsidRPr="00C902D0">
        <w:rPr>
          <w:rFonts w:eastAsia="Calibri"/>
          <w:color w:val="000000"/>
          <w:sz w:val="28"/>
          <w:szCs w:val="28"/>
          <w:lang w:eastAsia="en-US"/>
        </w:rPr>
        <w:t>ребёнок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D4B">
        <w:rPr>
          <w:rFonts w:eastAsia="Calibri"/>
          <w:color w:val="000000"/>
          <w:sz w:val="28"/>
          <w:szCs w:val="28"/>
          <w:lang w:eastAsia="en-US"/>
        </w:rPr>
        <w:t>про</w:t>
      </w:r>
      <w:r w:rsidRPr="00C902D0">
        <w:rPr>
          <w:rFonts w:eastAsia="Calibri"/>
          <w:color w:val="000000"/>
          <w:sz w:val="28"/>
          <w:szCs w:val="28"/>
          <w:lang w:eastAsia="en-US"/>
        </w:rPr>
        <w:t>жив</w:t>
      </w:r>
      <w:r w:rsidR="00686D4B">
        <w:rPr>
          <w:rFonts w:eastAsia="Calibri"/>
          <w:color w:val="000000"/>
          <w:sz w:val="28"/>
          <w:szCs w:val="28"/>
          <w:lang w:eastAsia="en-US"/>
        </w:rPr>
        <w:t>ает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с опекунами </w:t>
      </w:r>
      <w:r w:rsidR="00686D4B" w:rsidRPr="00C902D0">
        <w:rPr>
          <w:rFonts w:eastAsia="Calibri"/>
          <w:color w:val="000000"/>
          <w:sz w:val="28"/>
          <w:szCs w:val="28"/>
          <w:lang w:eastAsia="en-US"/>
        </w:rPr>
        <w:t>приёмными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родителями, укажите 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686D4B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816A5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Кем д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 xml:space="preserve">оводятся </w:t>
      </w:r>
      <w:r w:rsidR="00686D4B" w:rsidRPr="00C902D0">
        <w:rPr>
          <w:rFonts w:eastAsia="Calibri"/>
          <w:color w:val="000000"/>
          <w:sz w:val="28"/>
          <w:szCs w:val="28"/>
          <w:lang w:eastAsia="en-US"/>
        </w:rPr>
        <w:t>ребёнку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Возраст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05C6E" w:rsidRPr="00C902D0" w:rsidRDefault="00305C6E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Место работы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Жилищные условия семьи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(отдельная квартира, общежитие и др.)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Условия жизни ребенка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686D4B">
      <w:pPr>
        <w:spacing w:line="276" w:lineRule="auto"/>
        <w:ind w:firstLine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>(отдельная комната, уголок, свой письменный стол, отдельное спальное место)</w:t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Материальное положение семьи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Чрезвычайные обстоятельства в семье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9D0515">
      <w:pPr>
        <w:spacing w:line="276" w:lineRule="auto"/>
        <w:ind w:firstLine="0"/>
        <w:rPr>
          <w:rFonts w:eastAsia="Calibri"/>
          <w:color w:val="000000"/>
          <w:sz w:val="18"/>
          <w:szCs w:val="18"/>
          <w:lang w:eastAsia="en-US"/>
        </w:rPr>
      </w:pPr>
      <w:r w:rsidRPr="00C902D0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(развод, смерть близких людей</w:t>
      </w:r>
      <w:r w:rsidR="004D37CC">
        <w:rPr>
          <w:rFonts w:eastAsia="Calibri"/>
          <w:color w:val="000000"/>
          <w:sz w:val="18"/>
          <w:szCs w:val="18"/>
          <w:lang w:eastAsia="en-US"/>
        </w:rPr>
        <w:t>, др.</w:t>
      </w:r>
      <w:r w:rsidRPr="00C902D0">
        <w:rPr>
          <w:rFonts w:eastAsia="Calibri"/>
          <w:color w:val="000000"/>
          <w:sz w:val="18"/>
          <w:szCs w:val="18"/>
          <w:lang w:eastAsia="en-US"/>
        </w:rPr>
        <w:t>)</w:t>
      </w:r>
    </w:p>
    <w:p w:rsidR="00C902D0" w:rsidRPr="001E68EB" w:rsidRDefault="001E68EB" w:rsidP="003D3E9E">
      <w:pPr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*</w:t>
      </w:r>
      <w:r w:rsidR="00C902D0" w:rsidRPr="001E68EB">
        <w:rPr>
          <w:rFonts w:eastAsia="Calibri"/>
          <w:color w:val="000000"/>
          <w:lang w:eastAsia="en-US"/>
        </w:rPr>
        <w:t>заполняется педагогом</w:t>
      </w:r>
    </w:p>
    <w:tbl>
      <w:tblPr>
        <w:tblW w:w="3544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C902D0" w:rsidRPr="008571D6" w:rsidTr="0010399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E9E" w:rsidRDefault="006907AC" w:rsidP="003D3E9E">
            <w:pPr>
              <w:ind w:firstLine="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  <w:br w:type="page"/>
            </w:r>
            <w:r w:rsidR="00C902D0" w:rsidRPr="008571D6">
              <w:rPr>
                <w:rFonts w:eastAsia="Calibri"/>
                <w:color w:val="000000"/>
                <w:sz w:val="28"/>
                <w:szCs w:val="28"/>
              </w:rPr>
              <w:t xml:space="preserve">Приложение </w:t>
            </w:r>
            <w:r w:rsidR="001E68EB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C902D0" w:rsidRPr="008571D6" w:rsidRDefault="00C902D0" w:rsidP="00D9714E">
            <w:pPr>
              <w:ind w:firstLine="8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8571D6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D9714E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8571D6">
              <w:rPr>
                <w:rFonts w:eastAsia="Calibri"/>
                <w:color w:val="000000"/>
                <w:sz w:val="28"/>
                <w:szCs w:val="28"/>
              </w:rPr>
              <w:t>оложению</w:t>
            </w:r>
            <w:r w:rsidR="003D3E9E">
              <w:rPr>
                <w:rFonts w:eastAsia="Calibri"/>
                <w:color w:val="000000"/>
                <w:sz w:val="28"/>
                <w:szCs w:val="28"/>
              </w:rPr>
              <w:t xml:space="preserve"> о</w:t>
            </w:r>
            <w:r w:rsidRPr="008571D6">
              <w:rPr>
                <w:rFonts w:eastAsia="Calibri"/>
                <w:color w:val="000000"/>
                <w:sz w:val="28"/>
                <w:szCs w:val="28"/>
              </w:rPr>
              <w:t xml:space="preserve"> ППк</w:t>
            </w:r>
          </w:p>
        </w:tc>
      </w:tr>
    </w:tbl>
    <w:p w:rsid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C46B0" w:rsidRPr="009D19B6" w:rsidRDefault="0057168A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19B6">
        <w:rPr>
          <w:rFonts w:eastAsia="Calibri"/>
          <w:color w:val="000000"/>
          <w:sz w:val="28"/>
          <w:szCs w:val="28"/>
          <w:lang w:eastAsia="en-US"/>
        </w:rPr>
        <w:t>Карта развития обучающе</w:t>
      </w:r>
      <w:r w:rsidR="00EA784E" w:rsidRPr="009D19B6">
        <w:rPr>
          <w:rFonts w:eastAsia="Calibri"/>
          <w:color w:val="000000"/>
          <w:sz w:val="28"/>
          <w:szCs w:val="28"/>
          <w:lang w:eastAsia="en-US"/>
        </w:rPr>
        <w:t>гося</w:t>
      </w:r>
    </w:p>
    <w:p w:rsidR="006907AC" w:rsidRDefault="006907AC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19B6" w:rsidRPr="009D19B6" w:rsidRDefault="009D19B6" w:rsidP="00D77912">
      <w:pPr>
        <w:tabs>
          <w:tab w:val="left" w:pos="284"/>
        </w:tabs>
        <w:spacing w:after="160" w:line="259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7912" w:rsidRPr="009D19B6">
        <w:rPr>
          <w:color w:val="000000"/>
          <w:sz w:val="28"/>
          <w:szCs w:val="28"/>
        </w:rPr>
        <w:t>В карт</w:t>
      </w:r>
      <w:r w:rsidR="000105B7">
        <w:rPr>
          <w:color w:val="000000"/>
          <w:sz w:val="28"/>
          <w:szCs w:val="28"/>
        </w:rPr>
        <w:t>у</w:t>
      </w:r>
      <w:r w:rsidR="00D77912" w:rsidRPr="009D19B6">
        <w:rPr>
          <w:color w:val="000000"/>
          <w:sz w:val="28"/>
          <w:szCs w:val="28"/>
        </w:rPr>
        <w:t xml:space="preserve"> развития обучающегося вкладываются</w:t>
      </w:r>
      <w:r w:rsidRPr="009D19B6">
        <w:rPr>
          <w:color w:val="000000"/>
          <w:sz w:val="28"/>
          <w:szCs w:val="28"/>
        </w:rPr>
        <w:t>:</w:t>
      </w:r>
    </w:p>
    <w:p w:rsidR="006907AC" w:rsidRPr="009D19B6" w:rsidRDefault="006907AC" w:rsidP="00D77912">
      <w:pPr>
        <w:tabs>
          <w:tab w:val="left" w:pos="284"/>
        </w:tabs>
        <w:spacing w:after="160" w:line="259" w:lineRule="auto"/>
        <w:ind w:firstLine="0"/>
        <w:contextualSpacing/>
        <w:rPr>
          <w:color w:val="000000"/>
          <w:sz w:val="28"/>
          <w:szCs w:val="28"/>
        </w:rPr>
      </w:pPr>
    </w:p>
    <w:p w:rsidR="009D19B6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907AC" w:rsidRPr="009D19B6">
        <w:rPr>
          <w:color w:val="000000"/>
          <w:sz w:val="28"/>
          <w:szCs w:val="28"/>
        </w:rPr>
        <w:t>оговор о сотрудничестве школьного ППк ОО г. Краснодара с родителями (законными представителями) обучающегося (воспитанника) образовательной организации</w:t>
      </w:r>
      <w:r w:rsidR="00D832B0">
        <w:rPr>
          <w:color w:val="000000"/>
          <w:sz w:val="28"/>
          <w:szCs w:val="28"/>
        </w:rPr>
        <w:t>.</w:t>
      </w:r>
    </w:p>
    <w:p w:rsidR="00605885" w:rsidRPr="009D19B6" w:rsidRDefault="00BB28AB" w:rsidP="00BB28AB">
      <w:pPr>
        <w:numPr>
          <w:ilvl w:val="0"/>
          <w:numId w:val="31"/>
        </w:numPr>
        <w:tabs>
          <w:tab w:val="left" w:pos="0"/>
          <w:tab w:val="left" w:pos="284"/>
          <w:tab w:val="left" w:pos="113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05885" w:rsidRPr="009D19B6">
        <w:rPr>
          <w:color w:val="000000"/>
          <w:sz w:val="28"/>
          <w:szCs w:val="28"/>
        </w:rPr>
        <w:t>огласие</w:t>
      </w:r>
      <w:r w:rsidR="009D19B6">
        <w:rPr>
          <w:color w:val="000000"/>
          <w:sz w:val="28"/>
          <w:szCs w:val="28"/>
        </w:rPr>
        <w:t xml:space="preserve"> родителей (законных представителей) обучающегося на проведение психолого-педагогического обследования специалистами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педагога-психолога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педагога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учителя-логопеда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05885" w:rsidRPr="00C902D0">
        <w:rPr>
          <w:color w:val="000000"/>
          <w:sz w:val="28"/>
          <w:szCs w:val="28"/>
        </w:rPr>
        <w:t>редставление учителя-дефектолога на ППк</w:t>
      </w:r>
      <w:r w:rsidR="00D832B0">
        <w:rPr>
          <w:color w:val="000000"/>
          <w:sz w:val="28"/>
          <w:szCs w:val="28"/>
        </w:rPr>
        <w:t>.</w:t>
      </w:r>
    </w:p>
    <w:p w:rsidR="00605885" w:rsidRPr="00C902D0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05885">
        <w:rPr>
          <w:color w:val="000000"/>
          <w:sz w:val="28"/>
          <w:szCs w:val="28"/>
        </w:rPr>
        <w:t>оллегиальное заключение</w:t>
      </w:r>
      <w:r w:rsidR="009D19B6">
        <w:rPr>
          <w:color w:val="000000"/>
          <w:sz w:val="28"/>
          <w:szCs w:val="28"/>
        </w:rPr>
        <w:t xml:space="preserve"> психолого-педагогического консилиума ОО</w:t>
      </w:r>
      <w:r w:rsidR="00D832B0">
        <w:rPr>
          <w:color w:val="000000"/>
          <w:sz w:val="28"/>
          <w:szCs w:val="28"/>
        </w:rPr>
        <w:t>.</w:t>
      </w:r>
    </w:p>
    <w:p w:rsidR="00605885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605885" w:rsidRPr="00C902D0">
        <w:rPr>
          <w:color w:val="000000"/>
          <w:sz w:val="28"/>
          <w:szCs w:val="28"/>
        </w:rPr>
        <w:t>арактеристика психолого-педагогического консилиума на обучающегося для предоставления на ПМПК (заверенное подписями: директора ОО, председателя ППк и печатью ОО)</w:t>
      </w:r>
      <w:r w:rsidR="00605885">
        <w:rPr>
          <w:color w:val="000000"/>
          <w:sz w:val="28"/>
          <w:szCs w:val="28"/>
        </w:rPr>
        <w:t xml:space="preserve"> </w:t>
      </w:r>
      <w:r w:rsidR="009D19B6">
        <w:rPr>
          <w:color w:val="000000"/>
          <w:sz w:val="28"/>
          <w:szCs w:val="28"/>
        </w:rPr>
        <w:t>(</w:t>
      </w:r>
      <w:r w:rsidR="00605885">
        <w:rPr>
          <w:color w:val="000000"/>
          <w:sz w:val="28"/>
          <w:szCs w:val="28"/>
        </w:rPr>
        <w:t>при наличии</w:t>
      </w:r>
      <w:r w:rsidR="009D19B6">
        <w:rPr>
          <w:color w:val="000000"/>
          <w:sz w:val="28"/>
          <w:szCs w:val="28"/>
        </w:rPr>
        <w:t>)</w:t>
      </w:r>
      <w:r w:rsidR="00D832B0">
        <w:rPr>
          <w:color w:val="000000"/>
          <w:sz w:val="28"/>
          <w:szCs w:val="28"/>
        </w:rPr>
        <w:t>.</w:t>
      </w:r>
    </w:p>
    <w:p w:rsidR="00605885" w:rsidRDefault="00BB28AB" w:rsidP="00BB28AB">
      <w:pPr>
        <w:numPr>
          <w:ilvl w:val="0"/>
          <w:numId w:val="31"/>
        </w:numPr>
        <w:tabs>
          <w:tab w:val="left" w:pos="0"/>
          <w:tab w:val="left" w:pos="284"/>
        </w:tabs>
        <w:spacing w:after="160" w:line="259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05885">
        <w:rPr>
          <w:color w:val="000000"/>
          <w:sz w:val="28"/>
          <w:szCs w:val="28"/>
        </w:rPr>
        <w:t xml:space="preserve">опия </w:t>
      </w:r>
      <w:r w:rsidR="00605885" w:rsidRPr="00C902D0">
        <w:rPr>
          <w:color w:val="000000"/>
          <w:sz w:val="28"/>
          <w:szCs w:val="28"/>
        </w:rPr>
        <w:t>заключения ПМПК, (</w:t>
      </w:r>
      <w:r w:rsidR="00605885">
        <w:rPr>
          <w:color w:val="000000"/>
          <w:sz w:val="28"/>
          <w:szCs w:val="28"/>
        </w:rPr>
        <w:t xml:space="preserve">оригинал </w:t>
      </w:r>
      <w:r w:rsidR="00605885" w:rsidRPr="00C902D0">
        <w:rPr>
          <w:color w:val="000000"/>
          <w:sz w:val="28"/>
          <w:szCs w:val="28"/>
        </w:rPr>
        <w:t>заключение ПМПК хранится в личном деле</w:t>
      </w:r>
      <w:r w:rsidR="00605885">
        <w:rPr>
          <w:color w:val="000000"/>
          <w:sz w:val="28"/>
          <w:szCs w:val="28"/>
        </w:rPr>
        <w:t xml:space="preserve"> обучающегося</w:t>
      </w:r>
      <w:r w:rsidR="00605885" w:rsidRPr="00C902D0">
        <w:rPr>
          <w:color w:val="000000"/>
          <w:sz w:val="28"/>
          <w:szCs w:val="28"/>
        </w:rPr>
        <w:t>)</w:t>
      </w:r>
      <w:r w:rsidR="00D832B0">
        <w:rPr>
          <w:color w:val="000000"/>
          <w:sz w:val="28"/>
          <w:szCs w:val="28"/>
        </w:rPr>
        <w:t>.</w:t>
      </w:r>
    </w:p>
    <w:p w:rsidR="006907AC" w:rsidRPr="00C902D0" w:rsidRDefault="00A2784A" w:rsidP="00A2784A">
      <w:pPr>
        <w:tabs>
          <w:tab w:val="left" w:pos="0"/>
          <w:tab w:val="left" w:pos="284"/>
          <w:tab w:val="left" w:pos="567"/>
        </w:tabs>
        <w:spacing w:after="160" w:line="259" w:lineRule="auto"/>
        <w:ind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BB28AB">
        <w:rPr>
          <w:color w:val="000000"/>
          <w:sz w:val="28"/>
          <w:szCs w:val="28"/>
        </w:rPr>
        <w:t>Г</w:t>
      </w:r>
      <w:r w:rsidR="006907AC" w:rsidRPr="00C902D0">
        <w:rPr>
          <w:color w:val="000000"/>
          <w:sz w:val="28"/>
          <w:szCs w:val="28"/>
        </w:rPr>
        <w:t>рафик коррекционных занятий обучающихся по АООП на учебный год;</w:t>
      </w:r>
    </w:p>
    <w:p w:rsidR="00A2784A" w:rsidRPr="00A2784A" w:rsidRDefault="00A2784A" w:rsidP="00A2784A">
      <w:pPr>
        <w:tabs>
          <w:tab w:val="left" w:pos="0"/>
          <w:tab w:val="left" w:pos="284"/>
        </w:tabs>
        <w:snapToGrid w:val="0"/>
        <w:spacing w:after="160" w:line="259" w:lineRule="auto"/>
        <w:ind w:right="697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11. </w:t>
      </w:r>
      <w:r w:rsidR="00BB28AB" w:rsidRPr="00A2784A">
        <w:rPr>
          <w:color w:val="000000"/>
          <w:sz w:val="28"/>
          <w:szCs w:val="28"/>
        </w:rPr>
        <w:t>Л</w:t>
      </w:r>
      <w:r w:rsidR="006907AC" w:rsidRPr="00A2784A">
        <w:rPr>
          <w:color w:val="000000"/>
          <w:sz w:val="28"/>
          <w:szCs w:val="28"/>
        </w:rPr>
        <w:t xml:space="preserve">ист отслеживания динамики </w:t>
      </w:r>
      <w:r w:rsidR="006907AC" w:rsidRPr="00A2784A">
        <w:rPr>
          <w:bCs/>
          <w:color w:val="000000"/>
          <w:sz w:val="28"/>
          <w:szCs w:val="28"/>
        </w:rPr>
        <w:t xml:space="preserve">развития обучающегося </w:t>
      </w:r>
      <w:r w:rsidR="00605885" w:rsidRPr="00A2784A">
        <w:rPr>
          <w:bCs/>
          <w:color w:val="000000"/>
          <w:sz w:val="28"/>
          <w:szCs w:val="28"/>
        </w:rPr>
        <w:t xml:space="preserve">по </w:t>
      </w:r>
      <w:r w:rsidR="0067084C" w:rsidRPr="00A2784A">
        <w:rPr>
          <w:bCs/>
          <w:color w:val="000000"/>
          <w:sz w:val="28"/>
          <w:szCs w:val="28"/>
        </w:rPr>
        <w:t>вариантам АООП</w:t>
      </w:r>
      <w:r w:rsidR="00D832B0">
        <w:rPr>
          <w:bCs/>
          <w:color w:val="000000"/>
          <w:sz w:val="28"/>
          <w:szCs w:val="28"/>
        </w:rPr>
        <w:t>.</w:t>
      </w:r>
    </w:p>
    <w:p w:rsidR="00A2784A" w:rsidRPr="00A2784A" w:rsidRDefault="00A2784A" w:rsidP="00A2784A">
      <w:pPr>
        <w:tabs>
          <w:tab w:val="left" w:pos="0"/>
          <w:tab w:val="left" w:pos="426"/>
        </w:tabs>
        <w:snapToGrid w:val="0"/>
        <w:spacing w:after="160" w:line="259" w:lineRule="auto"/>
        <w:ind w:right="697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 </w:t>
      </w:r>
      <w:r w:rsidRPr="00A2784A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Pr="00A2784A">
        <w:rPr>
          <w:rFonts w:eastAsia="Calibri"/>
          <w:bCs/>
          <w:color w:val="000000"/>
          <w:sz w:val="28"/>
          <w:szCs w:val="28"/>
          <w:lang w:eastAsia="en-US"/>
        </w:rPr>
        <w:t>развития обучающегося</w:t>
      </w:r>
      <w:r w:rsidRPr="00A2784A">
        <w:rPr>
          <w:rFonts w:eastAsia="Calibri"/>
          <w:color w:val="000000"/>
          <w:sz w:val="28"/>
          <w:szCs w:val="28"/>
          <w:lang w:eastAsia="en-US"/>
        </w:rPr>
        <w:t xml:space="preserve"> по СИПР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2784A">
        <w:rPr>
          <w:rFonts w:eastAsia="Calibri"/>
          <w:color w:val="000000"/>
          <w:sz w:val="28"/>
          <w:szCs w:val="28"/>
          <w:lang w:eastAsia="en-US"/>
        </w:rPr>
        <w:t>с тяжёлой, глубокой УО, ТМНР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6907AC" w:rsidRPr="0067084C" w:rsidRDefault="00226FD9" w:rsidP="00BB28AB">
      <w:pPr>
        <w:tabs>
          <w:tab w:val="left" w:pos="0"/>
          <w:tab w:val="left" w:pos="284"/>
        </w:tabs>
        <w:spacing w:after="160" w:line="259" w:lineRule="auto"/>
        <w:ind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</w:p>
    <w:p w:rsidR="00226FD9" w:rsidRPr="009D19B6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19B6">
        <w:rPr>
          <w:rFonts w:eastAsia="Calibri"/>
          <w:color w:val="000000"/>
          <w:sz w:val="28"/>
          <w:szCs w:val="28"/>
          <w:lang w:eastAsia="en-US"/>
        </w:rPr>
        <w:t>ДОГОВОР</w:t>
      </w:r>
    </w:p>
    <w:p w:rsidR="00226FD9" w:rsidRPr="009D19B6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31C2" w:rsidRDefault="00226FD9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D19B6">
        <w:rPr>
          <w:rFonts w:eastAsia="Calibri"/>
          <w:color w:val="000000"/>
          <w:sz w:val="28"/>
          <w:szCs w:val="28"/>
          <w:lang w:eastAsia="en-US"/>
        </w:rPr>
        <w:t>о сотрудничестве ППк ОО №</w:t>
      </w:r>
      <w:r w:rsidRPr="009D19B6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19B6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9D19B6">
        <w:rPr>
          <w:rFonts w:eastAsia="Calibri"/>
          <w:color w:val="000000"/>
          <w:sz w:val="28"/>
          <w:szCs w:val="28"/>
          <w:lang w:eastAsia="en-US"/>
        </w:rPr>
        <w:t xml:space="preserve"> г. Краснодара с родителями (законными представителями) обучающегося (воспитанника) образовательной организации</w:t>
      </w:r>
    </w:p>
    <w:p w:rsidR="008031C2" w:rsidRDefault="008031C2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31C2" w:rsidRDefault="008031C2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866F5" w:rsidRPr="008031C2" w:rsidRDefault="00226FD9" w:rsidP="008031C2">
      <w:pPr>
        <w:ind w:firstLine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Образовательная организа</w:t>
      </w:r>
      <w:r w:rsidR="00D9714E">
        <w:rPr>
          <w:rFonts w:eastAsia="Calibri"/>
          <w:color w:val="000000"/>
          <w:sz w:val="28"/>
          <w:szCs w:val="28"/>
          <w:lang w:eastAsia="en-US"/>
        </w:rPr>
        <w:t>ция 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66F5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8031C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       </w:t>
      </w:r>
      <w:r w:rsidR="006866F5">
        <w:rPr>
          <w:rFonts w:eastAsia="Calibri"/>
          <w:color w:val="000000"/>
          <w:sz w:val="20"/>
          <w:szCs w:val="20"/>
          <w:lang w:eastAsia="en-US"/>
        </w:rPr>
        <w:t>н</w:t>
      </w:r>
      <w:r w:rsidR="006866F5" w:rsidRPr="006866F5">
        <w:rPr>
          <w:rFonts w:eastAsia="Calibri"/>
          <w:color w:val="000000"/>
          <w:sz w:val="20"/>
          <w:szCs w:val="20"/>
          <w:lang w:eastAsia="en-US"/>
        </w:rPr>
        <w:t>аименование ОО</w:t>
      </w:r>
    </w:p>
    <w:p w:rsidR="00226FD9" w:rsidRPr="00D83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лице директора</w:t>
      </w:r>
      <w:r w:rsidR="008031C2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</w:t>
      </w:r>
      <w:r w:rsidR="008031C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</w:t>
      </w:r>
    </w:p>
    <w:p w:rsidR="00D9714E" w:rsidRDefault="00226FD9" w:rsidP="00D9714E">
      <w:pPr>
        <w:ind w:firstLine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(Ф.И.О.)</w:t>
      </w:r>
    </w:p>
    <w:p w:rsidR="00226FD9" w:rsidRPr="00D9714E" w:rsidRDefault="00226FD9" w:rsidP="008031C2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      </w:t>
      </w:r>
      <w:r w:rsidRPr="00C5457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C902D0">
        <w:rPr>
          <w:rFonts w:eastAsia="Calibri"/>
          <w:color w:val="000000"/>
          <w:sz w:val="28"/>
          <w:szCs w:val="28"/>
          <w:lang w:eastAsia="en-US"/>
        </w:rPr>
        <w:t>действующего на основании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Устава и Положения о психолого-педагогическом консилиуме, с одной стороны, и родителями (законными представителями) обучающегося (воспитанника) </w:t>
      </w:r>
    </w:p>
    <w:p w:rsidR="00226FD9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226FD9">
      <w:pPr>
        <w:tabs>
          <w:tab w:val="left" w:pos="9781"/>
        </w:tabs>
        <w:ind w:firstLine="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>(Ф.И.О. родителей (законных представителей)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 другой стороны, заключили договор о нижеследующем:</w:t>
      </w:r>
    </w:p>
    <w:p w:rsidR="00226FD9" w:rsidRPr="00C902D0" w:rsidRDefault="00226FD9" w:rsidP="00226FD9">
      <w:pPr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8031C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1. Предмет договора</w:t>
      </w:r>
      <w:r w:rsidR="008031C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031C2" w:rsidRPr="008031C2" w:rsidRDefault="008031C2" w:rsidP="008031C2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   Предметом настоящего договора является закрепление взаимных обязательств и прав.  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:rsidR="00226FD9" w:rsidRDefault="009D19B6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Обязанности сторон.</w:t>
      </w:r>
    </w:p>
    <w:p w:rsidR="008031C2" w:rsidRPr="008031C2" w:rsidRDefault="008031C2" w:rsidP="008031C2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 ППк ОО №</w:t>
      </w:r>
      <w:r w:rsidRPr="008031C2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8031C2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8031C2">
        <w:rPr>
          <w:rFonts w:eastAsia="Calibri"/>
          <w:color w:val="000000"/>
          <w:sz w:val="28"/>
          <w:szCs w:val="28"/>
          <w:lang w:eastAsia="en-US"/>
        </w:rPr>
        <w:t>обязуется: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2.1.1. Проводить своевременную диагностику отклонений в развитии детей. Выявлять резервные возможности ребенка, разрабатывать рекомендации учителю, воспитателю, родителям.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2.1.2.</w:t>
      </w:r>
      <w:r w:rsidR="00A31B63" w:rsidRPr="008031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031C2">
        <w:rPr>
          <w:rFonts w:eastAsia="Calibri"/>
          <w:color w:val="000000"/>
          <w:sz w:val="28"/>
          <w:szCs w:val="28"/>
          <w:lang w:eastAsia="en-US"/>
        </w:rPr>
        <w:t>Информировать родителей (законных представителей) обучающегося (воспитанника) об условиях психолого-педагогического обследования и сопровождения специалистами ППк</w:t>
      </w:r>
      <w:r w:rsidR="009D19B6" w:rsidRPr="008031C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2.1.3.</w:t>
      </w:r>
      <w:r w:rsidR="00A31B63" w:rsidRPr="008031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031C2">
        <w:rPr>
          <w:rFonts w:eastAsia="Calibri"/>
          <w:color w:val="000000"/>
          <w:sz w:val="28"/>
          <w:szCs w:val="28"/>
          <w:lang w:eastAsia="en-US"/>
        </w:rPr>
        <w:t>Организовать коррекционно-развивающие занятия (индивидуальные, подгрупповые, групповые).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2.1.4. Разрабатывать программы индивидуального сопровождения.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2.1.5. Осуществлять мониторинг развития ребенка, результативности оказания психолого-педагогической помощи, проводимой коррекционной работы.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2.1.6. Информировать родителей (законных представителей) обучающегося (воспитанника) о результатах обследования и обо всех имеющихся проблемах в развитии ребенка (о положительной динамике, об отсутствии положительной динамики).</w:t>
      </w:r>
    </w:p>
    <w:p w:rsidR="00226FD9" w:rsidRPr="008031C2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2.1.7. Информировать родителей (законных представителей) обучающегося (воспитанника) обо всех имеющихся в городе возможностях оказания </w:t>
      </w:r>
      <w:r w:rsidR="00A31B63" w:rsidRPr="008031C2">
        <w:rPr>
          <w:rFonts w:eastAsia="Calibri"/>
          <w:color w:val="000000"/>
          <w:sz w:val="28"/>
          <w:szCs w:val="28"/>
          <w:lang w:eastAsia="en-US"/>
        </w:rPr>
        <w:t>ребёнку</w:t>
      </w: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 психолого-педагогической помощи в соответствии </w:t>
      </w:r>
      <w:r w:rsidR="008031C2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Pr="008031C2">
        <w:rPr>
          <w:rFonts w:eastAsia="Calibri"/>
          <w:color w:val="000000"/>
          <w:sz w:val="28"/>
          <w:szCs w:val="28"/>
          <w:lang w:eastAsia="en-US"/>
        </w:rPr>
        <w:t>с выявленными отклонениями в развитии.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</w:t>
      </w: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 Родители имеют право:</w:t>
      </w:r>
    </w:p>
    <w:p w:rsidR="00226FD9" w:rsidRPr="008031C2" w:rsidRDefault="00A31B63" w:rsidP="008031C2">
      <w:pPr>
        <w:shd w:val="clear" w:color="auto" w:fill="FFFFFF"/>
        <w:rPr>
          <w:color w:val="000000"/>
          <w:sz w:val="28"/>
          <w:szCs w:val="28"/>
        </w:rPr>
      </w:pPr>
      <w:r w:rsidRPr="008031C2">
        <w:rPr>
          <w:color w:val="000000"/>
          <w:sz w:val="28"/>
          <w:szCs w:val="28"/>
        </w:rPr>
        <w:t>2</w:t>
      </w:r>
      <w:r w:rsidR="00226FD9" w:rsidRPr="008031C2">
        <w:rPr>
          <w:color w:val="000000"/>
          <w:sz w:val="28"/>
          <w:szCs w:val="28"/>
        </w:rPr>
        <w:t>.</w:t>
      </w:r>
      <w:r w:rsidRPr="008031C2">
        <w:rPr>
          <w:color w:val="000000"/>
          <w:sz w:val="28"/>
          <w:szCs w:val="28"/>
        </w:rPr>
        <w:t>2</w:t>
      </w:r>
      <w:r w:rsidR="00226FD9" w:rsidRPr="008031C2">
        <w:rPr>
          <w:color w:val="000000"/>
          <w:sz w:val="28"/>
          <w:szCs w:val="28"/>
        </w:rPr>
        <w:t xml:space="preserve">.1. Присутствовать на заседании ППк и принимать участие </w:t>
      </w:r>
      <w:r w:rsidR="008031C2">
        <w:rPr>
          <w:color w:val="000000"/>
          <w:sz w:val="28"/>
          <w:szCs w:val="28"/>
        </w:rPr>
        <w:t xml:space="preserve">                                 </w:t>
      </w:r>
      <w:r w:rsidR="00226FD9" w:rsidRPr="008031C2">
        <w:rPr>
          <w:color w:val="000000"/>
          <w:sz w:val="28"/>
          <w:szCs w:val="28"/>
        </w:rPr>
        <w:t>в обсуждении результатов освоения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</w:t>
      </w: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.2. Запросить информацию о динамике развития ребенка.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</w:t>
      </w:r>
      <w:r w:rsidRPr="008031C2">
        <w:rPr>
          <w:rFonts w:eastAsia="Calibri"/>
          <w:color w:val="000000"/>
          <w:sz w:val="28"/>
          <w:szCs w:val="28"/>
          <w:lang w:eastAsia="en-US"/>
        </w:rPr>
        <w:t>2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.3. При возникновении трудностей в обучении и воспитании ребенка получить консультативную и диагностическую помощь.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2.2.4. 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Выражать согласие (в случае несогласия договор не подписывается) на психолого-педагогическое обследование и сопровождение обучающегося (воспитанника) в соответствии с показаниями, в рамках профессиональной компетенции специалистов консилиума.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 xml:space="preserve">2.3. 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 xml:space="preserve">Родители </w:t>
      </w:r>
      <w:r w:rsidRPr="008031C2">
        <w:rPr>
          <w:rFonts w:eastAsia="Calibri"/>
          <w:color w:val="000000"/>
          <w:sz w:val="28"/>
          <w:szCs w:val="28"/>
          <w:lang w:eastAsia="en-US"/>
        </w:rPr>
        <w:t>обязаны:</w:t>
      </w:r>
    </w:p>
    <w:p w:rsidR="00226FD9" w:rsidRPr="008031C2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8031C2">
        <w:rPr>
          <w:rFonts w:eastAsia="Calibri"/>
          <w:color w:val="000000"/>
          <w:sz w:val="28"/>
          <w:szCs w:val="28"/>
          <w:lang w:eastAsia="en-US"/>
        </w:rPr>
        <w:t>2.3.1. В</w:t>
      </w:r>
      <w:r w:rsidR="00226FD9" w:rsidRPr="008031C2">
        <w:rPr>
          <w:rFonts w:eastAsia="Calibri"/>
          <w:color w:val="000000"/>
          <w:sz w:val="28"/>
          <w:szCs w:val="28"/>
          <w:lang w:eastAsia="en-US"/>
        </w:rPr>
        <w:t>ыполнять рекомендации ППк.</w:t>
      </w:r>
    </w:p>
    <w:p w:rsidR="00A31B63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8031C2">
      <w:pPr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Дата «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»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20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г.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Default="00226FD9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8031C2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Директор ОО</w:t>
      </w:r>
      <w:r w:rsidR="00A31B63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A31B6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       </w:t>
      </w:r>
      <w:r w:rsidR="00A31B63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A31B63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подпись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A31B63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ППк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подпись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31B63" w:rsidRPr="00A31B63" w:rsidRDefault="00A31B63" w:rsidP="008031C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Родители (законные представители) ______________</w:t>
      </w:r>
      <w:r w:rsidRPr="00A31B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подпись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F5372" w:rsidRDefault="00226FD9" w:rsidP="008031C2">
      <w:pPr>
        <w:ind w:firstLine="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br w:type="page"/>
      </w:r>
    </w:p>
    <w:p w:rsidR="006F5372" w:rsidRDefault="006E48E8" w:rsidP="00E6195C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48E8">
        <w:rPr>
          <w:rFonts w:eastAsia="Calibri"/>
          <w:color w:val="000000"/>
          <w:sz w:val="28"/>
          <w:szCs w:val="28"/>
          <w:lang w:eastAsia="en-US"/>
        </w:rPr>
        <w:t>Согласие</w:t>
      </w:r>
    </w:p>
    <w:p w:rsidR="006E48E8" w:rsidRDefault="006E48E8" w:rsidP="00E6195C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E48E8">
        <w:rPr>
          <w:rFonts w:eastAsia="Calibri"/>
          <w:color w:val="000000"/>
          <w:sz w:val="28"/>
          <w:szCs w:val="28"/>
          <w:lang w:eastAsia="en-US"/>
        </w:rPr>
        <w:t xml:space="preserve"> родителей (законных представителей)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обучающегося</w:t>
      </w:r>
    </w:p>
    <w:p w:rsidR="00226FD9" w:rsidRDefault="006E48E8" w:rsidP="00E6195C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 проведение психолого-педагогического обследования специалистами ППк</w:t>
      </w:r>
    </w:p>
    <w:p w:rsidR="006E48E8" w:rsidRPr="006E48E8" w:rsidRDefault="006E48E8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E6195C" w:rsidRDefault="00E6195C" w:rsidP="006E48E8">
      <w:pPr>
        <w:rPr>
          <w:rFonts w:eastAsia="Calibri"/>
          <w:color w:val="000000"/>
          <w:sz w:val="28"/>
          <w:szCs w:val="28"/>
          <w:lang w:eastAsia="en-US"/>
        </w:rPr>
      </w:pPr>
    </w:p>
    <w:p w:rsidR="006E48E8" w:rsidRPr="00791E4C" w:rsidRDefault="006E48E8" w:rsidP="00E6195C">
      <w:pPr>
        <w:ind w:firstLine="14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Я, </w:t>
      </w:r>
      <w:r w:rsidRPr="00791E4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</w:t>
      </w:r>
    </w:p>
    <w:p w:rsidR="006E48E8" w:rsidRPr="006F5372" w:rsidRDefault="006E48E8" w:rsidP="00E6195C">
      <w:pPr>
        <w:ind w:firstLine="142"/>
        <w:jc w:val="center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lang w:eastAsia="en-US"/>
        </w:rPr>
        <w:t>ФИО родителя (законного представителя) обучающегося</w:t>
      </w: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</w:p>
    <w:p w:rsidR="006E48E8" w:rsidRDefault="006E48E8" w:rsidP="00E6195C">
      <w:pPr>
        <w:spacing w:line="360" w:lineRule="auto"/>
        <w:ind w:firstLine="14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__________________________________________________________________________</w:t>
      </w: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__________________________________________________________________________</w:t>
      </w:r>
    </w:p>
    <w:p w:rsidR="006E48E8" w:rsidRPr="006F5372" w:rsidRDefault="006E48E8" w:rsidP="00E6195C">
      <w:pPr>
        <w:ind w:firstLine="142"/>
        <w:jc w:val="center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lang w:eastAsia="en-US"/>
        </w:rPr>
        <w:t>(номер, серия паспорта, когда и кем выдан)</w:t>
      </w: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</w:p>
    <w:p w:rsidR="006E48E8" w:rsidRDefault="006E48E8" w:rsidP="00E6195C">
      <w:pPr>
        <w:ind w:firstLine="142"/>
        <w:rPr>
          <w:rFonts w:eastAsia="Calibri"/>
          <w:color w:val="000000"/>
          <w:sz w:val="28"/>
          <w:szCs w:val="28"/>
          <w:lang w:eastAsia="en-US"/>
        </w:rPr>
      </w:pPr>
      <w:r w:rsidRPr="006F5372">
        <w:rPr>
          <w:rFonts w:eastAsia="Calibri"/>
          <w:color w:val="000000"/>
          <w:sz w:val="28"/>
          <w:szCs w:val="28"/>
          <w:lang w:eastAsia="en-US"/>
        </w:rPr>
        <w:t xml:space="preserve">Являясь родителем (законным представителем) </w:t>
      </w:r>
      <w:r w:rsidR="006F5372">
        <w:rPr>
          <w:rFonts w:eastAsia="Calibri"/>
          <w:color w:val="000000"/>
          <w:sz w:val="28"/>
          <w:szCs w:val="28"/>
          <w:lang w:eastAsia="en-US"/>
        </w:rPr>
        <w:t>______________________</w:t>
      </w:r>
    </w:p>
    <w:p w:rsidR="0025466E" w:rsidRPr="006F5372" w:rsidRDefault="0025466E" w:rsidP="008E529E">
      <w:pPr>
        <w:ind w:left="2127" w:firstLine="0"/>
        <w:rPr>
          <w:rFonts w:eastAsia="Calibri"/>
          <w:i/>
          <w:color w:val="000000"/>
          <w:lang w:eastAsia="en-US"/>
        </w:rPr>
      </w:pPr>
      <w:r>
        <w:rPr>
          <w:rFonts w:eastAsia="Calibri"/>
          <w:i/>
          <w:color w:val="000000"/>
          <w:lang w:eastAsia="en-US"/>
        </w:rPr>
        <w:t>(нужное подчеркнуть</w:t>
      </w:r>
      <w:r w:rsidRPr="006F5372">
        <w:rPr>
          <w:rFonts w:eastAsia="Calibri"/>
          <w:i/>
          <w:color w:val="000000"/>
          <w:lang w:eastAsia="en-US"/>
        </w:rPr>
        <w:t>)</w:t>
      </w:r>
    </w:p>
    <w:p w:rsidR="0025466E" w:rsidRPr="006F5372" w:rsidRDefault="0025466E" w:rsidP="00E6195C">
      <w:pPr>
        <w:ind w:firstLine="142"/>
        <w:rPr>
          <w:rFonts w:eastAsia="Calibri"/>
          <w:color w:val="000000"/>
          <w:sz w:val="28"/>
          <w:szCs w:val="28"/>
          <w:lang w:eastAsia="en-US"/>
        </w:rPr>
      </w:pPr>
    </w:p>
    <w:p w:rsidR="006E48E8" w:rsidRDefault="006E48E8" w:rsidP="00E6195C">
      <w:pPr>
        <w:ind w:firstLine="14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__________________________________________________________________________</w:t>
      </w:r>
    </w:p>
    <w:p w:rsidR="006E48E8" w:rsidRPr="006F5372" w:rsidRDefault="006E48E8" w:rsidP="00E6195C">
      <w:pPr>
        <w:ind w:firstLine="142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lang w:eastAsia="en-US"/>
        </w:rPr>
        <w:t>(ФИО, класс в котором обучается ребёнок, дата рождения)</w:t>
      </w:r>
    </w:p>
    <w:p w:rsidR="006F5372" w:rsidRPr="006F5372" w:rsidRDefault="006F5372" w:rsidP="00E6195C">
      <w:pPr>
        <w:rPr>
          <w:rFonts w:eastAsia="Calibri"/>
          <w:i/>
          <w:color w:val="000000"/>
          <w:lang w:eastAsia="en-US"/>
        </w:rPr>
      </w:pPr>
    </w:p>
    <w:p w:rsidR="006F5372" w:rsidRDefault="006F5372" w:rsidP="00E6195C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6F5372">
        <w:rPr>
          <w:rFonts w:eastAsia="Calibri"/>
          <w:color w:val="000000"/>
          <w:sz w:val="28"/>
          <w:szCs w:val="28"/>
          <w:lang w:eastAsia="en-US"/>
        </w:rPr>
        <w:t>Выражаю согласие на проведение психолого-педагогического обследования.</w:t>
      </w:r>
    </w:p>
    <w:p w:rsidR="006F5372" w:rsidRDefault="006F5372" w:rsidP="006F5372">
      <w:pPr>
        <w:spacing w:before="120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F5372" w:rsidRDefault="006F5372" w:rsidP="006F5372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«____ « ____________ 20 ___ г.   /__________________/ ___________________</w:t>
      </w:r>
    </w:p>
    <w:p w:rsidR="006F5372" w:rsidRPr="006F5372" w:rsidRDefault="006F5372" w:rsidP="006F5372">
      <w:pPr>
        <w:spacing w:before="120"/>
        <w:ind w:firstLine="0"/>
        <w:rPr>
          <w:rFonts w:eastAsia="Calibri"/>
          <w:i/>
          <w:color w:val="000000"/>
          <w:lang w:eastAsia="en-US"/>
        </w:rPr>
      </w:pPr>
      <w:r w:rsidRPr="006F5372">
        <w:rPr>
          <w:rFonts w:eastAsia="Calibri"/>
          <w:i/>
          <w:color w:val="000000"/>
          <w:sz w:val="28"/>
          <w:szCs w:val="28"/>
          <w:lang w:eastAsia="en-US"/>
        </w:rPr>
        <w:t xml:space="preserve">                                                           (</w:t>
      </w:r>
      <w:r w:rsidRPr="006F5372">
        <w:rPr>
          <w:rFonts w:eastAsia="Calibri"/>
          <w:i/>
          <w:color w:val="000000"/>
          <w:lang w:eastAsia="en-US"/>
        </w:rPr>
        <w:t xml:space="preserve">подпись)                        </w:t>
      </w:r>
      <w:r>
        <w:rPr>
          <w:rFonts w:eastAsia="Calibri"/>
          <w:i/>
          <w:color w:val="000000"/>
          <w:lang w:eastAsia="en-US"/>
        </w:rPr>
        <w:t xml:space="preserve">   (</w:t>
      </w:r>
      <w:r w:rsidRPr="006F5372">
        <w:rPr>
          <w:rFonts w:eastAsia="Calibri"/>
          <w:i/>
          <w:color w:val="000000"/>
          <w:lang w:eastAsia="en-US"/>
        </w:rPr>
        <w:t>расшифровка подписи</w:t>
      </w:r>
      <w:r>
        <w:rPr>
          <w:rFonts w:eastAsia="Calibri"/>
          <w:i/>
          <w:color w:val="000000"/>
          <w:lang w:eastAsia="en-US"/>
        </w:rPr>
        <w:t>)</w:t>
      </w:r>
    </w:p>
    <w:p w:rsidR="006F5372" w:rsidRPr="006F5372" w:rsidRDefault="006F5372" w:rsidP="006F5372">
      <w:pPr>
        <w:ind w:firstLine="0"/>
        <w:jc w:val="center"/>
        <w:rPr>
          <w:rFonts w:eastAsia="Calibri"/>
          <w:i/>
          <w:color w:val="000000"/>
          <w:lang w:eastAsia="en-US"/>
        </w:rPr>
      </w:pPr>
    </w:p>
    <w:p w:rsidR="006E48E8" w:rsidRDefault="006E48E8" w:rsidP="006E48E8">
      <w:pPr>
        <w:rPr>
          <w:rFonts w:eastAsia="Calibri"/>
          <w:color w:val="000000"/>
          <w:lang w:eastAsia="en-US"/>
        </w:rPr>
      </w:pPr>
    </w:p>
    <w:p w:rsidR="006E48E8" w:rsidRPr="006E48E8" w:rsidRDefault="006E48E8" w:rsidP="006E48E8">
      <w:pPr>
        <w:spacing w:line="360" w:lineRule="auto"/>
        <w:jc w:val="center"/>
        <w:rPr>
          <w:rFonts w:eastAsia="Calibri"/>
          <w:color w:val="000000"/>
          <w:lang w:eastAsia="en-US"/>
        </w:rPr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6E48E8" w:rsidRPr="008571D6" w:rsidTr="00621433">
        <w:tc>
          <w:tcPr>
            <w:tcW w:w="3402" w:type="dxa"/>
            <w:shd w:val="clear" w:color="auto" w:fill="auto"/>
          </w:tcPr>
          <w:p w:rsidR="006E48E8" w:rsidRPr="00D02813" w:rsidRDefault="006E48E8" w:rsidP="00621433">
            <w:pPr>
              <w:rPr>
                <w:rFonts w:eastAsia="Calibri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6907AC" w:rsidRPr="006E48E8" w:rsidRDefault="00226FD9" w:rsidP="006E48E8">
      <w:pPr>
        <w:rPr>
          <w:rFonts w:eastAsia="Calibri"/>
          <w:color w:val="000000"/>
          <w:sz w:val="28"/>
          <w:szCs w:val="28"/>
          <w:lang w:eastAsia="en-US"/>
        </w:rPr>
      </w:pPr>
      <w:r w:rsidRPr="006E48E8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226FD9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5638">
        <w:rPr>
          <w:rFonts w:eastAsia="Calibri"/>
          <w:color w:val="000000"/>
          <w:sz w:val="28"/>
          <w:szCs w:val="28"/>
          <w:lang w:eastAsia="en-US"/>
        </w:rPr>
        <w:t>Ф</w:t>
      </w:r>
      <w:r w:rsidR="003F5638">
        <w:rPr>
          <w:rFonts w:eastAsia="Calibri"/>
          <w:color w:val="000000"/>
          <w:sz w:val="28"/>
          <w:szCs w:val="28"/>
          <w:lang w:eastAsia="en-US"/>
        </w:rPr>
        <w:t xml:space="preserve">орма представления педагога-психолога на </w:t>
      </w:r>
      <w:r w:rsidR="00A56151">
        <w:rPr>
          <w:rFonts w:eastAsia="Calibri"/>
          <w:color w:val="000000"/>
          <w:sz w:val="28"/>
          <w:szCs w:val="28"/>
          <w:lang w:eastAsia="en-US"/>
        </w:rPr>
        <w:t>ППк</w:t>
      </w:r>
    </w:p>
    <w:p w:rsidR="00A56151" w:rsidRPr="003F5638" w:rsidRDefault="00A56151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ОО №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группа / класс__________________________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Жалобы родителей____________________________________________________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Жалобы педагогов____________________________________________________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общения и поведения, привычки и интересы___________________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социально-бытового ориентирования___________________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A56151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A56151">
        <w:rPr>
          <w:rFonts w:eastAsia="Calibri"/>
          <w:color w:val="000000"/>
          <w:sz w:val="28"/>
          <w:szCs w:val="28"/>
          <w:lang w:eastAsia="en-US"/>
        </w:rPr>
        <w:t>Характеристики деятельности: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Мотивация__________________________________________________________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Критичность_________________________________________________________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Работоспособность____________________________________________________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Темп деятельности____________________________________________________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внимания________________________________________________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памяти__________________________________________________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Качественная характеристика речи______________________________________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Характеристика интеллектуального развития______________________________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представлений о пространственных и временных отношениях_______________</w:t>
      </w:r>
      <w:r>
        <w:rPr>
          <w:rFonts w:eastAsia="Calibri"/>
          <w:color w:val="000000"/>
          <w:sz w:val="28"/>
          <w:szCs w:val="28"/>
          <w:lang w:eastAsia="en-US"/>
        </w:rPr>
        <w:t>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</w:p>
    <w:p w:rsidR="00226FD9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конструктивной и графической деятельности, рисунка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__________</w:t>
      </w:r>
    </w:p>
    <w:p w:rsidR="00226FD9" w:rsidRPr="00C902D0" w:rsidRDefault="00226FD9" w:rsidP="00226FD9">
      <w:pPr>
        <w:tabs>
          <w:tab w:val="left" w:pos="9639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Эмоционально-волевые особенности_____________________________________</w:t>
      </w:r>
    </w:p>
    <w:p w:rsidR="00A56151" w:rsidRDefault="00A56151" w:rsidP="00A56151">
      <w:pPr>
        <w:ind w:right="-1" w:firstLine="0"/>
        <w:jc w:val="left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226FD9" w:rsidP="00A56151">
      <w:pPr>
        <w:ind w:right="-1"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AB60FA">
        <w:rPr>
          <w:rFonts w:eastAsia="Calibri"/>
          <w:color w:val="000000"/>
          <w:sz w:val="28"/>
          <w:szCs w:val="28"/>
          <w:lang w:eastAsia="en-US"/>
        </w:rPr>
        <w:t>Результаты обследования педагога-психолога</w:t>
      </w:r>
      <w:r w:rsidR="00A5615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4214E">
        <w:rPr>
          <w:rFonts w:eastAsia="Calibri"/>
          <w:i/>
          <w:color w:val="000000"/>
          <w:sz w:val="28"/>
          <w:szCs w:val="28"/>
          <w:lang w:eastAsia="en-US"/>
        </w:rPr>
        <w:t>(уровень актуального развития, специфические особенности в указанных сферах, рекомендации по коррекционной работе)</w:t>
      </w:r>
      <w:r w:rsidR="00A5615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>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>_________</w:t>
      </w:r>
    </w:p>
    <w:p w:rsidR="00226FD9" w:rsidRPr="00A56151" w:rsidRDefault="00226FD9" w:rsidP="00226FD9">
      <w:pPr>
        <w:rPr>
          <w:rFonts w:eastAsia="Calibri"/>
          <w:b/>
          <w:color w:val="000000"/>
          <w:lang w:eastAsia="en-US"/>
        </w:rPr>
      </w:pPr>
    </w:p>
    <w:p w:rsidR="00D4214E" w:rsidRPr="00C902D0" w:rsidRDefault="00D4214E" w:rsidP="00D4214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ФИО _______________</w:t>
      </w:r>
    </w:p>
    <w:p w:rsidR="00226FD9" w:rsidRPr="00A56151" w:rsidRDefault="00226FD9" w:rsidP="00A56151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56151">
        <w:rPr>
          <w:rFonts w:eastAsia="Calibri"/>
          <w:color w:val="000000"/>
          <w:sz w:val="28"/>
          <w:szCs w:val="28"/>
          <w:lang w:eastAsia="en-US"/>
        </w:rPr>
        <w:t>Форма представления учителя на ППк</w:t>
      </w:r>
    </w:p>
    <w:p w:rsidR="00226FD9" w:rsidRPr="00C902D0" w:rsidRDefault="00226FD9" w:rsidP="00226FD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AB60FA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="00226FD9" w:rsidRPr="00C902D0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A56151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Возраст____________ОО № ______________группа / класс_________________</w:t>
      </w:r>
    </w:p>
    <w:p w:rsidR="00226FD9" w:rsidRPr="00C902D0" w:rsidRDefault="00226FD9" w:rsidP="000105B7">
      <w:pPr>
        <w:tabs>
          <w:tab w:val="left" w:pos="9638"/>
        </w:tabs>
        <w:ind w:right="281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Общее представление о </w:t>
      </w:r>
      <w:r w:rsidR="00AB60FA" w:rsidRPr="00C902D0">
        <w:rPr>
          <w:rFonts w:eastAsia="Calibri"/>
          <w:color w:val="000000"/>
          <w:sz w:val="28"/>
          <w:szCs w:val="28"/>
          <w:lang w:eastAsia="en-US"/>
        </w:rPr>
        <w:t>ребёнке</w:t>
      </w:r>
      <w:r w:rsidR="00A5615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  <w:r w:rsidR="00A56151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226FD9">
      <w:pPr>
        <w:tabs>
          <w:tab w:val="left" w:pos="9638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</w:t>
      </w:r>
      <w:r w:rsidR="00AB60FA"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Общая </w:t>
      </w:r>
      <w:r w:rsidR="00A56151" w:rsidRPr="00C902D0">
        <w:rPr>
          <w:rFonts w:eastAsia="Calibri"/>
          <w:color w:val="000000"/>
          <w:sz w:val="28"/>
          <w:szCs w:val="28"/>
          <w:lang w:eastAsia="en-US"/>
        </w:rPr>
        <w:t>осведомлённость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и социально - бытовая ориентировка ______________</w:t>
      </w:r>
    </w:p>
    <w:p w:rsidR="00226FD9" w:rsidRPr="00C902D0" w:rsidRDefault="00226FD9" w:rsidP="00AB60FA">
      <w:pPr>
        <w:tabs>
          <w:tab w:val="left" w:pos="9639"/>
        </w:tabs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="00AB60FA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226FD9" w:rsidP="00226FD9">
      <w:pPr>
        <w:tabs>
          <w:tab w:val="left" w:pos="9638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Сведения о семье ребенка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</w:t>
      </w:r>
    </w:p>
    <w:p w:rsidR="00226FD9" w:rsidRPr="00C902D0" w:rsidRDefault="00226FD9" w:rsidP="00AB60FA">
      <w:pPr>
        <w:ind w:right="-1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</w:t>
      </w:r>
      <w:r w:rsidR="00AB60FA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Знания и представления об окружающем мире_____________________________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учебных навыков____________________________________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Общая оценка учебных навыков (соответствие знаний, умений и навыков 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требованиям учебной программы)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Математика__________________________________________________________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Характер ошибок_____________________________________________________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Чтение______________________________________________________________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Ошибки письменной речи______________________________________________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устной речи______________________________________________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Эмоционально – поведенческие особенности______________________________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Заключение и рекомендации по обучению________________________________</w:t>
      </w:r>
    </w:p>
    <w:p w:rsidR="00226FD9" w:rsidRPr="00C902D0" w:rsidRDefault="00226FD9" w:rsidP="001A03F8">
      <w:pPr>
        <w:tabs>
          <w:tab w:val="left" w:pos="9638"/>
        </w:tabs>
        <w:ind w:right="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 w:rsidR="00AB60F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 w:rsidR="008031C2">
        <w:rPr>
          <w:rFonts w:eastAsia="Calibri"/>
          <w:color w:val="000000"/>
          <w:sz w:val="28"/>
          <w:szCs w:val="28"/>
          <w:lang w:eastAsia="en-US"/>
        </w:rPr>
        <w:t xml:space="preserve"> ФИО ______________</w:t>
      </w:r>
    </w:p>
    <w:p w:rsidR="00226FD9" w:rsidRPr="00C902D0" w:rsidRDefault="00226FD9" w:rsidP="00226FD9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226FD9">
      <w:r>
        <w:br w:type="page"/>
      </w:r>
    </w:p>
    <w:p w:rsidR="00226FD9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B60FA">
        <w:rPr>
          <w:rFonts w:eastAsia="Calibri"/>
          <w:color w:val="000000"/>
          <w:sz w:val="28"/>
          <w:szCs w:val="28"/>
          <w:lang w:eastAsia="en-US"/>
        </w:rPr>
        <w:t>Форма представления учителя-логопеда на ППк</w:t>
      </w:r>
    </w:p>
    <w:p w:rsidR="00AB60FA" w:rsidRPr="00AB60FA" w:rsidRDefault="00AB60FA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bookmarkStart w:id="1" w:name="_Hlk139380756"/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Возраст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ОО №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группа / класс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bookmarkEnd w:id="1"/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анамнез раннего речевого развития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Речевая среда и социальные условия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Артикуляционный аппарат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Устная речь: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общее звучание речи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понимание речи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активный словарь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грамматический строй речи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Звукопроизношение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Фонематическое восприятие: звуковой анализ, синтез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Связная речь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Заикание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Письменная речь: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чтение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AB60FA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226FD9" w:rsidRPr="00C902D0">
        <w:rPr>
          <w:rFonts w:eastAsia="Calibri"/>
          <w:color w:val="000000"/>
          <w:sz w:val="28"/>
          <w:szCs w:val="28"/>
          <w:lang w:eastAsia="en-US"/>
        </w:rPr>
        <w:t>исьмо</w:t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226FD9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Заключение: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Рекомендации: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4214E" w:rsidRPr="00C902D0" w:rsidRDefault="00D4214E" w:rsidP="00D4214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ФИО 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26FD9" w:rsidRDefault="00226FD9" w:rsidP="00226FD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1B7A69" w:rsidRDefault="00AB60FA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226FD9" w:rsidRPr="001B7A69">
        <w:rPr>
          <w:rFonts w:eastAsia="Calibri"/>
          <w:color w:val="000000"/>
          <w:sz w:val="28"/>
          <w:szCs w:val="28"/>
          <w:lang w:eastAsia="en-US"/>
        </w:rPr>
        <w:t xml:space="preserve">Форма представления </w:t>
      </w:r>
      <w:r w:rsidR="001B7A69">
        <w:rPr>
          <w:rFonts w:eastAsia="Calibri"/>
          <w:color w:val="000000"/>
          <w:sz w:val="28"/>
          <w:szCs w:val="28"/>
          <w:lang w:eastAsia="en-US"/>
        </w:rPr>
        <w:t>педагога-дефектолога</w:t>
      </w:r>
      <w:r w:rsidR="00226FD9" w:rsidRPr="001B7A69">
        <w:rPr>
          <w:rFonts w:eastAsia="Calibri"/>
          <w:color w:val="000000"/>
          <w:sz w:val="28"/>
          <w:szCs w:val="28"/>
          <w:lang w:eastAsia="en-US"/>
        </w:rPr>
        <w:t xml:space="preserve"> на ППк</w:t>
      </w:r>
    </w:p>
    <w:p w:rsidR="00226FD9" w:rsidRPr="00C902D0" w:rsidRDefault="00226FD9" w:rsidP="00226FD9">
      <w:pPr>
        <w:spacing w:after="160" w:line="259" w:lineRule="auto"/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6FD9" w:rsidRPr="00C902D0" w:rsidRDefault="00226FD9" w:rsidP="0075449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ученика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</w:t>
      </w:r>
      <w:r w:rsidR="0075449A">
        <w:rPr>
          <w:rFonts w:eastAsia="Calibri"/>
          <w:color w:val="000000"/>
          <w:sz w:val="28"/>
          <w:szCs w:val="28"/>
          <w:lang w:eastAsia="en-US"/>
        </w:rPr>
        <w:t>__</w:t>
      </w:r>
    </w:p>
    <w:p w:rsidR="00226FD9" w:rsidRPr="00C902D0" w:rsidRDefault="00226FD9" w:rsidP="0075449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ОО №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группа / класс__________________________</w:t>
      </w:r>
    </w:p>
    <w:p w:rsidR="00226FD9" w:rsidRPr="00C902D0" w:rsidRDefault="00226FD9" w:rsidP="0075449A">
      <w:pPr>
        <w:spacing w:line="276" w:lineRule="auto"/>
        <w:ind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Образовательная программа ____________________________________________</w:t>
      </w:r>
    </w:p>
    <w:p w:rsidR="00226FD9" w:rsidRPr="001B7A69" w:rsidRDefault="00226FD9" w:rsidP="0075449A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1B7A69">
        <w:rPr>
          <w:rFonts w:eastAsia="Calibri"/>
          <w:color w:val="000000"/>
          <w:sz w:val="28"/>
          <w:szCs w:val="28"/>
          <w:lang w:eastAsia="en-US"/>
        </w:rPr>
        <w:t>Данные результатов обследования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Развитие общей и мелкой моторики 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i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Понимание инструкции, воспринятой на слух и прочитанной самостоятельно </w:t>
      </w:r>
      <w:r w:rsidRPr="00C902D0">
        <w:rPr>
          <w:iCs/>
          <w:color w:val="000000"/>
          <w:sz w:val="28"/>
          <w:szCs w:val="28"/>
        </w:rPr>
        <w:t>_________________________________</w:t>
      </w:r>
      <w:r>
        <w:rPr>
          <w:iCs/>
          <w:color w:val="000000"/>
          <w:sz w:val="28"/>
          <w:szCs w:val="28"/>
        </w:rPr>
        <w:t>____________</w:t>
      </w:r>
      <w:r w:rsidRPr="00C902D0">
        <w:rPr>
          <w:iCs/>
          <w:color w:val="000000"/>
          <w:sz w:val="28"/>
          <w:szCs w:val="28"/>
        </w:rPr>
        <w:t>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D4214E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D4214E">
        <w:rPr>
          <w:bCs/>
          <w:color w:val="000000"/>
          <w:sz w:val="28"/>
          <w:szCs w:val="28"/>
        </w:rPr>
        <w:t>Обучаемость</w:t>
      </w:r>
      <w:r w:rsidR="0075449A">
        <w:rPr>
          <w:bCs/>
          <w:color w:val="000000"/>
          <w:sz w:val="28"/>
          <w:szCs w:val="28"/>
        </w:rPr>
        <w:t xml:space="preserve"> 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Восприимчивость к помощи (стимулирующая, направляющая, обучающая)</w:t>
      </w:r>
      <w:r w:rsidR="00EA4B89">
        <w:rPr>
          <w:bCs/>
          <w:color w:val="000000"/>
          <w:sz w:val="28"/>
          <w:szCs w:val="28"/>
        </w:rPr>
        <w:t xml:space="preserve"> </w:t>
      </w: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организации деятельности, сформированности регуляторных функций (целенаправленность, использование рациональных способов действия, самоконтроль)_</w:t>
      </w:r>
      <w:r>
        <w:rPr>
          <w:bCs/>
          <w:color w:val="000000"/>
          <w:sz w:val="28"/>
          <w:szCs w:val="28"/>
        </w:rPr>
        <w:t>___</w:t>
      </w:r>
      <w:r w:rsidRPr="00C902D0">
        <w:rPr>
          <w:bCs/>
          <w:color w:val="000000"/>
          <w:sz w:val="28"/>
          <w:szCs w:val="28"/>
        </w:rPr>
        <w:t>___________________________________________</w:t>
      </w:r>
      <w:r w:rsidR="00EA4B89">
        <w:rPr>
          <w:bCs/>
          <w:color w:val="000000"/>
          <w:sz w:val="28"/>
          <w:szCs w:val="28"/>
        </w:rPr>
        <w:t>________</w:t>
      </w:r>
    </w:p>
    <w:p w:rsidR="00226FD9" w:rsidRPr="00C902D0" w:rsidRDefault="00226FD9" w:rsidP="0075449A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226FD9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Темп работы при выполнении заданий________________________</w:t>
      </w:r>
      <w:r>
        <w:rPr>
          <w:bCs/>
          <w:color w:val="000000"/>
          <w:sz w:val="28"/>
          <w:szCs w:val="28"/>
        </w:rPr>
        <w:t>__</w:t>
      </w:r>
      <w:r w:rsidRPr="00C902D0">
        <w:rPr>
          <w:bCs/>
          <w:color w:val="000000"/>
          <w:sz w:val="28"/>
          <w:szCs w:val="28"/>
        </w:rPr>
        <w:t>_________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</w:t>
      </w:r>
      <w:r w:rsidRPr="00C902D0">
        <w:rPr>
          <w:bCs/>
          <w:color w:val="000000"/>
          <w:sz w:val="28"/>
          <w:szCs w:val="28"/>
        </w:rPr>
        <w:t>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Работоспособность</w:t>
      </w:r>
      <w:r w:rsidRPr="00C902D0">
        <w:rPr>
          <w:color w:val="000000"/>
          <w:sz w:val="28"/>
          <w:szCs w:val="28"/>
        </w:rPr>
        <w:t> </w:t>
      </w:r>
      <w:r w:rsidRPr="00C902D0">
        <w:rPr>
          <w:bCs/>
          <w:color w:val="000000"/>
          <w:sz w:val="28"/>
          <w:szCs w:val="28"/>
        </w:rPr>
        <w:t>на индивидуальных и фронтальных занятиях_____________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 xml:space="preserve">Общая </w:t>
      </w:r>
      <w:r w:rsidR="00D4214E" w:rsidRPr="00C902D0">
        <w:rPr>
          <w:bCs/>
          <w:color w:val="000000"/>
          <w:sz w:val="28"/>
          <w:szCs w:val="28"/>
        </w:rPr>
        <w:t>осведомлённость</w:t>
      </w:r>
      <w:r w:rsidRPr="00C902D0">
        <w:rPr>
          <w:bCs/>
          <w:color w:val="000000"/>
          <w:sz w:val="28"/>
          <w:szCs w:val="28"/>
        </w:rPr>
        <w:t xml:space="preserve"> и социально-бытовая ориентация 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b/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Сформированность пространственно-временных представлений_____________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226FD9">
      <w:pPr>
        <w:shd w:val="clear" w:color="auto" w:fill="FFFFFF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восприятия (зрительная, слухомоторная координация, стереогноз)__________________________________________________________ 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внимания________________________________________________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памяти__________________________________________________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i/>
          <w:i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мышления </w:t>
      </w:r>
      <w:r w:rsidRPr="00C902D0">
        <w:rPr>
          <w:bCs/>
          <w:i/>
          <w:iCs/>
          <w:color w:val="000000"/>
          <w:sz w:val="28"/>
          <w:szCs w:val="28"/>
        </w:rPr>
        <w:t>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Особенности конструктивной деятельности</w:t>
      </w:r>
      <w:r w:rsidRPr="00C902D0">
        <w:rPr>
          <w:color w:val="000000"/>
          <w:sz w:val="28"/>
          <w:szCs w:val="28"/>
        </w:rPr>
        <w:t>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____________________________________________________________________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Общая характеристика речевого развития_________________________________</w:t>
      </w:r>
    </w:p>
    <w:p w:rsidR="00226FD9" w:rsidRPr="00C902D0" w:rsidRDefault="00226FD9" w:rsidP="00D4214E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____________________________________________________________________ </w:t>
      </w:r>
    </w:p>
    <w:p w:rsidR="00226FD9" w:rsidRPr="00C902D0" w:rsidRDefault="00226FD9" w:rsidP="00D4214E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Уровень общей </w:t>
      </w:r>
      <w:r w:rsidR="00D4214E" w:rsidRPr="00C902D0">
        <w:rPr>
          <w:rFonts w:eastAsia="Calibri"/>
          <w:color w:val="000000"/>
          <w:sz w:val="28"/>
          <w:szCs w:val="28"/>
          <w:lang w:eastAsia="en-US"/>
        </w:rPr>
        <w:t>осведомлённости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</w:p>
    <w:p w:rsidR="00226FD9" w:rsidRPr="00D4214E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D4214E">
        <w:rPr>
          <w:bCs/>
          <w:color w:val="000000"/>
          <w:sz w:val="28"/>
          <w:szCs w:val="28"/>
        </w:rPr>
        <w:t>Сформированность учебных навыков:</w:t>
      </w:r>
    </w:p>
    <w:p w:rsidR="00226FD9" w:rsidRPr="00D4214E" w:rsidRDefault="00226FD9" w:rsidP="00D4214E">
      <w:pPr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 xml:space="preserve">по </w:t>
      </w:r>
      <w:r w:rsidRPr="00D4214E">
        <w:rPr>
          <w:bCs/>
          <w:color w:val="000000"/>
          <w:sz w:val="28"/>
          <w:szCs w:val="28"/>
        </w:rPr>
        <w:t>математике:</w:t>
      </w:r>
    </w:p>
    <w:p w:rsidR="00226FD9" w:rsidRPr="00D4214E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понятие числа, числовой последовательности_____________________________</w:t>
      </w:r>
    </w:p>
    <w:p w:rsidR="00226FD9" w:rsidRPr="00D4214E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вычислительные навыки_______________________________________________</w:t>
      </w:r>
    </w:p>
    <w:p w:rsidR="00226FD9" w:rsidRPr="00D4214E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решения задач________________________________________________________</w:t>
      </w:r>
    </w:p>
    <w:p w:rsidR="00226FD9" w:rsidRPr="00D4214E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характерные ошибки __________________________________________________</w:t>
      </w:r>
    </w:p>
    <w:p w:rsidR="00226FD9" w:rsidRPr="00D4214E" w:rsidRDefault="00226FD9" w:rsidP="00D4214E">
      <w:pPr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по</w:t>
      </w:r>
      <w:r w:rsidRPr="00D4214E">
        <w:rPr>
          <w:bCs/>
          <w:color w:val="000000"/>
          <w:sz w:val="28"/>
          <w:szCs w:val="28"/>
        </w:rPr>
        <w:t xml:space="preserve"> русскому языку: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навык каллиграфического письма_______________________________________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 xml:space="preserve">навык орфографического письма________________________________________ 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списывание текста____________________________________________________</w:t>
      </w:r>
    </w:p>
    <w:p w:rsidR="00226FD9" w:rsidRPr="00D4214E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выполнение грамматических заданий____________________________________  </w:t>
      </w:r>
    </w:p>
    <w:p w:rsidR="00226FD9" w:rsidRPr="00D4214E" w:rsidRDefault="00226FD9" w:rsidP="00226FD9">
      <w:pPr>
        <w:shd w:val="clear" w:color="auto" w:fill="FFFFFF"/>
        <w:ind w:right="-1"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характерные ошибки__________________________________________________</w:t>
      </w:r>
    </w:p>
    <w:p w:rsidR="00226FD9" w:rsidRPr="00D4214E" w:rsidRDefault="00226FD9" w:rsidP="00D4214E">
      <w:pPr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D4214E">
        <w:rPr>
          <w:color w:val="000000"/>
          <w:sz w:val="28"/>
          <w:szCs w:val="28"/>
        </w:rPr>
        <w:t>по чтению: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темп чтения__________________________________________________________ </w:t>
      </w:r>
    </w:p>
    <w:p w:rsidR="00226FD9" w:rsidRPr="00C902D0" w:rsidRDefault="00226FD9" w:rsidP="00226FD9">
      <w:pPr>
        <w:shd w:val="clear" w:color="auto" w:fill="FFFFFF"/>
        <w:ind w:right="-66"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способ чтения________________________________________________________  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понимание прочитанного_______________________________________________  </w:t>
      </w:r>
    </w:p>
    <w:p w:rsidR="00226FD9" w:rsidRPr="00C902D0" w:rsidRDefault="00226FD9" w:rsidP="00226FD9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>навыки работы с текстом ______________________________________________</w:t>
      </w:r>
    </w:p>
    <w:p w:rsidR="00226FD9" w:rsidRPr="00C902D0" w:rsidRDefault="00226FD9" w:rsidP="00226FD9">
      <w:pPr>
        <w:shd w:val="clear" w:color="auto" w:fill="FFFFFF"/>
        <w:ind w:right="-143" w:firstLine="0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характерные ошибки___________________________________________________  </w:t>
      </w:r>
    </w:p>
    <w:p w:rsidR="00226FD9" w:rsidRDefault="00226FD9" w:rsidP="00D4214E">
      <w:pPr>
        <w:shd w:val="clear" w:color="auto" w:fill="FFFFFF"/>
        <w:spacing w:before="120"/>
        <w:ind w:firstLine="0"/>
        <w:rPr>
          <w:bCs/>
          <w:color w:val="000000"/>
          <w:sz w:val="28"/>
          <w:szCs w:val="28"/>
        </w:rPr>
      </w:pPr>
      <w:r w:rsidRPr="00C902D0">
        <w:rPr>
          <w:bCs/>
          <w:color w:val="000000"/>
          <w:sz w:val="28"/>
          <w:szCs w:val="28"/>
        </w:rPr>
        <w:t>Общая характеристика учебной деятельности (мотивация, способы учебной работы)</w:t>
      </w:r>
      <w:r>
        <w:rPr>
          <w:bCs/>
          <w:color w:val="000000"/>
          <w:sz w:val="28"/>
          <w:szCs w:val="28"/>
        </w:rPr>
        <w:t xml:space="preserve"> </w:t>
      </w:r>
      <w:r w:rsidRPr="00C902D0">
        <w:rPr>
          <w:bCs/>
          <w:color w:val="000000"/>
          <w:sz w:val="28"/>
          <w:szCs w:val="28"/>
        </w:rPr>
        <w:t>_________________________________</w:t>
      </w:r>
      <w:r>
        <w:rPr>
          <w:bCs/>
          <w:color w:val="000000"/>
          <w:sz w:val="28"/>
          <w:szCs w:val="28"/>
        </w:rPr>
        <w:t>__</w:t>
      </w:r>
      <w:r w:rsidRPr="00C902D0">
        <w:rPr>
          <w:bCs/>
          <w:color w:val="000000"/>
          <w:sz w:val="28"/>
          <w:szCs w:val="28"/>
        </w:rPr>
        <w:t>______________________</w:t>
      </w:r>
      <w:r>
        <w:rPr>
          <w:bCs/>
          <w:color w:val="000000"/>
          <w:sz w:val="28"/>
          <w:szCs w:val="28"/>
        </w:rPr>
        <w:t>__</w:t>
      </w:r>
      <w:r w:rsidRPr="00C902D0">
        <w:rPr>
          <w:bCs/>
          <w:color w:val="000000"/>
          <w:sz w:val="28"/>
          <w:szCs w:val="28"/>
        </w:rPr>
        <w:t>___</w:t>
      </w:r>
      <w:r w:rsidR="00D4214E">
        <w:rPr>
          <w:bCs/>
          <w:color w:val="000000"/>
          <w:sz w:val="28"/>
          <w:szCs w:val="28"/>
        </w:rPr>
        <w:t>_____</w:t>
      </w:r>
      <w:r w:rsidRPr="00C902D0">
        <w:rPr>
          <w:bCs/>
          <w:color w:val="000000"/>
          <w:sz w:val="28"/>
          <w:szCs w:val="28"/>
        </w:rPr>
        <w:t>_</w:t>
      </w:r>
    </w:p>
    <w:p w:rsidR="00226FD9" w:rsidRDefault="00226FD9" w:rsidP="00226FD9">
      <w:pPr>
        <w:shd w:val="clear" w:color="auto" w:fill="FFFFFF"/>
        <w:ind w:right="-1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  <w:r w:rsidRPr="00C902D0">
        <w:rPr>
          <w:bCs/>
          <w:color w:val="000000"/>
          <w:sz w:val="28"/>
          <w:szCs w:val="28"/>
        </w:rPr>
        <w:t>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Заключение: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Рекомендации: 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4214E" w:rsidRPr="00C902D0" w:rsidRDefault="00D4214E" w:rsidP="00D4214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Дата обследования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Подпись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ФИО _______________</w:t>
      </w:r>
    </w:p>
    <w:p w:rsidR="006907AC" w:rsidRDefault="006907AC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305E02" w:rsidRPr="00305E02" w:rsidRDefault="00226FD9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2" w:name="_Hlk51581150"/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Pr="00305E02">
        <w:rPr>
          <w:rFonts w:eastAsia="Calibri"/>
          <w:color w:val="000000"/>
          <w:sz w:val="28"/>
          <w:szCs w:val="28"/>
          <w:lang w:eastAsia="en-US"/>
        </w:rPr>
        <w:t>Коллегиальное заключение</w:t>
      </w:r>
    </w:p>
    <w:p w:rsidR="00305E02" w:rsidRDefault="00226FD9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5E02">
        <w:rPr>
          <w:rFonts w:eastAsia="Calibri"/>
          <w:color w:val="000000"/>
          <w:sz w:val="28"/>
          <w:szCs w:val="28"/>
          <w:lang w:eastAsia="en-US"/>
        </w:rPr>
        <w:t xml:space="preserve"> психолого-педагогического консилиум</w:t>
      </w:r>
      <w:r w:rsidR="00305E02" w:rsidRPr="00305E02">
        <w:rPr>
          <w:rFonts w:eastAsia="Calibri"/>
          <w:color w:val="000000"/>
          <w:sz w:val="28"/>
          <w:szCs w:val="28"/>
          <w:lang w:eastAsia="en-US"/>
        </w:rPr>
        <w:t>а</w:t>
      </w:r>
      <w:r w:rsidR="00305E0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446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05E02" w:rsidRPr="00305E02" w:rsidRDefault="00305E02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(наименование образовательной организации)</w:t>
      </w:r>
    </w:p>
    <w:p w:rsidR="00305E02" w:rsidRDefault="00305E02" w:rsidP="00305E02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bookmarkEnd w:id="2"/>
    <w:p w:rsidR="00226FD9" w:rsidRDefault="00226FD9" w:rsidP="00305E02">
      <w:pPr>
        <w:spacing w:line="276" w:lineRule="auto"/>
        <w:ind w:firstLine="1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Дата «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305E02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20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974467" w:rsidRDefault="00974467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05E02" w:rsidRDefault="00305E02" w:rsidP="00305E02">
      <w:pPr>
        <w:spacing w:line="276" w:lineRule="auto"/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Общие сведения</w:t>
      </w:r>
    </w:p>
    <w:p w:rsidR="00A0485E" w:rsidRDefault="00A0485E" w:rsidP="00974467">
      <w:pPr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ФИО обучающегося__________________________________________________</w:t>
      </w:r>
    </w:p>
    <w:p w:rsidR="00A0485E" w:rsidRDefault="00A0485E" w:rsidP="00974467">
      <w:pPr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Дата рождения 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______________</w:t>
      </w:r>
    </w:p>
    <w:p w:rsidR="00A0485E" w:rsidRDefault="00A0485E" w:rsidP="00974467">
      <w:pPr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Образовательная программа 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305E02" w:rsidRDefault="00226FD9" w:rsidP="00974467">
      <w:pPr>
        <w:tabs>
          <w:tab w:val="left" w:pos="9638"/>
        </w:tabs>
        <w:ind w:firstLine="0"/>
        <w:rPr>
          <w:rFonts w:eastAsia="Calibri"/>
          <w:i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Причины направления на</w:t>
      </w:r>
      <w:r w:rsidR="00974467">
        <w:rPr>
          <w:rFonts w:eastAsia="Calibri"/>
          <w:color w:val="000000"/>
          <w:sz w:val="28"/>
          <w:szCs w:val="28"/>
          <w:lang w:eastAsia="en-US"/>
        </w:rPr>
        <w:t xml:space="preserve"> ППк</w:t>
      </w:r>
      <w:r w:rsidR="002658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7F03">
        <w:rPr>
          <w:rFonts w:eastAsia="Calibri"/>
          <w:color w:val="000000"/>
          <w:sz w:val="28"/>
          <w:szCs w:val="28"/>
          <w:vertAlign w:val="superscript"/>
          <w:lang w:eastAsia="en-US"/>
        </w:rPr>
        <w:t>1</w:t>
      </w:r>
      <w:r w:rsidR="00A0485E">
        <w:rPr>
          <w:rFonts w:eastAsia="Calibri"/>
          <w:i/>
          <w:color w:val="000000"/>
          <w:sz w:val="28"/>
          <w:szCs w:val="28"/>
          <w:lang w:eastAsia="en-US"/>
        </w:rPr>
        <w:t>________________________________</w:t>
      </w:r>
      <w:r w:rsidR="00974467">
        <w:rPr>
          <w:rFonts w:eastAsia="Calibri"/>
          <w:i/>
          <w:color w:val="000000"/>
          <w:sz w:val="28"/>
          <w:szCs w:val="28"/>
          <w:lang w:eastAsia="en-US"/>
        </w:rPr>
        <w:t>________</w:t>
      </w:r>
    </w:p>
    <w:p w:rsidR="00226FD9" w:rsidRPr="006E2C57" w:rsidRDefault="006E2C57" w:rsidP="006E2C57">
      <w:pPr>
        <w:tabs>
          <w:tab w:val="left" w:pos="9639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6E2C57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974467" w:rsidRDefault="00974467" w:rsidP="00A0485E">
      <w:pPr>
        <w:tabs>
          <w:tab w:val="left" w:pos="9781"/>
        </w:tabs>
        <w:ind w:firstLine="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0485E" w:rsidRPr="00D37F03" w:rsidRDefault="00A0485E" w:rsidP="00A0485E">
      <w:pPr>
        <w:tabs>
          <w:tab w:val="left" w:pos="9781"/>
        </w:tabs>
        <w:ind w:firstLine="1"/>
        <w:jc w:val="center"/>
        <w:rPr>
          <w:rFonts w:eastAsia="Calibri"/>
          <w:color w:val="000000"/>
          <w:sz w:val="28"/>
          <w:szCs w:val="28"/>
          <w:vertAlign w:val="superscript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Коллегиальное заключение ППк</w:t>
      </w:r>
      <w:r w:rsidR="00D37F03">
        <w:rPr>
          <w:rFonts w:eastAsia="Calibri"/>
          <w:color w:val="000000"/>
          <w:sz w:val="28"/>
          <w:szCs w:val="28"/>
          <w:vertAlign w:val="superscript"/>
          <w:lang w:eastAsia="en-US"/>
        </w:rPr>
        <w:t>2</w:t>
      </w:r>
    </w:p>
    <w:p w:rsidR="00226FD9" w:rsidRDefault="00226FD9" w:rsidP="00226FD9">
      <w:pPr>
        <w:tabs>
          <w:tab w:val="left" w:pos="9638"/>
        </w:tabs>
        <w:ind w:firstLine="1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226FD9">
      <w:pPr>
        <w:tabs>
          <w:tab w:val="left" w:pos="9638"/>
        </w:tabs>
        <w:ind w:firstLine="1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974467">
      <w:pPr>
        <w:tabs>
          <w:tab w:val="left" w:pos="9638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педагогам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организации психолого-педагогического сопровождения</w:t>
      </w:r>
      <w:r w:rsidR="00D37F03">
        <w:rPr>
          <w:rFonts w:eastAsia="Calibri"/>
          <w:color w:val="000000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74467" w:rsidRDefault="00974467" w:rsidP="006E2C57">
      <w:pPr>
        <w:tabs>
          <w:tab w:val="left" w:pos="9639"/>
        </w:tabs>
        <w:ind w:firstLine="1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__</w:t>
      </w:r>
    </w:p>
    <w:p w:rsidR="00974467" w:rsidRDefault="00974467" w:rsidP="00226FD9">
      <w:pPr>
        <w:tabs>
          <w:tab w:val="left" w:pos="9638"/>
        </w:tabs>
        <w:ind w:firstLine="1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1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родителям (законным представителям)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26FD9" w:rsidRDefault="00226FD9" w:rsidP="00226FD9">
      <w:pPr>
        <w:tabs>
          <w:tab w:val="left" w:pos="9639"/>
        </w:tabs>
        <w:ind w:right="-140" w:firstLine="1"/>
        <w:rPr>
          <w:rFonts w:eastAsia="Calibri"/>
          <w:color w:val="000000"/>
          <w:sz w:val="28"/>
          <w:szCs w:val="28"/>
          <w:lang w:eastAsia="en-US"/>
        </w:rPr>
      </w:pPr>
      <w:r w:rsidRPr="006F75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Default="00226FD9" w:rsidP="00226FD9">
      <w:pPr>
        <w:tabs>
          <w:tab w:val="left" w:pos="9639"/>
        </w:tabs>
        <w:ind w:right="-140" w:firstLine="1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226FD9" w:rsidP="0002616F">
      <w:pPr>
        <w:tabs>
          <w:tab w:val="left" w:pos="9639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Приложения (отметить наличие)</w:t>
      </w:r>
      <w:r w:rsidR="00D37F03">
        <w:rPr>
          <w:rFonts w:eastAsia="Calibri"/>
          <w:color w:val="000000"/>
          <w:sz w:val="28"/>
          <w:szCs w:val="28"/>
          <w:lang w:eastAsia="en-US"/>
        </w:rPr>
        <w:t>: п</w:t>
      </w:r>
      <w:r w:rsidRPr="00C902D0">
        <w:rPr>
          <w:rFonts w:eastAsia="Calibri"/>
          <w:color w:val="000000"/>
          <w:sz w:val="28"/>
          <w:szCs w:val="28"/>
          <w:lang w:eastAsia="en-US"/>
        </w:rPr>
        <w:t>едагогическое представление</w:t>
      </w:r>
      <w:r w:rsidR="00D37F03">
        <w:rPr>
          <w:rFonts w:eastAsia="Calibri"/>
          <w:color w:val="000000"/>
          <w:sz w:val="28"/>
          <w:szCs w:val="28"/>
          <w:lang w:eastAsia="en-US"/>
        </w:rPr>
        <w:t>, п</w:t>
      </w:r>
      <w:r w:rsidRPr="00C902D0">
        <w:rPr>
          <w:rFonts w:eastAsia="Calibri"/>
          <w:color w:val="000000"/>
          <w:sz w:val="28"/>
          <w:szCs w:val="28"/>
          <w:lang w:eastAsia="en-US"/>
        </w:rPr>
        <w:t>сихологическое представление</w:t>
      </w:r>
      <w:r w:rsidR="00D37F03">
        <w:rPr>
          <w:rFonts w:eastAsia="Calibri"/>
          <w:color w:val="000000"/>
          <w:sz w:val="28"/>
          <w:szCs w:val="28"/>
          <w:lang w:eastAsia="en-US"/>
        </w:rPr>
        <w:t>, л</w:t>
      </w:r>
      <w:r w:rsidRPr="00C902D0">
        <w:rPr>
          <w:rFonts w:eastAsia="Calibri"/>
          <w:color w:val="000000"/>
          <w:sz w:val="28"/>
          <w:szCs w:val="28"/>
          <w:lang w:eastAsia="en-US"/>
        </w:rPr>
        <w:t>огопедическое представление</w:t>
      </w:r>
      <w:r w:rsidR="00D37F03">
        <w:rPr>
          <w:rFonts w:eastAsia="Calibri"/>
          <w:color w:val="000000"/>
          <w:sz w:val="28"/>
          <w:szCs w:val="28"/>
          <w:lang w:eastAsia="en-US"/>
        </w:rPr>
        <w:t>, дефектологическое представление</w:t>
      </w:r>
      <w:r w:rsidR="00592AC4">
        <w:rPr>
          <w:rFonts w:eastAsia="Calibri"/>
          <w:color w:val="000000"/>
          <w:sz w:val="28"/>
          <w:szCs w:val="28"/>
          <w:lang w:eastAsia="en-US"/>
        </w:rPr>
        <w:t>.</w:t>
      </w:r>
      <w:r w:rsidR="00D37F0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6FD9" w:rsidRPr="00C902D0" w:rsidRDefault="00226FD9" w:rsidP="00226FD9">
      <w:pPr>
        <w:ind w:firstLine="1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97446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Председатель ППк</w:t>
      </w:r>
      <w:r>
        <w:rPr>
          <w:rFonts w:eastAsia="Calibri"/>
          <w:color w:val="000000"/>
          <w:sz w:val="28"/>
          <w:szCs w:val="28"/>
          <w:lang w:eastAsia="en-US"/>
        </w:rPr>
        <w:t xml:space="preserve">:                  ___________________              </w:t>
      </w:r>
      <w:r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И.О. Фамилия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Члены ППк                               ___________________              </w:t>
      </w:r>
      <w:r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И.О. Фамилия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___________________              </w:t>
      </w:r>
      <w:r w:rsidRPr="006E51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И.О. Фамилия</w:t>
      </w:r>
    </w:p>
    <w:p w:rsidR="002955A3" w:rsidRDefault="002955A3" w:rsidP="002955A3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</w:p>
    <w:p w:rsidR="00226FD9" w:rsidRPr="00C902D0" w:rsidRDefault="00226FD9" w:rsidP="00226FD9">
      <w:pPr>
        <w:ind w:firstLine="1"/>
        <w:rPr>
          <w:rFonts w:eastAsia="Calibri"/>
          <w:color w:val="000000"/>
          <w:sz w:val="20"/>
          <w:szCs w:val="20"/>
          <w:lang w:eastAsia="en-US"/>
        </w:rPr>
      </w:pPr>
    </w:p>
    <w:p w:rsidR="00226FD9" w:rsidRPr="00C902D0" w:rsidRDefault="00226FD9" w:rsidP="009375A7">
      <w:pPr>
        <w:shd w:val="clear" w:color="auto" w:fill="FFFFFF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На заседании присутствовал</w:t>
      </w:r>
      <w:r w:rsidR="002955A3">
        <w:rPr>
          <w:rFonts w:eastAsia="Calibri"/>
          <w:color w:val="000000"/>
          <w:sz w:val="28"/>
          <w:szCs w:val="28"/>
          <w:lang w:eastAsia="en-US"/>
        </w:rPr>
        <w:t>,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с заключением ознакомлен(а)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9375A7">
      <w:pPr>
        <w:shd w:val="clear" w:color="auto" w:fill="FFFFFF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9375A7" w:rsidRDefault="009375A7" w:rsidP="009375A7">
      <w:pPr>
        <w:shd w:val="clear" w:color="auto" w:fill="FFFFFF"/>
        <w:ind w:firstLine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(ФИО родителя/ законного представителя, подпись)</w:t>
      </w:r>
    </w:p>
    <w:p w:rsidR="00226FD9" w:rsidRPr="00C902D0" w:rsidRDefault="00226FD9" w:rsidP="009375A7">
      <w:pPr>
        <w:shd w:val="clear" w:color="auto" w:fill="FFFFFF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color w:val="000000"/>
          <w:sz w:val="28"/>
          <w:szCs w:val="28"/>
        </w:rPr>
        <w:t>С решением согласен (на)</w:t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</w:rPr>
        <w:tab/>
      </w:r>
      <w:r w:rsidR="009375A7">
        <w:rPr>
          <w:color w:val="000000"/>
          <w:sz w:val="28"/>
          <w:szCs w:val="28"/>
        </w:rPr>
        <w:t xml:space="preserve">             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(ФИО родителя/ законного представителя, подпись)</w:t>
      </w:r>
    </w:p>
    <w:p w:rsidR="00226FD9" w:rsidRPr="00C902D0" w:rsidRDefault="00226FD9" w:rsidP="009375A7">
      <w:pPr>
        <w:shd w:val="clear" w:color="auto" w:fill="FFFFFF"/>
        <w:ind w:firstLine="0"/>
        <w:rPr>
          <w:color w:val="000000"/>
          <w:sz w:val="28"/>
          <w:szCs w:val="28"/>
        </w:rPr>
      </w:pPr>
    </w:p>
    <w:p w:rsidR="00226FD9" w:rsidRPr="00C902D0" w:rsidRDefault="00226FD9" w:rsidP="009375A7">
      <w:pPr>
        <w:shd w:val="clear" w:color="auto" w:fill="FFFFFF"/>
        <w:ind w:firstLine="0"/>
        <w:rPr>
          <w:color w:val="000000"/>
          <w:sz w:val="28"/>
          <w:szCs w:val="28"/>
          <w:u w:val="single"/>
        </w:rPr>
      </w:pPr>
      <w:r w:rsidRPr="00C902D0">
        <w:rPr>
          <w:color w:val="000000"/>
          <w:sz w:val="28"/>
          <w:szCs w:val="28"/>
        </w:rPr>
        <w:t>С решением согласен (на) частично, не согласен (на) с пунктами:</w:t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  <w:r w:rsidRPr="00C902D0">
        <w:rPr>
          <w:color w:val="000000"/>
          <w:sz w:val="28"/>
          <w:szCs w:val="28"/>
          <w:u w:val="single"/>
        </w:rPr>
        <w:tab/>
      </w:r>
    </w:p>
    <w:p w:rsidR="00226FD9" w:rsidRPr="00C902D0" w:rsidRDefault="00226FD9" w:rsidP="009375A7">
      <w:pPr>
        <w:shd w:val="clear" w:color="auto" w:fill="FFFFFF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</w:t>
      </w:r>
      <w:r w:rsidR="009375A7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</w:t>
      </w:r>
      <w:r w:rsidRPr="00C902D0">
        <w:rPr>
          <w:rFonts w:eastAsia="Calibri"/>
          <w:color w:val="000000"/>
          <w:sz w:val="20"/>
          <w:szCs w:val="20"/>
          <w:lang w:eastAsia="en-US"/>
        </w:rPr>
        <w:t>(ФИО родителя/ законного представителя, подпись)</w:t>
      </w:r>
    </w:p>
    <w:p w:rsidR="00226FD9" w:rsidRPr="00C902D0" w:rsidRDefault="00226FD9" w:rsidP="00226FD9">
      <w:pPr>
        <w:shd w:val="clear" w:color="auto" w:fill="FFFFFF"/>
        <w:rPr>
          <w:color w:val="000000"/>
          <w:sz w:val="28"/>
          <w:szCs w:val="28"/>
        </w:rPr>
      </w:pPr>
    </w:p>
    <w:p w:rsidR="00974467" w:rsidRDefault="00974467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p w:rsidR="0026587B" w:rsidRPr="00526E95" w:rsidRDefault="00D37F03" w:rsidP="00226FD9">
      <w:pPr>
        <w:rPr>
          <w:rFonts w:eastAsia="Calibri"/>
          <w:color w:val="000000"/>
          <w:lang w:eastAsia="en-US"/>
        </w:rPr>
      </w:pPr>
      <w:r w:rsidRPr="00526E95">
        <w:rPr>
          <w:rFonts w:eastAsia="Calibri"/>
          <w:color w:val="000000"/>
          <w:vertAlign w:val="superscript"/>
          <w:lang w:eastAsia="en-US"/>
        </w:rPr>
        <w:t>1</w:t>
      </w:r>
      <w:r w:rsidR="0026587B" w:rsidRPr="00526E95">
        <w:rPr>
          <w:rFonts w:eastAsia="Calibri"/>
          <w:color w:val="000000"/>
          <w:lang w:eastAsia="en-US"/>
        </w:rPr>
        <w:t>(положительная динамика, преодоление отклонений в развитии; трудности в обучении, не усваивает школьную программу; отклонения в поведении, отсутствие положительной динамики, решение вопроса об изменении вида обучения)</w:t>
      </w:r>
    </w:p>
    <w:p w:rsidR="0026587B" w:rsidRPr="00526E95" w:rsidRDefault="00D37F03" w:rsidP="00226FD9">
      <w:pPr>
        <w:rPr>
          <w:rFonts w:eastAsia="Calibri"/>
          <w:color w:val="000000"/>
          <w:lang w:eastAsia="en-US"/>
        </w:rPr>
      </w:pPr>
      <w:r w:rsidRPr="00526E95">
        <w:rPr>
          <w:rFonts w:eastAsia="Calibri"/>
          <w:color w:val="000000"/>
          <w:vertAlign w:val="superscript"/>
          <w:lang w:eastAsia="en-US"/>
        </w:rPr>
        <w:t>2</w:t>
      </w:r>
      <w:r w:rsidR="0026587B" w:rsidRPr="00526E95">
        <w:rPr>
          <w:rFonts w:eastAsia="Calibri"/>
          <w:color w:val="000000"/>
          <w:lang w:eastAsia="en-US"/>
        </w:rPr>
        <w:t>(выводы об имеющихся у ребёнка трудностях (без указания диагноза)</w:t>
      </w:r>
      <w:r w:rsidRPr="00526E95">
        <w:rPr>
          <w:rFonts w:eastAsia="Calibri"/>
          <w:color w:val="000000"/>
          <w:lang w:eastAsia="en-US"/>
        </w:rPr>
        <w:t xml:space="preserve"> в развитии, 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</w:t>
      </w:r>
    </w:p>
    <w:p w:rsidR="0026587B" w:rsidRPr="00526E95" w:rsidRDefault="00D37F03" w:rsidP="00226FD9">
      <w:pPr>
        <w:rPr>
          <w:rFonts w:eastAsia="Calibri"/>
          <w:color w:val="000000"/>
          <w:lang w:eastAsia="en-US"/>
        </w:rPr>
      </w:pPr>
      <w:r w:rsidRPr="00526E95">
        <w:rPr>
          <w:rFonts w:eastAsia="Calibri"/>
          <w:color w:val="000000"/>
          <w:vertAlign w:val="superscript"/>
          <w:lang w:eastAsia="en-US"/>
        </w:rPr>
        <w:t>3</w:t>
      </w:r>
      <w:r w:rsidR="0026587B" w:rsidRPr="00526E95">
        <w:rPr>
          <w:rFonts w:eastAsia="Calibri"/>
          <w:color w:val="000000"/>
          <w:lang w:eastAsia="en-US"/>
        </w:rPr>
        <w:t>(перевести ребенка в класс, с обучением по основной образовательной программе; изменить ранее проводимую коррекционно-развивающую программу в случае ее неэффективности; составить индивидуальную программу по коррекции эмоционально-волевой сферы; направить на ПМПК для дальнейшего определения вида обучения ребенка).</w:t>
      </w:r>
    </w:p>
    <w:p w:rsidR="00226FD9" w:rsidRPr="00C902D0" w:rsidRDefault="00226FD9" w:rsidP="006E2C57">
      <w:p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226FD9" w:rsidRPr="00526E95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>Характеристика</w:t>
      </w:r>
    </w:p>
    <w:p w:rsidR="00526E95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>психолого-педагогического консилиума</w:t>
      </w:r>
    </w:p>
    <w:p w:rsidR="00226FD9" w:rsidRPr="00526E95" w:rsidRDefault="00226FD9" w:rsidP="00226FD9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</w:p>
    <w:p w:rsidR="00226FD9" w:rsidRPr="00526E95" w:rsidRDefault="00226FD9" w:rsidP="00526E95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 xml:space="preserve">на ____________________________обучающегося_____класса ОО №_____ </w:t>
      </w:r>
    </w:p>
    <w:p w:rsidR="00226FD9" w:rsidRPr="00526E95" w:rsidRDefault="00226FD9" w:rsidP="00226FD9">
      <w:pPr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16"/>
          <w:szCs w:val="16"/>
          <w:lang w:eastAsia="en-US"/>
        </w:rPr>
        <w:t xml:space="preserve">                      (ФИО), число, месяц, год рождения</w:t>
      </w:r>
    </w:p>
    <w:p w:rsidR="00226FD9" w:rsidRDefault="00226FD9" w:rsidP="009702B0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E95">
        <w:rPr>
          <w:rFonts w:eastAsia="Calibri"/>
          <w:color w:val="000000"/>
          <w:sz w:val="28"/>
          <w:szCs w:val="28"/>
          <w:lang w:eastAsia="en-US"/>
        </w:rPr>
        <w:t>для представления на ПМПК</w:t>
      </w:r>
    </w:p>
    <w:p w:rsidR="009702B0" w:rsidRPr="00526E95" w:rsidRDefault="009702B0" w:rsidP="009702B0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rPr>
          <w:rFonts w:eastAsia="Calibri"/>
          <w:color w:val="000000"/>
          <w:sz w:val="16"/>
          <w:szCs w:val="16"/>
          <w:lang w:eastAsia="en-US"/>
        </w:rPr>
      </w:pPr>
      <w:r w:rsidRPr="00C902D0"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Образовательная программа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форма обучения______________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сведения об инвалидности______________________________________________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 на момент поступления в ОО ____________________________________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оставался ли на повторный год обучения _________________________________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наличие длительных перерывов в обучении (указать причину), переезды, переходы из одной образовательной организации в другую, из одного классного коллектива в другой, наличие конфликтной ситуации с одноклассниками, конфликта семьи обучающегося с сотрудниками ОО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состав семьи обучающегося (указать родственные отношения и количество взрослых и детей, наличие родственников с асоциальным поведением, нарушениями в развитии, низким уровнем образования)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_____________________________________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особенности семейного воспитания (наличие психотравмирующих ситуаций, жестокого отношения к </w:t>
      </w:r>
      <w:r w:rsidR="00D14F26" w:rsidRPr="00C902D0">
        <w:rPr>
          <w:rFonts w:eastAsia="Calibri"/>
          <w:color w:val="000000"/>
          <w:sz w:val="28"/>
          <w:szCs w:val="28"/>
          <w:lang w:eastAsia="en-US"/>
        </w:rPr>
        <w:t>ребёнку</w:t>
      </w:r>
      <w:r w:rsidR="00D83920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  <w:r w:rsidR="00D83920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D83920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особенности адаптации к </w:t>
      </w:r>
      <w:r w:rsidR="00226FD9" w:rsidRPr="00C902D0">
        <w:rPr>
          <w:rFonts w:eastAsia="Calibri"/>
          <w:color w:val="000000"/>
          <w:sz w:val="28"/>
          <w:szCs w:val="28"/>
          <w:lang w:eastAsia="en-US"/>
        </w:rPr>
        <w:t>ОО____________________________________________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мотивация к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учёбе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отношение ребенка к словесной инструкции педагога, реакция на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неё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поведение ребенка во время занятий______________________________________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особенности и трудности в освоении программы____________________________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общая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осведомлённость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и социально-бытовая ориентация____________________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навыков самообслуживания_____________________________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развитие моторики_____________________________________________________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сформированность учебных навыков и характер ошибок: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 чтению____________________________________________________________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 письму_____________________________________________________________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 математике_________________________________________________________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умение планировать свою деятельность и сосредоточенно работать____________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темп работы___________________________________________________________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восприятие____________________________________________________________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970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 внимания:</w:t>
      </w:r>
    </w:p>
    <w:p w:rsidR="00226FD9" w:rsidRPr="00C902D0" w:rsidRDefault="00226FD9" w:rsidP="00226FD9">
      <w:pPr>
        <w:tabs>
          <w:tab w:val="left" w:pos="9781"/>
          <w:tab w:val="left" w:pos="9923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объем_______________________________________________________________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</w:p>
    <w:p w:rsidR="00226FD9" w:rsidRPr="00C902D0" w:rsidRDefault="00226FD9" w:rsidP="00226FD9">
      <w:pPr>
        <w:tabs>
          <w:tab w:val="left" w:pos="9923"/>
        </w:tabs>
        <w:ind w:firstLine="0"/>
        <w:rPr>
          <w:rFonts w:eastAsia="Calibri"/>
          <w:iCs/>
          <w:color w:val="000000"/>
          <w:sz w:val="28"/>
          <w:szCs w:val="28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концентрация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</w:t>
      </w:r>
    </w:p>
    <w:p w:rsidR="00226FD9" w:rsidRPr="00C902D0" w:rsidRDefault="00226FD9" w:rsidP="00226FD9">
      <w:pPr>
        <w:tabs>
          <w:tab w:val="left" w:pos="9923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переключаемость_____________________________________________________</w:t>
      </w:r>
    </w:p>
    <w:p w:rsidR="00226FD9" w:rsidRPr="00C902D0" w:rsidRDefault="00226FD9" w:rsidP="00226FD9">
      <w:pPr>
        <w:tabs>
          <w:tab w:val="left" w:pos="9923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iCs/>
          <w:color w:val="000000"/>
          <w:sz w:val="28"/>
          <w:szCs w:val="28"/>
          <w:lang w:eastAsia="en-US"/>
        </w:rPr>
        <w:t>устойчивость_________________________________________________________</w:t>
      </w:r>
    </w:p>
    <w:p w:rsidR="00226FD9" w:rsidRPr="00970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</w:t>
      </w:r>
      <w:r w:rsidRPr="009702B0">
        <w:rPr>
          <w:rFonts w:eastAsia="Calibri"/>
          <w:iCs/>
          <w:color w:val="000000"/>
          <w:sz w:val="28"/>
          <w:szCs w:val="28"/>
          <w:lang w:eastAsia="en-US"/>
        </w:rPr>
        <w:t xml:space="preserve"> памяти: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объем зрительной памяти_______________________________________________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объем слуховой памяти_________________________________________________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ind w:firstLine="0"/>
        <w:rPr>
          <w:rFonts w:eastAsia="Calibri"/>
          <w:iCs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продуктивность запоминания: низкая/ средняя/ высокая</w:t>
      </w:r>
    </w:p>
    <w:p w:rsidR="00226FD9" w:rsidRPr="009702B0" w:rsidRDefault="00226FD9" w:rsidP="00226FD9">
      <w:pPr>
        <w:ind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</w:t>
      </w:r>
      <w:r w:rsidRPr="009702B0">
        <w:rPr>
          <w:rFonts w:eastAsia="Calibri"/>
          <w:bCs/>
          <w:color w:val="000000"/>
          <w:sz w:val="28"/>
          <w:szCs w:val="28"/>
          <w:lang w:eastAsia="en-US"/>
        </w:rPr>
        <w:t xml:space="preserve"> мыслительных операций: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сравнения____________________________________________________________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абстрагирования_______________________________________________________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обобщения____________________________________________________________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C902D0">
        <w:rPr>
          <w:rFonts w:eastAsia="Calibri"/>
          <w:bCs/>
          <w:color w:val="000000"/>
          <w:sz w:val="28"/>
          <w:szCs w:val="28"/>
          <w:lang w:eastAsia="en-US"/>
        </w:rPr>
        <w:t>классификации________________________________________________________</w:t>
      </w:r>
    </w:p>
    <w:p w:rsidR="00226FD9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26FD9" w:rsidRPr="009702B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 эмоционально-волевой сферы: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уравновешенность_____________________________________________________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аффекты_____________________________________________________________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эмоциональность______________________________________________________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тревожность__________________________________________________________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агрессивность_________________________________________________________</w:t>
      </w:r>
    </w:p>
    <w:p w:rsidR="00226FD9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коммуникабельность (взаимоотношение учащегося в коллективе сверстников, взаимоотношение со взрослыми)_______________________________________</w:t>
      </w:r>
      <w:r w:rsidR="006E2C57">
        <w:rPr>
          <w:rFonts w:eastAsia="Calibri"/>
          <w:color w:val="000000"/>
          <w:sz w:val="28"/>
          <w:szCs w:val="28"/>
          <w:lang w:eastAsia="en-US"/>
        </w:rPr>
        <w:t>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склонность к совершению правонарушений________________________________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склонность к курению. употреблению алкоголя, наркотиков, др. психоактивных веществ______________________________________________________________</w:t>
      </w:r>
    </w:p>
    <w:p w:rsidR="00226FD9" w:rsidRPr="009702B0" w:rsidRDefault="00226FD9" w:rsidP="00226FD9">
      <w:pPr>
        <w:ind w:right="-282" w:firstLine="0"/>
        <w:rPr>
          <w:rFonts w:eastAsia="Calibri"/>
          <w:i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отношение к компьютерным играм: равнодушен, проявляет интерес, зависим </w:t>
      </w:r>
      <w:r w:rsidRPr="009702B0">
        <w:rPr>
          <w:rFonts w:eastAsia="Calibri"/>
          <w:i/>
          <w:color w:val="000000"/>
          <w:sz w:val="28"/>
          <w:szCs w:val="28"/>
          <w:lang w:eastAsia="en-US"/>
        </w:rPr>
        <w:t>(нужное подчеркнуть)</w:t>
      </w:r>
    </w:p>
    <w:p w:rsidR="00226FD9" w:rsidRPr="009702B0" w:rsidRDefault="00226FD9" w:rsidP="00226FD9">
      <w:pPr>
        <w:ind w:firstLine="0"/>
        <w:rPr>
          <w:rFonts w:eastAsia="Calibri"/>
          <w:i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повышенная внушаемость: влияние авторитетов, моды, средств массовой информации, групп сверстников, влиянию со стороны не подвержен </w:t>
      </w:r>
      <w:r w:rsidRPr="009702B0">
        <w:rPr>
          <w:rFonts w:eastAsia="Calibri"/>
          <w:i/>
          <w:color w:val="000000"/>
          <w:sz w:val="28"/>
          <w:szCs w:val="28"/>
          <w:lang w:eastAsia="en-US"/>
        </w:rPr>
        <w:t>(нужное подчеркнуть)</w:t>
      </w:r>
    </w:p>
    <w:p w:rsidR="00226FD9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информация о </w:t>
      </w:r>
      <w:r w:rsidR="009702B0" w:rsidRPr="00C902D0">
        <w:rPr>
          <w:rFonts w:eastAsia="Calibri"/>
          <w:color w:val="000000"/>
          <w:sz w:val="28"/>
          <w:szCs w:val="28"/>
          <w:lang w:eastAsia="en-US"/>
        </w:rPr>
        <w:t>провед</w:t>
      </w:r>
      <w:r w:rsidR="009702B0">
        <w:rPr>
          <w:rFonts w:eastAsia="Calibri"/>
          <w:color w:val="000000"/>
          <w:sz w:val="28"/>
          <w:szCs w:val="28"/>
          <w:lang w:eastAsia="en-US"/>
        </w:rPr>
        <w:t>ении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профилактической работы_____________________</w:t>
      </w:r>
    </w:p>
    <w:p w:rsidR="00226FD9" w:rsidRPr="00C902D0" w:rsidRDefault="00226FD9" w:rsidP="00226FD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9702B0" w:rsidRDefault="009702B0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t>Особенности психоречевого развития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артикуляционный аппарат_______________________________________________</w:t>
      </w:r>
    </w:p>
    <w:p w:rsidR="00226FD9" w:rsidRPr="00C902D0" w:rsidRDefault="00226FD9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Устная речь: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общее звучание речи___________________________________________________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активный словарь______________________________________________________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грамматический строй речи_____________________________________________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слоговая структура речи________________________________________________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звукопроизношение____________________________________________________</w:t>
      </w:r>
    </w:p>
    <w:p w:rsidR="00226FD9" w:rsidRPr="00C902D0" w:rsidRDefault="00226FD9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Фонематическое восприятие: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звуковой анализ, синтез_________________________________________________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связная речь___________________________________________________________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заикание______________________________________________________________</w:t>
      </w:r>
    </w:p>
    <w:p w:rsidR="00226FD9" w:rsidRPr="00C902D0" w:rsidRDefault="00226FD9" w:rsidP="009702B0">
      <w:pPr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Письменная речь: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чтение________________________________________________________________</w:t>
      </w:r>
    </w:p>
    <w:p w:rsidR="009702B0" w:rsidRDefault="00226FD9" w:rsidP="009702B0">
      <w:pPr>
        <w:tabs>
          <w:tab w:val="left" w:pos="9781"/>
        </w:tabs>
        <w:spacing w:before="120"/>
        <w:ind w:right="-284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письмо_______________________________________________________________</w:t>
      </w:r>
    </w:p>
    <w:p w:rsidR="00226FD9" w:rsidRPr="00C902D0" w:rsidRDefault="00226FD9" w:rsidP="009702B0">
      <w:pPr>
        <w:tabs>
          <w:tab w:val="left" w:pos="9781"/>
        </w:tabs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9702B0">
        <w:rPr>
          <w:rFonts w:eastAsia="Calibri"/>
          <w:color w:val="000000"/>
          <w:sz w:val="28"/>
          <w:szCs w:val="28"/>
          <w:lang w:eastAsia="en-US"/>
        </w:rPr>
        <w:br/>
      </w:r>
      <w:r w:rsidR="009702B0">
        <w:rPr>
          <w:rFonts w:eastAsia="Calibri"/>
          <w:color w:val="000000"/>
          <w:sz w:val="28"/>
          <w:szCs w:val="28"/>
          <w:lang w:eastAsia="en-US"/>
        </w:rPr>
        <w:t>З</w:t>
      </w:r>
      <w:r w:rsidR="009702B0" w:rsidRPr="009702B0">
        <w:rPr>
          <w:rFonts w:eastAsia="Calibri"/>
          <w:color w:val="000000"/>
          <w:sz w:val="28"/>
          <w:szCs w:val="28"/>
          <w:lang w:eastAsia="en-US"/>
        </w:rPr>
        <w:t>аключения специалистов:</w:t>
      </w:r>
    </w:p>
    <w:p w:rsidR="00226FD9" w:rsidRPr="00C902D0" w:rsidRDefault="00226FD9" w:rsidP="00226FD9">
      <w:pPr>
        <w:tabs>
          <w:tab w:val="left" w:pos="9781"/>
        </w:tabs>
        <w:ind w:right="-282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педагога-психолога_____________________________________________________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учителя-логопеда______________________________________________________</w:t>
      </w:r>
    </w:p>
    <w:p w:rsidR="00226FD9" w:rsidRPr="00C902D0" w:rsidRDefault="00226FD9" w:rsidP="00226FD9">
      <w:pPr>
        <w:tabs>
          <w:tab w:val="left" w:pos="9781"/>
        </w:tabs>
        <w:ind w:right="-140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учителя_______________________________________________________________</w:t>
      </w:r>
    </w:p>
    <w:p w:rsidR="00226FD9" w:rsidRPr="00C902D0" w:rsidRDefault="00226FD9" w:rsidP="009702B0">
      <w:pPr>
        <w:tabs>
          <w:tab w:val="left" w:pos="9781"/>
        </w:tabs>
        <w:spacing w:before="120"/>
        <w:ind w:right="-142"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освоения программного материала______________________________</w:t>
      </w:r>
    </w:p>
    <w:p w:rsidR="00226FD9" w:rsidRPr="00C902D0" w:rsidRDefault="00226FD9" w:rsidP="009702B0">
      <w:pPr>
        <w:tabs>
          <w:tab w:val="left" w:pos="9781"/>
        </w:tabs>
        <w:spacing w:before="120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Общий вывод________________________________________________________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</w:r>
    </w:p>
    <w:p w:rsidR="00D14F26" w:rsidRDefault="00D14F26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22701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Директор </w:t>
      </w:r>
      <w:proofErr w:type="gramStart"/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ОУ:   </w:t>
      </w:r>
      <w:proofErr w:type="gramEnd"/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М.П.     </w:t>
      </w:r>
      <w:r w:rsidR="00D22701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D22701">
        <w:rPr>
          <w:rFonts w:eastAsia="Calibri"/>
          <w:color w:val="000000"/>
          <w:sz w:val="28"/>
          <w:szCs w:val="28"/>
          <w:lang w:eastAsia="en-US"/>
        </w:rPr>
        <w:t>И.О. Фамилия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</w:p>
    <w:p w:rsidR="00D14F26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Председатель ППк        </w:t>
      </w:r>
      <w:r w:rsidR="00D22701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2701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D22701" w:rsidRPr="00C902D0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D22701">
        <w:rPr>
          <w:rFonts w:eastAsia="Calibri"/>
          <w:color w:val="000000"/>
          <w:sz w:val="28"/>
          <w:szCs w:val="28"/>
          <w:lang w:eastAsia="en-US"/>
        </w:rPr>
        <w:t>И.О. Фамилия</w:t>
      </w:r>
      <w:r w:rsidR="00D22701"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D14F26" w:rsidRDefault="00D14F26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Default="00226FD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С рекомендациями специалистов ознакомлен (а)                     </w:t>
      </w:r>
    </w:p>
    <w:p w:rsidR="00EA4B89" w:rsidRDefault="00EA4B89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подпись родите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ля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174247">
        <w:rPr>
          <w:rFonts w:eastAsia="Calibri"/>
          <w:color w:val="000000"/>
          <w:sz w:val="28"/>
          <w:szCs w:val="28"/>
          <w:lang w:eastAsia="en-US"/>
        </w:rPr>
        <w:t>ФИО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EF20A7" w:rsidRDefault="00EF20A7" w:rsidP="00226FD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226FD9" w:rsidRPr="00C902D0" w:rsidRDefault="00226FD9" w:rsidP="00226FD9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Дата</w:t>
      </w:r>
      <w:r w:rsidR="005772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226FD9" w:rsidRPr="00C902D0" w:rsidRDefault="00226FD9" w:rsidP="00226FD9">
      <w:pPr>
        <w:shd w:val="clear" w:color="auto" w:fill="FFFFFF"/>
        <w:rPr>
          <w:color w:val="000000"/>
          <w:sz w:val="28"/>
          <w:szCs w:val="28"/>
        </w:rPr>
      </w:pPr>
    </w:p>
    <w:p w:rsidR="00C902D0" w:rsidRPr="009375A7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375A7">
        <w:rPr>
          <w:rFonts w:eastAsia="Calibri"/>
          <w:color w:val="000000"/>
          <w:sz w:val="28"/>
          <w:szCs w:val="28"/>
          <w:lang w:eastAsia="en-US"/>
        </w:rPr>
        <w:t xml:space="preserve">График </w:t>
      </w:r>
      <w:proofErr w:type="gramStart"/>
      <w:r w:rsidRPr="009375A7">
        <w:rPr>
          <w:rFonts w:eastAsia="Calibri"/>
          <w:color w:val="000000"/>
          <w:sz w:val="28"/>
          <w:szCs w:val="28"/>
          <w:lang w:eastAsia="en-US"/>
        </w:rPr>
        <w:t>коррекционных занятий</w:t>
      </w:r>
      <w:proofErr w:type="gramEnd"/>
      <w:r w:rsidRPr="009375A7">
        <w:rPr>
          <w:rFonts w:eastAsia="Calibri"/>
          <w:color w:val="000000"/>
          <w:sz w:val="28"/>
          <w:szCs w:val="28"/>
          <w:lang w:eastAsia="en-US"/>
        </w:rPr>
        <w:t xml:space="preserve"> обучающихся по АООП </w:t>
      </w:r>
    </w:p>
    <w:p w:rsidR="00C902D0" w:rsidRPr="00C902D0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на 20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/20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учебный год</w:t>
      </w:r>
    </w:p>
    <w:p w:rsidR="00C902D0" w:rsidRPr="00C902D0" w:rsidRDefault="00C902D0" w:rsidP="008E529E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C902D0" w:rsidRPr="00C902D0" w:rsidRDefault="00C902D0" w:rsidP="003D3E9E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Ф.И.О. ребёнка, класс</w:t>
      </w:r>
    </w:p>
    <w:p w:rsidR="00C902D0" w:rsidRPr="00C902D0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1276"/>
        <w:gridCol w:w="1275"/>
        <w:gridCol w:w="1276"/>
        <w:gridCol w:w="1163"/>
        <w:gridCol w:w="1701"/>
      </w:tblGrid>
      <w:tr w:rsidR="00C902D0" w:rsidRPr="004C5D5C" w:rsidTr="00C902D0">
        <w:trPr>
          <w:trHeight w:val="593"/>
        </w:trPr>
        <w:tc>
          <w:tcPr>
            <w:tcW w:w="2127" w:type="dxa"/>
            <w:vMerge w:val="restart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 xml:space="preserve">Специалисты </w:t>
            </w:r>
          </w:p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сопровождения</w:t>
            </w:r>
          </w:p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Ф.И.О.</w:t>
            </w:r>
          </w:p>
        </w:tc>
        <w:tc>
          <w:tcPr>
            <w:tcW w:w="6266" w:type="dxa"/>
            <w:gridSpan w:val="5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Дни недели/ время проведения занятий</w:t>
            </w:r>
          </w:p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902D0" w:rsidRPr="004C5D5C" w:rsidRDefault="00C902D0" w:rsidP="003D3E9E">
            <w:pPr>
              <w:ind w:firstLine="2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Примечание</w:t>
            </w:r>
          </w:p>
        </w:tc>
      </w:tr>
      <w:tr w:rsidR="00C902D0" w:rsidRPr="004C5D5C" w:rsidTr="00C902D0">
        <w:trPr>
          <w:trHeight w:val="154"/>
        </w:trPr>
        <w:tc>
          <w:tcPr>
            <w:tcW w:w="2127" w:type="dxa"/>
            <w:vMerge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C5D5C">
              <w:rPr>
                <w:rFonts w:eastAsia="Calibri"/>
                <w:color w:val="000000"/>
                <w:lang w:eastAsia="en-US"/>
              </w:rPr>
              <w:t>Пон</w:t>
            </w:r>
            <w:proofErr w:type="spellEnd"/>
            <w:r w:rsidRPr="004C5D5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Вт.</w:t>
            </w: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Ср.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Ч</w:t>
            </w:r>
            <w:r w:rsidR="003D3E9E" w:rsidRPr="004C5D5C">
              <w:rPr>
                <w:rFonts w:eastAsia="Calibri"/>
                <w:color w:val="000000"/>
                <w:lang w:eastAsia="en-US"/>
              </w:rPr>
              <w:t>т</w:t>
            </w:r>
            <w:r w:rsidRPr="004C5D5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3D3E9E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П</w:t>
            </w:r>
            <w:r w:rsidR="003D3E9E" w:rsidRPr="004C5D5C">
              <w:rPr>
                <w:rFonts w:eastAsia="Calibri"/>
                <w:color w:val="000000"/>
                <w:lang w:eastAsia="en-US"/>
              </w:rPr>
              <w:t>т</w:t>
            </w:r>
            <w:r w:rsidRPr="004C5D5C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537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Педагог-психолог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627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widowControl w:val="0"/>
              <w:suppressLineNumbers/>
              <w:suppressAutoHyphens/>
              <w:snapToGrid w:val="0"/>
              <w:ind w:firstLine="0"/>
              <w:rPr>
                <w:rFonts w:eastAsia="Arial Unicode MS"/>
                <w:color w:val="000000"/>
                <w:kern w:val="2"/>
                <w:lang w:eastAsia="hi-IN" w:bidi="hi-IN"/>
              </w:rPr>
            </w:pPr>
            <w:r w:rsidRPr="004C5D5C">
              <w:rPr>
                <w:rFonts w:eastAsia="Arial Unicode MS"/>
                <w:color w:val="000000"/>
                <w:kern w:val="2"/>
                <w:lang w:eastAsia="hi-IN" w:bidi="hi-IN"/>
              </w:rPr>
              <w:t>Учитель-</w:t>
            </w:r>
          </w:p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логопед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703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Учитель-</w:t>
            </w:r>
          </w:p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Дефектолог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530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widowControl w:val="0"/>
              <w:suppressLineNumbers/>
              <w:suppressAutoHyphens/>
              <w:snapToGrid w:val="0"/>
              <w:ind w:firstLine="0"/>
              <w:rPr>
                <w:rFonts w:eastAsia="Arial Unicode MS"/>
                <w:color w:val="000000"/>
                <w:kern w:val="2"/>
                <w:lang w:eastAsia="hi-IN" w:bidi="hi-IN"/>
              </w:rPr>
            </w:pPr>
            <w:r w:rsidRPr="004C5D5C">
              <w:rPr>
                <w:rFonts w:eastAsia="Arial Unicode MS"/>
                <w:color w:val="000000"/>
                <w:kern w:val="2"/>
                <w:lang w:eastAsia="hi-IN" w:bidi="hi-IN"/>
              </w:rPr>
              <w:t>Учитель ритмики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617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Инструктор по ЛФК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539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Учитель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344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widowControl w:val="0"/>
              <w:suppressLineNumbers/>
              <w:suppressAutoHyphens/>
              <w:snapToGrid w:val="0"/>
              <w:ind w:firstLine="0"/>
              <w:rPr>
                <w:rFonts w:eastAsia="Arial Unicode MS"/>
                <w:b/>
                <w:color w:val="000000"/>
                <w:kern w:val="2"/>
                <w:lang w:eastAsia="hi-IN" w:bidi="hi-IN"/>
              </w:rPr>
            </w:pPr>
            <w:r w:rsidRPr="004C5D5C">
              <w:rPr>
                <w:rFonts w:eastAsia="Arial Unicode MS"/>
                <w:color w:val="000000"/>
                <w:kern w:val="2"/>
                <w:lang w:eastAsia="hi-IN" w:bidi="hi-IN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323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 xml:space="preserve">Соц. педагог 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902D0" w:rsidRPr="004C5D5C" w:rsidTr="00C902D0">
        <w:trPr>
          <w:trHeight w:val="154"/>
        </w:trPr>
        <w:tc>
          <w:tcPr>
            <w:tcW w:w="2127" w:type="dxa"/>
            <w:shd w:val="clear" w:color="auto" w:fill="auto"/>
          </w:tcPr>
          <w:p w:rsidR="00C902D0" w:rsidRPr="004C5D5C" w:rsidRDefault="00C902D0" w:rsidP="003D3E9E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4C5D5C">
              <w:rPr>
                <w:rFonts w:eastAsia="Calibri"/>
                <w:color w:val="000000"/>
                <w:lang w:eastAsia="en-US"/>
              </w:rPr>
              <w:t>Другие (указать)</w:t>
            </w: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902D0" w:rsidRPr="004C5D5C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C902D0">
      <w:pPr>
        <w:shd w:val="clear" w:color="auto" w:fill="FFFFFF"/>
        <w:rPr>
          <w:color w:val="000000"/>
          <w:sz w:val="28"/>
          <w:szCs w:val="28"/>
        </w:rPr>
      </w:pPr>
    </w:p>
    <w:p w:rsidR="00C902D0" w:rsidRPr="00C902D0" w:rsidRDefault="00C902D0" w:rsidP="00C902D0">
      <w:pPr>
        <w:shd w:val="clear" w:color="auto" w:fill="FFFFFF"/>
        <w:rPr>
          <w:color w:val="000000"/>
          <w:sz w:val="28"/>
          <w:szCs w:val="28"/>
        </w:rPr>
      </w:pPr>
      <w:r w:rsidRPr="00C902D0">
        <w:rPr>
          <w:color w:val="000000"/>
          <w:sz w:val="28"/>
          <w:szCs w:val="28"/>
        </w:rPr>
        <w:t xml:space="preserve">Ознакомлен    ________________________________  (____________)       </w:t>
      </w:r>
    </w:p>
    <w:p w:rsidR="00C902D0" w:rsidRPr="00C902D0" w:rsidRDefault="00C902D0" w:rsidP="00C902D0">
      <w:pPr>
        <w:shd w:val="clear" w:color="auto" w:fill="FFFFFF"/>
        <w:rPr>
          <w:color w:val="000000"/>
          <w:sz w:val="22"/>
          <w:szCs w:val="22"/>
        </w:rPr>
      </w:pPr>
      <w:r w:rsidRPr="00C902D0">
        <w:rPr>
          <w:color w:val="000000"/>
          <w:sz w:val="22"/>
          <w:szCs w:val="22"/>
        </w:rPr>
        <w:t xml:space="preserve">                                                          ФИО родителя                                           подпись</w:t>
      </w:r>
    </w:p>
    <w:p w:rsidR="00C902D0" w:rsidRPr="00D22701" w:rsidRDefault="009375A7" w:rsidP="008E529E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2"/>
          <w:szCs w:val="22"/>
        </w:rPr>
        <w:br w:type="page"/>
      </w:r>
      <w:r w:rsidR="00C902D0" w:rsidRPr="00D22701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="00C902D0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(1-4 класса) </w:t>
      </w:r>
      <w:r w:rsidR="00C902D0" w:rsidRPr="00D22701">
        <w:rPr>
          <w:rFonts w:eastAsia="Calibri"/>
          <w:color w:val="000000"/>
          <w:sz w:val="28"/>
          <w:szCs w:val="28"/>
          <w:lang w:eastAsia="en-US"/>
        </w:rPr>
        <w:t xml:space="preserve">с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color w:val="000000"/>
          <w:sz w:val="28"/>
          <w:szCs w:val="28"/>
          <w:lang w:eastAsia="en-US"/>
        </w:rPr>
        <w:t>ЗПР (7.1), ОДА (6.1),</w:t>
      </w:r>
      <w:r w:rsidR="003B7BF4" w:rsidRPr="00D227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color w:val="000000"/>
          <w:sz w:val="28"/>
          <w:szCs w:val="28"/>
          <w:lang w:eastAsia="en-US"/>
        </w:rPr>
        <w:t xml:space="preserve">ТНР (5.1), слабовидящих (4.1),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color w:val="000000"/>
          <w:sz w:val="28"/>
          <w:szCs w:val="28"/>
          <w:lang w:eastAsia="en-US"/>
        </w:rPr>
        <w:t>слабослышащих (2.1)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ребенком начаты число________________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  <w:t>год_____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ребенком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041AE7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3D3E9E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992"/>
        <w:gridCol w:w="993"/>
        <w:gridCol w:w="992"/>
        <w:gridCol w:w="992"/>
        <w:gridCol w:w="992"/>
        <w:gridCol w:w="1134"/>
        <w:gridCol w:w="993"/>
        <w:gridCol w:w="993"/>
      </w:tblGrid>
      <w:tr w:rsidR="00C902D0" w:rsidRPr="00C902D0" w:rsidTr="00C902D0">
        <w:tc>
          <w:tcPr>
            <w:tcW w:w="1951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3D3E9E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959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959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3D3E9E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3D3E9E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041AE7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041AE7" w:rsidP="00041AE7">
      <w:pPr>
        <w:tabs>
          <w:tab w:val="left" w:pos="9638"/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BB157A" w:rsidP="00BB157A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BB157A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A71A8F" w:rsidRPr="00D83920" w:rsidRDefault="00A71A8F" w:rsidP="00D83920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041AE7" w:rsidRPr="00D22701" w:rsidRDefault="009375A7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C902D0" w:rsidRPr="00D22701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="00C902D0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bCs/>
          <w:color w:val="000000"/>
          <w:sz w:val="28"/>
          <w:szCs w:val="28"/>
          <w:lang w:eastAsia="en-US"/>
        </w:rPr>
        <w:t>(1доп.</w:t>
      </w:r>
      <w:r w:rsidR="00041AE7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="00041AE7"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bCs/>
          <w:color w:val="000000"/>
          <w:sz w:val="28"/>
          <w:szCs w:val="28"/>
          <w:lang w:eastAsia="en-US"/>
        </w:rPr>
        <w:t xml:space="preserve">4 класса) </w:t>
      </w:r>
      <w:r w:rsidRPr="00D22701">
        <w:rPr>
          <w:rFonts w:eastAsia="Calibri"/>
          <w:color w:val="000000"/>
          <w:sz w:val="28"/>
          <w:szCs w:val="28"/>
          <w:lang w:eastAsia="en-US"/>
        </w:rPr>
        <w:t>с ЗПР (7.2), ОДА (6.2),</w:t>
      </w:r>
      <w:r w:rsidR="00041AE7" w:rsidRPr="00D2270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22701">
        <w:rPr>
          <w:rFonts w:eastAsia="Calibri"/>
          <w:color w:val="000000"/>
          <w:sz w:val="28"/>
          <w:szCs w:val="28"/>
          <w:lang w:eastAsia="en-US"/>
        </w:rPr>
        <w:t xml:space="preserve">ТНР (5.2), слабовидящих (4.2), </w:t>
      </w:r>
    </w:p>
    <w:p w:rsidR="00C902D0" w:rsidRPr="00D22701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22701">
        <w:rPr>
          <w:rFonts w:eastAsia="Calibri"/>
          <w:color w:val="000000"/>
          <w:sz w:val="28"/>
          <w:szCs w:val="28"/>
          <w:lang w:eastAsia="en-US"/>
        </w:rPr>
        <w:t>слабослышащих (2.2)</w:t>
      </w:r>
    </w:p>
    <w:p w:rsidR="00C902D0" w:rsidRP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Индивидуальные занятия с </w:t>
      </w:r>
      <w:r w:rsidR="00C60FB5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начаты</w:t>
      </w:r>
      <w:r w:rsidR="00C60FB5">
        <w:rPr>
          <w:rFonts w:eastAsia="Calibri"/>
          <w:color w:val="000000"/>
          <w:sz w:val="28"/>
          <w:szCs w:val="28"/>
          <w:lang w:eastAsia="en-US"/>
        </w:rPr>
        <w:t>: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число</w:t>
      </w:r>
      <w:r w:rsidR="009922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</w:t>
      </w:r>
      <w:r w:rsidR="00C60F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год</w:t>
      </w:r>
      <w:r w:rsidR="009922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</w:t>
      </w:r>
      <w:r w:rsidR="00C60FB5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Окончание индивидуальных занятий с </w:t>
      </w:r>
      <w:r w:rsidR="00992232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</w:t>
      </w:r>
      <w:r w:rsidR="00992232">
        <w:rPr>
          <w:rFonts w:eastAsia="Calibri"/>
          <w:color w:val="000000"/>
          <w:sz w:val="28"/>
          <w:szCs w:val="28"/>
          <w:lang w:eastAsia="en-US"/>
        </w:rPr>
        <w:t>__________</w:t>
      </w:r>
    </w:p>
    <w:p w:rsidR="00C60FB5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992232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C60FB5" w:rsidRPr="00C902D0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835"/>
        <w:gridCol w:w="709"/>
        <w:gridCol w:w="850"/>
        <w:gridCol w:w="709"/>
        <w:gridCol w:w="709"/>
      </w:tblGrid>
      <w:tr w:rsidR="00C60FB5" w:rsidRPr="00B272BC" w:rsidTr="00C60FB5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C60FB5" w:rsidRPr="00B272BC" w:rsidRDefault="00C60FB5" w:rsidP="00041AE7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C60FB5" w:rsidRPr="00B272BC" w:rsidRDefault="00C60FB5" w:rsidP="00041AE7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0FB5" w:rsidRPr="00B272BC" w:rsidRDefault="00C60FB5" w:rsidP="00041AE7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C60FB5" w:rsidRPr="00B272BC" w:rsidRDefault="00C60FB5" w:rsidP="00C902D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C60FB5" w:rsidRPr="00B272BC" w:rsidRDefault="00C60FB5" w:rsidP="00C902D0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C60FB5" w:rsidRPr="00B272BC" w:rsidRDefault="00C60FB5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/уровень знаний</w:t>
            </w:r>
          </w:p>
        </w:tc>
      </w:tr>
      <w:tr w:rsidR="00C60FB5" w:rsidRPr="00B272BC" w:rsidTr="00C60FB5">
        <w:trPr>
          <w:trHeight w:val="406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ind w:firstLine="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C60FB5" w:rsidRPr="00B272BC" w:rsidRDefault="00C60FB5" w:rsidP="00C60FB5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 w:val="restart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Чтение и развитие речи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Предметно-практическое обучение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vMerge w:val="restart"/>
            <w:shd w:val="clear" w:color="auto" w:fill="auto"/>
          </w:tcPr>
          <w:p w:rsidR="00C60FB5" w:rsidRPr="00B272BC" w:rsidRDefault="00C60FB5" w:rsidP="00C60FB5">
            <w:pPr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Обществознание и  естествознание  (Окружающий мир)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C60FB5" w:rsidRPr="00B272BC" w:rsidRDefault="00C60FB5" w:rsidP="00C60FB5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300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tabs>
                <w:tab w:val="left" w:pos="202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Основы религиозных культур и светской этики  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suppressAutoHyphens/>
              <w:spacing w:after="160" w:line="259" w:lineRule="auto"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Изобразительное  искусство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285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tabs>
                <w:tab w:val="left" w:pos="36"/>
                <w:tab w:val="left" w:pos="178"/>
              </w:tabs>
              <w:suppressAutoHyphens/>
              <w:spacing w:after="160" w:line="259" w:lineRule="auto"/>
              <w:ind w:left="45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0FB5" w:rsidRPr="00B272BC" w:rsidTr="00C60FB5">
        <w:trPr>
          <w:trHeight w:val="487"/>
        </w:trPr>
        <w:tc>
          <w:tcPr>
            <w:tcW w:w="2127" w:type="dxa"/>
            <w:shd w:val="clear" w:color="auto" w:fill="auto"/>
          </w:tcPr>
          <w:p w:rsidR="00C60FB5" w:rsidRPr="00B272BC" w:rsidRDefault="00C60FB5" w:rsidP="00C60FB5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1985" w:type="dxa"/>
            <w:shd w:val="clear" w:color="auto" w:fill="auto"/>
          </w:tcPr>
          <w:p w:rsidR="00C60FB5" w:rsidRPr="00B272BC" w:rsidRDefault="00C60FB5" w:rsidP="00C60FB5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 (адаптивная)</w:t>
            </w:r>
          </w:p>
        </w:tc>
        <w:tc>
          <w:tcPr>
            <w:tcW w:w="2835" w:type="dxa"/>
            <w:shd w:val="clear" w:color="auto" w:fill="auto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0FB5" w:rsidRPr="00B272BC" w:rsidRDefault="00C60FB5" w:rsidP="00C60FB5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Pr="00C60FB5" w:rsidRDefault="00992232" w:rsidP="00992232">
      <w:pPr>
        <w:spacing w:before="240"/>
        <w:ind w:firstLine="426"/>
        <w:rPr>
          <w:rFonts w:eastAsia="Calibri"/>
          <w:color w:val="000000"/>
          <w:lang w:eastAsia="en-US"/>
        </w:rPr>
      </w:pPr>
      <w:r w:rsidRPr="00C60FB5">
        <w:rPr>
          <w:rFonts w:eastAsia="Calibri"/>
          <w:color w:val="000000"/>
          <w:lang w:eastAsia="en-US"/>
        </w:rPr>
        <w:t xml:space="preserve"> Для 1 и 1 доп. уровень базовых знаний по предметам оценивается:  о –</w:t>
      </w:r>
      <w:r w:rsidR="00C60FB5">
        <w:rPr>
          <w:rFonts w:eastAsia="Calibri"/>
          <w:color w:val="000000"/>
          <w:lang w:eastAsia="en-US"/>
        </w:rPr>
        <w:t xml:space="preserve"> </w:t>
      </w:r>
      <w:r w:rsidRPr="00C60FB5">
        <w:rPr>
          <w:rFonts w:eastAsia="Calibri"/>
          <w:color w:val="000000"/>
          <w:lang w:eastAsia="en-US"/>
        </w:rPr>
        <w:t>освоил программу; ч/о – частично освоил</w:t>
      </w:r>
      <w:r w:rsidR="00C60FB5">
        <w:rPr>
          <w:rFonts w:eastAsia="Calibri"/>
          <w:color w:val="000000"/>
          <w:lang w:eastAsia="en-US"/>
        </w:rPr>
        <w:t xml:space="preserve">; </w:t>
      </w:r>
      <w:r w:rsidRPr="00C60FB5">
        <w:rPr>
          <w:rFonts w:eastAsia="Calibri"/>
          <w:color w:val="000000"/>
          <w:lang w:eastAsia="en-US"/>
        </w:rPr>
        <w:t xml:space="preserve"> н – не освоил</w:t>
      </w:r>
      <w:r w:rsidR="00C60FB5">
        <w:rPr>
          <w:rFonts w:eastAsia="Calibri"/>
          <w:color w:val="000000"/>
          <w:lang w:eastAsia="en-US"/>
        </w:rPr>
        <w:t xml:space="preserve"> программу</w:t>
      </w:r>
      <w:r w:rsidRPr="00C60FB5">
        <w:rPr>
          <w:rFonts w:eastAsia="Calibri"/>
          <w:color w:val="000000"/>
          <w:lang w:eastAsia="en-US"/>
        </w:rPr>
        <w:t>.</w:t>
      </w:r>
    </w:p>
    <w:p w:rsidR="00C60FB5" w:rsidRDefault="00AF151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="00C60FB5">
        <w:rPr>
          <w:rFonts w:eastAsia="Calibri"/>
          <w:color w:val="000000"/>
          <w:sz w:val="28"/>
          <w:szCs w:val="28"/>
          <w:lang w:eastAsia="en-US"/>
        </w:rPr>
        <w:t>2. Коррекционная область</w:t>
      </w:r>
    </w:p>
    <w:p w:rsidR="00C60FB5" w:rsidRDefault="00C60FB5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114869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114869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041AE7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C902D0" w:rsidRPr="00C902D0" w:rsidRDefault="00C902D0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</w:tblGrid>
      <w:tr w:rsidR="00C902D0" w:rsidRPr="00775F09" w:rsidTr="00114869">
        <w:tc>
          <w:tcPr>
            <w:tcW w:w="1985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1 четверть</w:t>
            </w:r>
          </w:p>
        </w:tc>
        <w:tc>
          <w:tcPr>
            <w:tcW w:w="1984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2 четверть</w:t>
            </w:r>
          </w:p>
        </w:tc>
        <w:tc>
          <w:tcPr>
            <w:tcW w:w="1985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3 четверть</w:t>
            </w:r>
          </w:p>
        </w:tc>
        <w:tc>
          <w:tcPr>
            <w:tcW w:w="1842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4 четверть</w:t>
            </w:r>
          </w:p>
        </w:tc>
        <w:tc>
          <w:tcPr>
            <w:tcW w:w="1985" w:type="dxa"/>
            <w:gridSpan w:val="2"/>
          </w:tcPr>
          <w:p w:rsidR="00C902D0" w:rsidRPr="00775F09" w:rsidRDefault="00C902D0" w:rsidP="00041AE7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ИТОГО:</w:t>
            </w:r>
          </w:p>
        </w:tc>
      </w:tr>
      <w:tr w:rsidR="00114869" w:rsidRPr="00775F09" w:rsidTr="00114869"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775F09" w:rsidRDefault="00C902D0" w:rsidP="00041AE7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75F09">
              <w:rPr>
                <w:rFonts w:eastAsia="Calibri"/>
                <w:color w:val="000000"/>
                <w:lang w:eastAsia="en-US"/>
              </w:rPr>
              <w:t>Кол-во пропусков</w:t>
            </w:r>
          </w:p>
        </w:tc>
      </w:tr>
      <w:tr w:rsidR="00114869" w:rsidRPr="00775F09" w:rsidTr="00114869"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C902D0" w:rsidRPr="00775F09" w:rsidRDefault="00C902D0" w:rsidP="00C902D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41AE7" w:rsidRDefault="00041AE7" w:rsidP="00C902D0">
      <w:pPr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11486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</w:p>
    <w:p w:rsidR="00041AE7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041AE7" w:rsidRDefault="00C902D0" w:rsidP="00EF20A7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="00EF20A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14869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114869" w:rsidRDefault="00114869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A71A8F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="00EF20A7">
        <w:rPr>
          <w:rFonts w:eastAsia="Calibri"/>
          <w:color w:val="000000"/>
          <w:sz w:val="28"/>
          <w:szCs w:val="28"/>
          <w:lang w:eastAsia="en-US"/>
        </w:rPr>
        <w:t xml:space="preserve"> _____________________________</w:t>
      </w:r>
    </w:p>
    <w:p w:rsidR="00C60FB5" w:rsidRDefault="00C60FB5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C60FB5" w:rsidRPr="00A71A8F" w:rsidRDefault="00A71A8F" w:rsidP="00114869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A71A8F">
        <w:rPr>
          <w:rFonts w:eastAsia="Calibri"/>
          <w:color w:val="000000"/>
          <w:lang w:eastAsia="en-US"/>
        </w:rPr>
        <w:t>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C60FB5" w:rsidRDefault="00C60FB5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416E1D" w:rsidRDefault="009375A7" w:rsidP="0011486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C902D0" w:rsidRPr="00416E1D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16E1D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Pr="00416E1D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(5-9 класса) </w:t>
      </w:r>
      <w:r w:rsidRPr="00416E1D">
        <w:rPr>
          <w:rFonts w:eastAsia="Calibri"/>
          <w:color w:val="000000"/>
          <w:sz w:val="28"/>
          <w:szCs w:val="28"/>
          <w:lang w:eastAsia="en-US"/>
        </w:rPr>
        <w:t xml:space="preserve">с </w:t>
      </w:r>
    </w:p>
    <w:p w:rsidR="00C902D0" w:rsidRPr="00416E1D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16E1D">
        <w:rPr>
          <w:rFonts w:eastAsia="Calibri"/>
          <w:color w:val="000000"/>
          <w:sz w:val="28"/>
          <w:szCs w:val="28"/>
          <w:lang w:eastAsia="en-US"/>
        </w:rPr>
        <w:t xml:space="preserve"> ОДА (6.1),</w:t>
      </w:r>
      <w:r w:rsidR="00DB19B9" w:rsidRPr="00416E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16E1D">
        <w:rPr>
          <w:rFonts w:eastAsia="Calibri"/>
          <w:color w:val="000000"/>
          <w:sz w:val="28"/>
          <w:szCs w:val="28"/>
          <w:lang w:eastAsia="en-US"/>
        </w:rPr>
        <w:t>ТНР (5.1), слабовидящих (4.1), слабослышащих (2.2.1)</w:t>
      </w:r>
    </w:p>
    <w:p w:rsidR="00C902D0" w:rsidRPr="00C902D0" w:rsidRDefault="00C902D0" w:rsidP="00C902D0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ребенком начаты число________________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  <w:t>год_____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ребенком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992"/>
        <w:gridCol w:w="993"/>
        <w:gridCol w:w="851"/>
        <w:gridCol w:w="992"/>
        <w:gridCol w:w="992"/>
        <w:gridCol w:w="993"/>
        <w:gridCol w:w="993"/>
        <w:gridCol w:w="993"/>
      </w:tblGrid>
      <w:tr w:rsidR="00C902D0" w:rsidRPr="00C902D0" w:rsidTr="00BE7943">
        <w:tc>
          <w:tcPr>
            <w:tcW w:w="1950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5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986" w:type="dxa"/>
            <w:gridSpan w:val="2"/>
          </w:tcPr>
          <w:p w:rsidR="00C902D0" w:rsidRPr="00C902D0" w:rsidRDefault="00C902D0" w:rsidP="00DB19B9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BE7943">
        <w:tc>
          <w:tcPr>
            <w:tcW w:w="958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BE7943">
        <w:tc>
          <w:tcPr>
            <w:tcW w:w="958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DB19B9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</w:p>
    <w:p w:rsidR="00C902D0" w:rsidRPr="00C902D0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</w:p>
    <w:p w:rsidR="00C902D0" w:rsidRPr="00C902D0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</w:p>
    <w:p w:rsidR="00C902D0" w:rsidRPr="00C902D0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211FFD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Результативность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коррекционной работы на момент окончания занятий</w:t>
      </w:r>
      <w:r w:rsidR="00C902D0"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B19B9" w:rsidRDefault="00C902D0" w:rsidP="00211FFD">
      <w:pPr>
        <w:tabs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</w:p>
    <w:p w:rsidR="00DB19B9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211FFD" w:rsidRDefault="00A71A8F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="00C902D0"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="00211FF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211FFD">
        <w:rPr>
          <w:rFonts w:eastAsia="Calibri"/>
          <w:color w:val="000000"/>
          <w:sz w:val="28"/>
          <w:szCs w:val="28"/>
          <w:lang w:eastAsia="en-US"/>
        </w:rPr>
        <w:t>____________________________</w:t>
      </w:r>
    </w:p>
    <w:p w:rsidR="00C902D0" w:rsidRDefault="00C902D0" w:rsidP="00C902D0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</w:p>
    <w:p w:rsidR="00A71A8F" w:rsidRP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</w:t>
      </w: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902D0" w:rsidRPr="008571D6" w:rsidTr="0010399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2D0" w:rsidRPr="008571D6" w:rsidRDefault="00A71A8F" w:rsidP="00DB19B9">
            <w:pPr>
              <w:ind w:firstLine="1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br w:type="page"/>
            </w:r>
          </w:p>
        </w:tc>
      </w:tr>
    </w:tbl>
    <w:p w:rsidR="00C902D0" w:rsidRPr="00577239" w:rsidRDefault="00C902D0" w:rsidP="008E529E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77239">
        <w:rPr>
          <w:rFonts w:eastAsia="Calibri"/>
          <w:color w:val="000000"/>
          <w:sz w:val="28"/>
          <w:szCs w:val="28"/>
          <w:lang w:eastAsia="en-US"/>
        </w:rPr>
        <w:t>Лис</w:t>
      </w:r>
      <w:r w:rsidR="00DB19B9" w:rsidRPr="00577239">
        <w:rPr>
          <w:rFonts w:eastAsia="Calibri"/>
          <w:color w:val="000000"/>
          <w:sz w:val="28"/>
          <w:szCs w:val="28"/>
          <w:lang w:eastAsia="en-US"/>
        </w:rPr>
        <w:t>т</w:t>
      </w:r>
      <w:r w:rsidRPr="00577239">
        <w:rPr>
          <w:rFonts w:eastAsia="Calibri"/>
          <w:color w:val="000000"/>
          <w:sz w:val="28"/>
          <w:szCs w:val="28"/>
          <w:lang w:eastAsia="en-US"/>
        </w:rPr>
        <w:t xml:space="preserve"> отслеживания динамики </w:t>
      </w:r>
      <w:r w:rsidRPr="00577239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(5-9 класса) </w:t>
      </w:r>
      <w:r w:rsidRPr="00577239">
        <w:rPr>
          <w:rFonts w:eastAsia="Calibri"/>
          <w:color w:val="000000"/>
          <w:sz w:val="28"/>
          <w:szCs w:val="28"/>
          <w:lang w:eastAsia="en-US"/>
        </w:rPr>
        <w:t xml:space="preserve">с </w:t>
      </w:r>
    </w:p>
    <w:p w:rsidR="00C902D0" w:rsidRPr="00577239" w:rsidRDefault="00C902D0" w:rsidP="008E529E">
      <w:pPr>
        <w:spacing w:line="276" w:lineRule="auto"/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77239">
        <w:rPr>
          <w:rFonts w:eastAsia="Calibri"/>
          <w:color w:val="000000"/>
          <w:sz w:val="28"/>
          <w:szCs w:val="28"/>
          <w:lang w:eastAsia="en-US"/>
        </w:rPr>
        <w:t>ЗПР (7), ОДА (6.2),</w:t>
      </w:r>
      <w:r w:rsidR="00DB19B9" w:rsidRPr="005772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77239">
        <w:rPr>
          <w:rFonts w:eastAsia="Calibri"/>
          <w:color w:val="000000"/>
          <w:sz w:val="28"/>
          <w:szCs w:val="28"/>
          <w:lang w:eastAsia="en-US"/>
        </w:rPr>
        <w:t>ТНР (5.2), слабовидящих (4.2), слабослышащих (2.2.2).</w:t>
      </w:r>
    </w:p>
    <w:p w:rsidR="00C902D0" w:rsidRP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DB19B9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ребенком начаты число________________</w:t>
      </w:r>
      <w:r w:rsidRPr="00C902D0">
        <w:rPr>
          <w:rFonts w:eastAsia="Calibri"/>
          <w:color w:val="000000"/>
          <w:sz w:val="28"/>
          <w:szCs w:val="28"/>
          <w:lang w:eastAsia="en-US"/>
        </w:rPr>
        <w:tab/>
        <w:t>год_____</w:t>
      </w:r>
    </w:p>
    <w:p w:rsid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Окончание индивидуальных занятий с </w:t>
      </w:r>
      <w:r w:rsidR="00B272BC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416E1D" w:rsidRDefault="00416E1D" w:rsidP="00416E1D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416E1D" w:rsidRDefault="00416E1D" w:rsidP="00416E1D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C902D0" w:rsidRPr="00C902D0" w:rsidRDefault="00C902D0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2410"/>
        <w:gridCol w:w="708"/>
        <w:gridCol w:w="851"/>
        <w:gridCol w:w="709"/>
        <w:gridCol w:w="708"/>
      </w:tblGrid>
      <w:tr w:rsidR="00A71A8F" w:rsidRPr="00C902D0" w:rsidTr="00416E1D">
        <w:trPr>
          <w:trHeight w:val="571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A71A8F" w:rsidRPr="00C902D0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71A8F" w:rsidRPr="00C902D0" w:rsidTr="00416E1D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A71A8F" w:rsidRPr="00C60FB5" w:rsidRDefault="00A71A8F" w:rsidP="00A71A8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A71A8F" w:rsidRPr="00C60FB5" w:rsidRDefault="00A71A8F" w:rsidP="00A71A8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Язык и </w:t>
            </w:r>
          </w:p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Русский язык</w:t>
            </w:r>
          </w:p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Литература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.Иностранные языки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Иностранный язык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Алгебра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Геометрия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Вероятность и статистика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Общественные науки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Обществознание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География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Естественно-научные предметы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Физика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Химия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Биология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tabs>
                <w:tab w:val="left" w:pos="320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Искусство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 xml:space="preserve">Музыка 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457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Изобразительное  искусство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(Тифлографика для  слабослышащих)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487"/>
        </w:trPr>
        <w:tc>
          <w:tcPr>
            <w:tcW w:w="2411" w:type="dxa"/>
            <w:vMerge w:val="restart"/>
            <w:shd w:val="clear" w:color="auto" w:fill="auto"/>
          </w:tcPr>
          <w:p w:rsidR="00A71A8F" w:rsidRPr="00C902D0" w:rsidRDefault="00A71A8F" w:rsidP="00A71A8F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649"/>
        </w:trPr>
        <w:tc>
          <w:tcPr>
            <w:tcW w:w="2411" w:type="dxa"/>
            <w:vMerge/>
            <w:shd w:val="clear" w:color="auto" w:fill="auto"/>
            <w:vAlign w:val="center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Адаптивная</w:t>
            </w:r>
          </w:p>
          <w:p w:rsidR="00A71A8F" w:rsidRPr="00C902D0" w:rsidRDefault="00A71A8F" w:rsidP="00A71A8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20"/>
                <w:szCs w:val="20"/>
                <w:lang w:eastAsia="hi-IN" w:bidi="hi-IN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71A8F" w:rsidRPr="00C902D0" w:rsidTr="00416E1D">
        <w:trPr>
          <w:trHeight w:val="285"/>
        </w:trPr>
        <w:tc>
          <w:tcPr>
            <w:tcW w:w="2411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02D0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Технологии</w:t>
            </w:r>
          </w:p>
        </w:tc>
        <w:tc>
          <w:tcPr>
            <w:tcW w:w="2126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02D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Профильный </w:t>
            </w:r>
          </w:p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902D0">
              <w:rPr>
                <w:rFonts w:eastAsia="Calibri"/>
                <w:color w:val="000000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2410" w:type="dxa"/>
            <w:shd w:val="clear" w:color="auto" w:fill="auto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A71A8F" w:rsidRPr="00C902D0" w:rsidRDefault="00A71A8F" w:rsidP="00A71A8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71A8F" w:rsidRDefault="00A71A8F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71A8F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  <w:t>2. Коррекционная область</w:t>
      </w:r>
    </w:p>
    <w:p w:rsidR="00A71A8F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работе__________________________________</w:t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2"/>
          <w:szCs w:val="22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C902D0">
        <w:rPr>
          <w:rFonts w:eastAsia="Calibri"/>
          <w:color w:val="000000"/>
          <w:sz w:val="22"/>
          <w:szCs w:val="22"/>
          <w:lang w:eastAsia="en-US"/>
        </w:rPr>
        <w:t>ФИО, специальность</w:t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работы____________________________________</w:t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(по мере необходимости уточняется в течение учебного года)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      (</w:t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раза в неделю)</w:t>
      </w:r>
    </w:p>
    <w:p w:rsidR="00A71A8F" w:rsidRPr="00C902D0" w:rsidRDefault="00A71A8F" w:rsidP="00A71A8F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</w:tblGrid>
      <w:tr w:rsidR="00A71A8F" w:rsidRPr="00B272BC" w:rsidTr="007F6B38">
        <w:tc>
          <w:tcPr>
            <w:tcW w:w="1985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1 четверть</w:t>
            </w:r>
          </w:p>
        </w:tc>
        <w:tc>
          <w:tcPr>
            <w:tcW w:w="1984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2 четверть</w:t>
            </w:r>
          </w:p>
        </w:tc>
        <w:tc>
          <w:tcPr>
            <w:tcW w:w="1985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3 четверть</w:t>
            </w:r>
          </w:p>
        </w:tc>
        <w:tc>
          <w:tcPr>
            <w:tcW w:w="1842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4 четверть</w:t>
            </w:r>
          </w:p>
        </w:tc>
        <w:tc>
          <w:tcPr>
            <w:tcW w:w="1985" w:type="dxa"/>
            <w:gridSpan w:val="2"/>
          </w:tcPr>
          <w:p w:rsidR="00A71A8F" w:rsidRPr="00B272BC" w:rsidRDefault="00A71A8F" w:rsidP="007F6B38">
            <w:pPr>
              <w:ind w:firstLine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ИТОГО:</w:t>
            </w:r>
          </w:p>
        </w:tc>
      </w:tr>
      <w:tr w:rsidR="00A71A8F" w:rsidRPr="00B272BC" w:rsidTr="007F6B38"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  <w:tc>
          <w:tcPr>
            <w:tcW w:w="993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A71A8F" w:rsidRPr="00B272BC" w:rsidRDefault="00A71A8F" w:rsidP="007F6B38">
            <w:pPr>
              <w:ind w:firstLine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272BC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Кол-во пропусков</w:t>
            </w:r>
          </w:p>
        </w:tc>
      </w:tr>
      <w:tr w:rsidR="00A71A8F" w:rsidRPr="00B272BC" w:rsidTr="007F6B38"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</w:tcPr>
          <w:p w:rsidR="00A71A8F" w:rsidRPr="00B272BC" w:rsidRDefault="00A71A8F" w:rsidP="007F6B38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A71A8F" w:rsidRDefault="00A71A8F" w:rsidP="00A71A8F">
      <w:pPr>
        <w:rPr>
          <w:rFonts w:eastAsia="Calibri"/>
          <w:color w:val="000000"/>
          <w:sz w:val="28"/>
          <w:szCs w:val="28"/>
          <w:lang w:eastAsia="en-US"/>
        </w:rPr>
      </w:pPr>
    </w:p>
    <w:p w:rsidR="00A71A8F" w:rsidRPr="00C902D0" w:rsidRDefault="00A71A8F" w:rsidP="00A71A8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638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Pr="00C902D0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________________ Подпись </w:t>
      </w:r>
      <w:proofErr w:type="gramStart"/>
      <w:r w:rsidRPr="00C902D0">
        <w:rPr>
          <w:rFonts w:eastAsia="Calibri"/>
          <w:color w:val="000000"/>
          <w:sz w:val="28"/>
          <w:szCs w:val="28"/>
          <w:lang w:eastAsia="en-US"/>
        </w:rPr>
        <w:t>специалист</w:t>
      </w:r>
      <w:r w:rsidR="00211FFD" w:rsidRPr="00211FFD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="00211FFD">
        <w:rPr>
          <w:rFonts w:eastAsia="Calibri"/>
          <w:color w:val="000000"/>
          <w:sz w:val="28"/>
          <w:szCs w:val="28"/>
          <w:lang w:eastAsia="en-US"/>
        </w:rPr>
        <w:t xml:space="preserve"> _</w:t>
      </w:r>
      <w:proofErr w:type="gramEnd"/>
      <w:r w:rsidR="00211FFD">
        <w:rPr>
          <w:rFonts w:eastAsia="Calibri"/>
          <w:color w:val="000000"/>
          <w:sz w:val="28"/>
          <w:szCs w:val="28"/>
          <w:lang w:eastAsia="en-US"/>
        </w:rPr>
        <w:t>___________________________</w:t>
      </w:r>
    </w:p>
    <w:p w:rsid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A71A8F" w:rsidRPr="00A71A8F" w:rsidRDefault="00A71A8F" w:rsidP="00A71A8F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Pr="00A71A8F">
        <w:rPr>
          <w:rFonts w:eastAsia="Calibri"/>
          <w:color w:val="000000"/>
          <w:lang w:eastAsia="en-US"/>
        </w:rPr>
        <w:t>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A71A8F" w:rsidRDefault="00A71A8F" w:rsidP="00DB19B9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9375A7" w:rsidP="009375A7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C902D0" w:rsidRPr="00670D04" w:rsidRDefault="00C902D0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70D04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Pr="00670D04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(1-9 класса) </w:t>
      </w:r>
    </w:p>
    <w:p w:rsidR="00C902D0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70D04">
        <w:rPr>
          <w:rFonts w:eastAsia="Calibri"/>
          <w:color w:val="000000"/>
          <w:sz w:val="28"/>
          <w:szCs w:val="28"/>
          <w:lang w:eastAsia="en-US"/>
        </w:rPr>
        <w:t>с РАС (8.1)</w:t>
      </w:r>
    </w:p>
    <w:p w:rsidR="00670D04" w:rsidRPr="00670D04" w:rsidRDefault="00670D04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Фамилия, имя________________________________________________________ 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  <w:t xml:space="preserve">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Класс____________________________</w:t>
      </w:r>
    </w:p>
    <w:p w:rsidR="00670D04" w:rsidRDefault="00670D04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670D04" w:rsidRDefault="00670D04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1. Коррекционная область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Индивидуальные занятия с </w:t>
      </w:r>
      <w:r w:rsidR="00670D04" w:rsidRPr="00C902D0">
        <w:rPr>
          <w:rFonts w:eastAsia="Calibri"/>
          <w:color w:val="000000"/>
          <w:sz w:val="28"/>
          <w:szCs w:val="28"/>
          <w:lang w:eastAsia="en-US"/>
        </w:rPr>
        <w:t>ребёнком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начаты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ребенком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(ФИО, специальность)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</w:t>
      </w: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___________________________________________________                                                                                                     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(по мере необходимости уточняется в течение учебного года)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2 раз в неделю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850"/>
        <w:gridCol w:w="993"/>
        <w:gridCol w:w="992"/>
        <w:gridCol w:w="992"/>
        <w:gridCol w:w="992"/>
        <w:gridCol w:w="1134"/>
      </w:tblGrid>
      <w:tr w:rsidR="00C902D0" w:rsidRPr="00C902D0" w:rsidTr="00C902D0">
        <w:tc>
          <w:tcPr>
            <w:tcW w:w="1838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3B7BF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 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3B7BF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 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7D105F" w:rsidRDefault="007D105F" w:rsidP="007D10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0D04" w:rsidRDefault="00670D04" w:rsidP="00670D04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</w:p>
    <w:p w:rsidR="00670D04" w:rsidRDefault="00670D04" w:rsidP="00670D04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670D04" w:rsidRDefault="00670D04" w:rsidP="00670D04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B272BC" w:rsidRDefault="00B272BC" w:rsidP="00670D04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</w:p>
    <w:p w:rsidR="00670D04" w:rsidRPr="00A71A8F" w:rsidRDefault="00670D04" w:rsidP="00670D04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670D04" w:rsidRDefault="00670D04" w:rsidP="007D10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Pr="00670D04" w:rsidRDefault="00670D04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  <w:t xml:space="preserve">2. </w:t>
      </w:r>
      <w:r w:rsidR="00C902D0" w:rsidRPr="00670D04">
        <w:rPr>
          <w:rFonts w:eastAsia="Calibri"/>
          <w:color w:val="000000"/>
          <w:sz w:val="28"/>
          <w:szCs w:val="28"/>
          <w:lang w:eastAsia="en-US"/>
        </w:rPr>
        <w:t>Динамика развития социальной (жизненной) компетенции ребенка с РАС</w:t>
      </w:r>
    </w:p>
    <w:p w:rsidR="00577239" w:rsidRDefault="00577239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468"/>
        <w:gridCol w:w="878"/>
        <w:gridCol w:w="878"/>
        <w:gridCol w:w="878"/>
        <w:gridCol w:w="878"/>
      </w:tblGrid>
      <w:tr w:rsidR="00670D04" w:rsidRPr="00C902D0" w:rsidTr="00BE794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Направления коррекционной </w:t>
            </w:r>
          </w:p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работы</w:t>
            </w:r>
          </w:p>
        </w:tc>
        <w:tc>
          <w:tcPr>
            <w:tcW w:w="3512" w:type="dxa"/>
            <w:gridSpan w:val="4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развития компетенции</w:t>
            </w:r>
          </w:p>
        </w:tc>
      </w:tr>
      <w:tr w:rsidR="00670D04" w:rsidRPr="00C902D0" w:rsidTr="00BE7943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670D04" w:rsidRPr="00C902D0" w:rsidRDefault="00670D04" w:rsidP="00670D04">
            <w:pPr>
              <w:ind w:firstLine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shd w:val="clear" w:color="auto" w:fill="auto"/>
          </w:tcPr>
          <w:p w:rsidR="00670D04" w:rsidRPr="00C902D0" w:rsidRDefault="00670D04" w:rsidP="00670D04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 четверть</w:t>
            </w: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878" w:type="dxa"/>
          </w:tcPr>
          <w:p w:rsidR="00670D04" w:rsidRPr="00C902D0" w:rsidRDefault="00670D04" w:rsidP="00670D0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позитивного отношения к новизне, снижение уровня тревожности и напряжённости при неожиданных изменениях в привычном ходе событий.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rPr>
          <w:trHeight w:val="70"/>
        </w:trPr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социально-бытовыми умениями в повседневной жизни.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rPr>
          <w:trHeight w:val="863"/>
        </w:trPr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670D04" w:rsidRPr="00C902D0" w:rsidTr="00BE7943">
        <w:tc>
          <w:tcPr>
            <w:tcW w:w="0" w:type="auto"/>
            <w:shd w:val="clear" w:color="auto" w:fill="auto"/>
          </w:tcPr>
          <w:p w:rsidR="00670D04" w:rsidRPr="00C902D0" w:rsidRDefault="00670D04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68" w:type="dxa"/>
            <w:shd w:val="clear" w:color="auto" w:fill="auto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670D04" w:rsidRPr="00C902D0" w:rsidRDefault="00670D04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70D04" w:rsidRDefault="00670D04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B272BC" w:rsidRDefault="00B272BC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C902D0" w:rsidRPr="00577239" w:rsidRDefault="00C902D0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577239">
        <w:rPr>
          <w:rFonts w:eastAsia="Calibri"/>
          <w:color w:val="000000"/>
          <w:lang w:eastAsia="en-US"/>
        </w:rPr>
        <w:t>Примечание: 0 баллов – нет продвижения; 1 балл – минимальное продвижение; 2 балла – среднее продвижение; 3 балла – значительное продвижение</w:t>
      </w:r>
      <w:r w:rsidR="00670D04">
        <w:rPr>
          <w:rFonts w:eastAsia="Calibri"/>
          <w:color w:val="000000"/>
          <w:lang w:eastAsia="en-US"/>
        </w:rPr>
        <w:t>.</w:t>
      </w:r>
    </w:p>
    <w:p w:rsidR="00C902D0" w:rsidRPr="00DC0F88" w:rsidRDefault="00670D04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C902D0" w:rsidRPr="00DC0F88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="00C902D0"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</w:t>
      </w:r>
    </w:p>
    <w:p w:rsidR="00C902D0" w:rsidRPr="00DC0F88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C0F88">
        <w:rPr>
          <w:rFonts w:eastAsia="Calibri"/>
          <w:bCs/>
          <w:color w:val="000000"/>
          <w:sz w:val="28"/>
          <w:szCs w:val="28"/>
          <w:lang w:eastAsia="en-US"/>
        </w:rPr>
        <w:t>(1доп.</w:t>
      </w:r>
      <w:r w:rsidR="007D105F"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C0F88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="007D105F"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C0F88">
        <w:rPr>
          <w:rFonts w:eastAsia="Calibri"/>
          <w:bCs/>
          <w:color w:val="000000"/>
          <w:sz w:val="28"/>
          <w:szCs w:val="28"/>
          <w:lang w:eastAsia="en-US"/>
        </w:rPr>
        <w:t xml:space="preserve">4 класса) </w:t>
      </w:r>
      <w:r w:rsidRPr="00DC0F88">
        <w:rPr>
          <w:rFonts w:eastAsia="Calibri"/>
          <w:color w:val="000000"/>
          <w:sz w:val="28"/>
          <w:szCs w:val="28"/>
          <w:lang w:eastAsia="en-US"/>
        </w:rPr>
        <w:t>с РАС (8.2)</w:t>
      </w:r>
    </w:p>
    <w:p w:rsidR="00C902D0" w:rsidRP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C902D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C902D0" w:rsidRPr="00C902D0" w:rsidRDefault="00C902D0" w:rsidP="007D105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Фамилия, имя ________________________________________________________</w:t>
      </w:r>
    </w:p>
    <w:p w:rsidR="00C902D0" w:rsidRPr="00C902D0" w:rsidRDefault="00C902D0" w:rsidP="007D105F">
      <w:pPr>
        <w:tabs>
          <w:tab w:val="left" w:pos="9781"/>
        </w:tabs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Возраст______________________Класс___________________________________</w:t>
      </w: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835"/>
        <w:gridCol w:w="709"/>
        <w:gridCol w:w="850"/>
        <w:gridCol w:w="709"/>
        <w:gridCol w:w="709"/>
      </w:tblGrid>
      <w:tr w:rsidR="00B272BC" w:rsidRPr="00B272BC" w:rsidTr="00B272BC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B272BC" w:rsidRPr="00B272BC" w:rsidRDefault="00B272BC" w:rsidP="007F6B38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B272BC" w:rsidRPr="00B272BC" w:rsidRDefault="00B272BC" w:rsidP="007F6B38">
            <w:pPr>
              <w:ind w:firstLine="9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72BC" w:rsidRPr="00B272BC" w:rsidRDefault="00B272BC" w:rsidP="007F6B38">
            <w:pPr>
              <w:ind w:firstLine="4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B272BC" w:rsidRPr="00B272BC" w:rsidRDefault="00B272BC" w:rsidP="007F6B3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B272BC" w:rsidRPr="00B272BC" w:rsidRDefault="00B272BC" w:rsidP="007F6B3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eastAsia="en-US"/>
              </w:rPr>
              <w:t>/уровень знаний</w:t>
            </w:r>
          </w:p>
        </w:tc>
      </w:tr>
      <w:tr w:rsidR="00B272BC" w:rsidRPr="00B272BC" w:rsidTr="00B272BC">
        <w:trPr>
          <w:trHeight w:val="406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ind w:firstLine="9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272BC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B272BC" w:rsidRPr="00B272BC" w:rsidRDefault="00B272BC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 w:val="restart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Чтение и развитие речи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Предметно-практическое обучение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 и информатика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vMerge w:val="restart"/>
            <w:shd w:val="clear" w:color="auto" w:fill="auto"/>
          </w:tcPr>
          <w:p w:rsidR="00B272BC" w:rsidRPr="00B272BC" w:rsidRDefault="00B272BC" w:rsidP="007F6B38">
            <w:pPr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Обществознание</w:t>
            </w:r>
            <w:r>
              <w:rPr>
                <w:rFonts w:eastAsia="Lucida Sans Unicode"/>
                <w:color w:val="000000"/>
                <w:kern w:val="1"/>
                <w:lang w:eastAsia="hi-IN" w:bidi="hi-IN"/>
              </w:rPr>
              <w:t>,</w:t>
            </w: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естествознание  (Окружающий мир)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Ознакомление с окружающим миром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B272BC" w:rsidRPr="00B272BC" w:rsidRDefault="00B272BC" w:rsidP="007F6B38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9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мир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300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tabs>
                <w:tab w:val="left" w:pos="202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Основы религиозных культур и светской этики  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suppressAutoHyphens/>
              <w:spacing w:after="160" w:line="259" w:lineRule="auto"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Изобразительное  искусство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285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tabs>
                <w:tab w:val="left" w:pos="36"/>
                <w:tab w:val="left" w:pos="178"/>
              </w:tabs>
              <w:suppressAutoHyphens/>
              <w:spacing w:after="160" w:line="259" w:lineRule="auto"/>
              <w:ind w:left="45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B272BC" w:rsidRPr="00B272BC" w:rsidTr="00B272BC">
        <w:trPr>
          <w:trHeight w:val="487"/>
        </w:trPr>
        <w:tc>
          <w:tcPr>
            <w:tcW w:w="2127" w:type="dxa"/>
            <w:shd w:val="clear" w:color="auto" w:fill="auto"/>
          </w:tcPr>
          <w:p w:rsidR="00B272BC" w:rsidRPr="00B272BC" w:rsidRDefault="00B272BC" w:rsidP="007F6B38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left="9"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Физическая культура </w:t>
            </w:r>
          </w:p>
        </w:tc>
        <w:tc>
          <w:tcPr>
            <w:tcW w:w="1985" w:type="dxa"/>
            <w:shd w:val="clear" w:color="auto" w:fill="auto"/>
          </w:tcPr>
          <w:p w:rsidR="00B272BC" w:rsidRPr="00B272BC" w:rsidRDefault="00B272BC" w:rsidP="007F6B38">
            <w:pPr>
              <w:suppressAutoHyphens/>
              <w:ind w:firstLine="4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B272BC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 (адаптивная)</w:t>
            </w:r>
          </w:p>
        </w:tc>
        <w:tc>
          <w:tcPr>
            <w:tcW w:w="2835" w:type="dxa"/>
            <w:shd w:val="clear" w:color="auto" w:fill="auto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B272BC" w:rsidRPr="00B272BC" w:rsidRDefault="00B272BC" w:rsidP="007F6B38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B272BC" w:rsidRPr="00C60FB5" w:rsidRDefault="00B272BC" w:rsidP="00B272BC">
      <w:pPr>
        <w:spacing w:before="240"/>
        <w:ind w:firstLine="426"/>
        <w:rPr>
          <w:rFonts w:eastAsia="Calibri"/>
          <w:color w:val="000000"/>
          <w:lang w:eastAsia="en-US"/>
        </w:rPr>
      </w:pPr>
      <w:r w:rsidRPr="00C60FB5">
        <w:rPr>
          <w:rFonts w:eastAsia="Calibri"/>
          <w:color w:val="000000"/>
          <w:lang w:eastAsia="en-US"/>
        </w:rPr>
        <w:t>Для 1 и 1 доп. уровень базовых знаний по предметам оценивается:  о –</w:t>
      </w:r>
      <w:r>
        <w:rPr>
          <w:rFonts w:eastAsia="Calibri"/>
          <w:color w:val="000000"/>
          <w:lang w:eastAsia="en-US"/>
        </w:rPr>
        <w:t xml:space="preserve"> </w:t>
      </w:r>
      <w:r w:rsidRPr="00C60FB5">
        <w:rPr>
          <w:rFonts w:eastAsia="Calibri"/>
          <w:color w:val="000000"/>
          <w:lang w:eastAsia="en-US"/>
        </w:rPr>
        <w:t>освоил программу; ч/о – частично освоил</w:t>
      </w:r>
      <w:r>
        <w:rPr>
          <w:rFonts w:eastAsia="Calibri"/>
          <w:color w:val="000000"/>
          <w:lang w:eastAsia="en-US"/>
        </w:rPr>
        <w:t xml:space="preserve">; </w:t>
      </w:r>
      <w:r w:rsidRPr="00C60FB5">
        <w:rPr>
          <w:rFonts w:eastAsia="Calibri"/>
          <w:color w:val="000000"/>
          <w:lang w:eastAsia="en-US"/>
        </w:rPr>
        <w:t xml:space="preserve"> н – не освоил</w:t>
      </w:r>
      <w:r>
        <w:rPr>
          <w:rFonts w:eastAsia="Calibri"/>
          <w:color w:val="000000"/>
          <w:lang w:eastAsia="en-US"/>
        </w:rPr>
        <w:t xml:space="preserve"> программу</w:t>
      </w:r>
      <w:r w:rsidRPr="00C60FB5">
        <w:rPr>
          <w:rFonts w:eastAsia="Calibri"/>
          <w:color w:val="000000"/>
          <w:lang w:eastAsia="en-US"/>
        </w:rPr>
        <w:t>.</w:t>
      </w:r>
    </w:p>
    <w:p w:rsidR="00B272BC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DC0F88" w:rsidRDefault="00B272BC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="00DC0F88">
        <w:rPr>
          <w:rFonts w:eastAsia="Calibri"/>
          <w:color w:val="000000"/>
          <w:sz w:val="28"/>
          <w:szCs w:val="28"/>
          <w:lang w:eastAsia="en-US"/>
        </w:rPr>
        <w:t>2. Коррекционная область</w:t>
      </w:r>
    </w:p>
    <w:p w:rsidR="00DC0F88" w:rsidRDefault="00DC0F88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(ФИО, специальность)</w:t>
      </w:r>
    </w:p>
    <w:p w:rsidR="00DC0F88" w:rsidRPr="00C902D0" w:rsidRDefault="00DC0F88" w:rsidP="00DC0F88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ребёнком начаты число______________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</w:t>
      </w:r>
      <w:r>
        <w:rPr>
          <w:rFonts w:eastAsia="Calibri"/>
          <w:color w:val="000000"/>
          <w:sz w:val="28"/>
          <w:szCs w:val="28"/>
          <w:lang w:eastAsia="en-US"/>
        </w:rPr>
        <w:t>__</w:t>
      </w:r>
    </w:p>
    <w:p w:rsidR="00DC0F88" w:rsidRDefault="00DC0F88" w:rsidP="00DC0F88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ребёнком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год__________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(по мере необходимости уточняется в течение учебного года)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3B7BF4" w:rsidRDefault="003B7BF4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C62E94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раз в неделю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850"/>
        <w:gridCol w:w="993"/>
        <w:gridCol w:w="992"/>
        <w:gridCol w:w="992"/>
        <w:gridCol w:w="992"/>
        <w:gridCol w:w="1134"/>
      </w:tblGrid>
      <w:tr w:rsidR="00C902D0" w:rsidRPr="00C902D0" w:rsidTr="00C902D0">
        <w:tc>
          <w:tcPr>
            <w:tcW w:w="1838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7D10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7D10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Default="00C902D0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C0F88" w:rsidRPr="00C902D0" w:rsidRDefault="00DC0F88" w:rsidP="007D10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DC0F88" w:rsidRDefault="00DC0F88" w:rsidP="00DC0F88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Дата </w:t>
      </w:r>
      <w:r w:rsidRPr="00C902D0">
        <w:rPr>
          <w:rFonts w:eastAsia="Calibri"/>
          <w:color w:val="000000"/>
          <w:sz w:val="28"/>
          <w:szCs w:val="28"/>
          <w:lang w:eastAsia="en-US"/>
        </w:rPr>
        <w:t>________________ Подпись специалиста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DC0F88" w:rsidRDefault="00DC0F88" w:rsidP="00DC0F88">
      <w:pPr>
        <w:tabs>
          <w:tab w:val="left" w:pos="9638"/>
          <w:tab w:val="left" w:pos="9781"/>
        </w:tabs>
        <w:ind w:firstLine="0"/>
        <w:jc w:val="lef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DC0F88" w:rsidRDefault="00DC0F88" w:rsidP="00DC0F88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</w:p>
    <w:p w:rsidR="00DC0F88" w:rsidRPr="00A71A8F" w:rsidRDefault="00DC0F88" w:rsidP="00DC0F88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 xml:space="preserve"> 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7D105F" w:rsidRDefault="007D105F" w:rsidP="007D10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902D0" w:rsidRDefault="00DC0F88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</w:r>
      <w:r w:rsidRPr="00DC0F88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C902D0" w:rsidRPr="00DC0F88">
        <w:rPr>
          <w:rFonts w:eastAsia="Calibri"/>
          <w:color w:val="000000"/>
          <w:sz w:val="28"/>
          <w:szCs w:val="28"/>
          <w:lang w:eastAsia="en-US"/>
        </w:rPr>
        <w:t>Динамика развития социальной (жизненной) компетенции ребенка с РАС</w:t>
      </w:r>
    </w:p>
    <w:p w:rsidR="00DC0F88" w:rsidRPr="00791E4C" w:rsidRDefault="00DC0F88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610"/>
        <w:gridCol w:w="878"/>
        <w:gridCol w:w="878"/>
        <w:gridCol w:w="878"/>
        <w:gridCol w:w="878"/>
      </w:tblGrid>
      <w:tr w:rsidR="00DC0F88" w:rsidRPr="00C902D0" w:rsidTr="00BE794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610" w:type="dxa"/>
            <w:vMerge w:val="restart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Направления коррекционной </w:t>
            </w:r>
          </w:p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работы</w:t>
            </w:r>
          </w:p>
        </w:tc>
        <w:tc>
          <w:tcPr>
            <w:tcW w:w="3512" w:type="dxa"/>
            <w:gridSpan w:val="4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развития компетенции</w:t>
            </w:r>
          </w:p>
        </w:tc>
      </w:tr>
      <w:tr w:rsidR="00DC0F88" w:rsidRPr="00C902D0" w:rsidTr="00BE7943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10" w:type="dxa"/>
            <w:vMerge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 четверть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позитивного отношения к новизне, снижение уровня тревожности и напряжённости при неожиданных изменениях в привычном ходе событий.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rPr>
          <w:trHeight w:val="70"/>
        </w:trPr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социально-бытовыми умениями в повседневной жизни.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rPr>
          <w:trHeight w:val="863"/>
        </w:trPr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DC0F88" w:rsidRPr="00C902D0" w:rsidTr="00BE7943">
        <w:tc>
          <w:tcPr>
            <w:tcW w:w="0" w:type="auto"/>
            <w:shd w:val="clear" w:color="auto" w:fill="auto"/>
          </w:tcPr>
          <w:p w:rsidR="00DC0F88" w:rsidRPr="00C902D0" w:rsidRDefault="00DC0F8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10" w:type="dxa"/>
            <w:shd w:val="clear" w:color="auto" w:fill="auto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DC0F88" w:rsidRPr="00C902D0" w:rsidRDefault="00DC0F8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C0F88" w:rsidRPr="00DC0F88" w:rsidRDefault="00DC0F88" w:rsidP="007D10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D10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1C564C" w:rsidRDefault="00C902D0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1C564C">
        <w:rPr>
          <w:rFonts w:eastAsia="Calibri"/>
          <w:color w:val="000000"/>
          <w:lang w:eastAsia="en-US"/>
        </w:rPr>
        <w:t>Примечание: 0 баллов – нет продвижения; 1 балл – минимальное продвижение; 2 балла – среднее продвижение; 3 балла – значительное продвижение (оцениваемую область подчеркнуть).</w:t>
      </w:r>
    </w:p>
    <w:p w:rsidR="00C902D0" w:rsidRPr="00C902D0" w:rsidRDefault="009375A7" w:rsidP="00C902D0">
      <w:pPr>
        <w:tabs>
          <w:tab w:val="left" w:pos="9781"/>
        </w:tabs>
        <w:rPr>
          <w:rFonts w:eastAsia="Calibri"/>
          <w:color w:val="000000"/>
          <w:sz w:val="28"/>
          <w:szCs w:val="28"/>
          <w:lang w:eastAsia="en-US"/>
        </w:rPr>
      </w:pPr>
      <w:r w:rsidRPr="001C564C">
        <w:rPr>
          <w:rFonts w:eastAsia="Calibri"/>
          <w:color w:val="000000"/>
          <w:lang w:eastAsia="en-US"/>
        </w:rPr>
        <w:br w:type="page"/>
      </w:r>
    </w:p>
    <w:p w:rsidR="00C902D0" w:rsidRPr="00C902D0" w:rsidRDefault="00C902D0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7F6B38" w:rsidRDefault="00C902D0" w:rsidP="008E529E">
      <w:pPr>
        <w:spacing w:line="276" w:lineRule="auto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7F6B38">
        <w:rPr>
          <w:rFonts w:eastAsia="Calibri"/>
          <w:color w:val="000000"/>
          <w:sz w:val="28"/>
          <w:szCs w:val="28"/>
          <w:lang w:eastAsia="en-US"/>
        </w:rPr>
        <w:t xml:space="preserve">Лист отслеживания динамики </w:t>
      </w:r>
      <w:r w:rsidRPr="007F6B38">
        <w:rPr>
          <w:rFonts w:eastAsia="Calibri"/>
          <w:bCs/>
          <w:color w:val="000000"/>
          <w:sz w:val="28"/>
          <w:szCs w:val="28"/>
          <w:lang w:eastAsia="en-US"/>
        </w:rPr>
        <w:t xml:space="preserve">развития обучающегося (5-9 класса) </w:t>
      </w:r>
    </w:p>
    <w:p w:rsidR="00C902D0" w:rsidRDefault="00C902D0" w:rsidP="008E529E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F6B38">
        <w:rPr>
          <w:rFonts w:eastAsia="Calibri"/>
          <w:color w:val="000000"/>
          <w:sz w:val="28"/>
          <w:szCs w:val="28"/>
          <w:lang w:eastAsia="en-US"/>
        </w:rPr>
        <w:t>с РАС (8.2)</w:t>
      </w:r>
    </w:p>
    <w:p w:rsidR="008E529E" w:rsidRPr="007F6B38" w:rsidRDefault="008E529E" w:rsidP="00C902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Фамилия, имя________________________________________________________ </w:t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Возраст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="0075655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>Класс________________________________</w:t>
      </w:r>
    </w:p>
    <w:p w:rsidR="0075655F" w:rsidRDefault="0075655F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7F6B38" w:rsidRPr="00C902D0" w:rsidRDefault="007F6B38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7F6B38" w:rsidRDefault="007F6B38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68"/>
        <w:gridCol w:w="2268"/>
        <w:gridCol w:w="708"/>
        <w:gridCol w:w="851"/>
        <w:gridCol w:w="709"/>
        <w:gridCol w:w="708"/>
      </w:tblGrid>
      <w:tr w:rsidR="007F6B38" w:rsidRPr="007E5381" w:rsidTr="007E5381">
        <w:trPr>
          <w:trHeight w:val="571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Ф.И.О.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учителя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6" w:type="dxa"/>
            <w:gridSpan w:val="4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76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Геометрия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Вероятность и статистика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Общественные науки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numPr>
                <w:ilvl w:val="0"/>
                <w:numId w:val="7"/>
              </w:numPr>
              <w:tabs>
                <w:tab w:val="num" w:pos="202"/>
              </w:tabs>
              <w:suppressAutoHyphens/>
              <w:spacing w:after="160" w:line="259" w:lineRule="auto"/>
              <w:ind w:left="0"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Естественно-научные предметы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Физика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30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Биология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tabs>
                <w:tab w:val="left" w:pos="320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Искусство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Музыка 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457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Изобразительное  искусство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510"/>
        </w:trPr>
        <w:tc>
          <w:tcPr>
            <w:tcW w:w="2411" w:type="dxa"/>
            <w:vMerge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(Тифлографика для  слабослышащих)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487"/>
        </w:trPr>
        <w:tc>
          <w:tcPr>
            <w:tcW w:w="2411" w:type="dxa"/>
            <w:vMerge w:val="restart"/>
            <w:shd w:val="clear" w:color="auto" w:fill="auto"/>
          </w:tcPr>
          <w:p w:rsidR="007F6B38" w:rsidRPr="007E5381" w:rsidRDefault="007F6B38" w:rsidP="007F6B38">
            <w:pPr>
              <w:tabs>
                <w:tab w:val="left" w:pos="202"/>
                <w:tab w:val="left" w:pos="344"/>
              </w:tabs>
              <w:suppressAutoHyphens/>
              <w:spacing w:after="160" w:line="259" w:lineRule="auto"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649"/>
        </w:trPr>
        <w:tc>
          <w:tcPr>
            <w:tcW w:w="2411" w:type="dxa"/>
            <w:vMerge/>
            <w:shd w:val="clear" w:color="auto" w:fill="auto"/>
            <w:vAlign w:val="center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Адаптивная</w:t>
            </w:r>
          </w:p>
          <w:p w:rsidR="007F6B38" w:rsidRPr="007E5381" w:rsidRDefault="007F6B38" w:rsidP="007F6B38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E5381">
              <w:rPr>
                <w:rFonts w:eastAsia="Lucida Sans Unicode"/>
                <w:color w:val="000000"/>
                <w:kern w:val="1"/>
                <w:lang w:eastAsia="hi-IN" w:bidi="hi-IN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7E5381" w:rsidTr="007E5381">
        <w:trPr>
          <w:trHeight w:val="285"/>
        </w:trPr>
        <w:tc>
          <w:tcPr>
            <w:tcW w:w="2411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Технологии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 xml:space="preserve">Профильный </w:t>
            </w:r>
          </w:p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E5381">
              <w:rPr>
                <w:rFonts w:eastAsia="Calibri"/>
                <w:color w:val="000000"/>
                <w:lang w:eastAsia="en-US"/>
              </w:rPr>
              <w:t>труд</w:t>
            </w:r>
          </w:p>
        </w:tc>
        <w:tc>
          <w:tcPr>
            <w:tcW w:w="2268" w:type="dxa"/>
            <w:shd w:val="clear" w:color="auto" w:fill="auto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F6B38" w:rsidRPr="007E5381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F6B38" w:rsidRDefault="007F6B38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7F6B38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br w:type="page"/>
        <w:t>2. Коррекционная область</w:t>
      </w:r>
    </w:p>
    <w:p w:rsidR="007F6B38" w:rsidRPr="00C902D0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Индивидуальные занятия с ребёнком начаты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</w:t>
      </w:r>
    </w:p>
    <w:p w:rsidR="007F6B38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Окончание индивидуальных занятий с ребёнком число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год_____</w:t>
      </w:r>
    </w:p>
    <w:p w:rsidR="007F6B38" w:rsidRDefault="007F6B38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Специалист по коррекционной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(ФИО, специальность)</w:t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Краткий план коррекционной работы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0"/>
          <w:szCs w:val="20"/>
          <w:lang w:eastAsia="en-US"/>
        </w:rPr>
      </w:pPr>
      <w:r w:rsidRPr="00C902D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(по мере необходимости уточняется в течение учебного года)</w:t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EA4B89">
      <w:pPr>
        <w:spacing w:line="276" w:lineRule="auto"/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Взят на индивидуальные/групповые занятия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lang w:eastAsia="en-US"/>
        </w:rPr>
        <w:t>раз в неделю</w:t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992"/>
        <w:gridCol w:w="850"/>
        <w:gridCol w:w="993"/>
        <w:gridCol w:w="992"/>
        <w:gridCol w:w="992"/>
        <w:gridCol w:w="992"/>
        <w:gridCol w:w="1134"/>
      </w:tblGrid>
      <w:tr w:rsidR="00C902D0" w:rsidRPr="00C902D0" w:rsidTr="00C902D0">
        <w:tc>
          <w:tcPr>
            <w:tcW w:w="1838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126" w:type="dxa"/>
            <w:gridSpan w:val="2"/>
          </w:tcPr>
          <w:p w:rsidR="00C902D0" w:rsidRPr="00C902D0" w:rsidRDefault="00C902D0" w:rsidP="0075655F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1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850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3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занятий</w:t>
            </w:r>
          </w:p>
        </w:tc>
        <w:tc>
          <w:tcPr>
            <w:tcW w:w="1134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2D0">
              <w:rPr>
                <w:rFonts w:eastAsia="Calibri"/>
                <w:color w:val="000000"/>
                <w:sz w:val="16"/>
                <w:szCs w:val="16"/>
                <w:lang w:eastAsia="en-US"/>
              </w:rPr>
              <w:t>Кол-во пропусков</w:t>
            </w:r>
          </w:p>
        </w:tc>
      </w:tr>
      <w:tr w:rsidR="00C902D0" w:rsidRPr="00C902D0" w:rsidTr="00C902D0">
        <w:tc>
          <w:tcPr>
            <w:tcW w:w="846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902D0" w:rsidRPr="00C902D0" w:rsidRDefault="00C902D0" w:rsidP="0075655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Динамика развития ребенка в процессе работы:</w:t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первой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второй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третьей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В конце четвертой четверти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Результативность   коррекционной работы на момент окончания занятий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C902D0" w:rsidRDefault="00C902D0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Рекомендации по дальнейшей работе</w:t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C902D0">
        <w:rPr>
          <w:rFonts w:eastAsia="Calibri"/>
          <w:color w:val="000000"/>
          <w:sz w:val="28"/>
          <w:szCs w:val="28"/>
          <w:u w:val="single"/>
          <w:lang w:eastAsia="en-US"/>
        </w:rPr>
        <w:tab/>
      </w:r>
    </w:p>
    <w:p w:rsidR="007F6B38" w:rsidRPr="00C902D0" w:rsidRDefault="007F6B38" w:rsidP="0075655F">
      <w:pPr>
        <w:ind w:firstLine="0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7F6B38" w:rsidRPr="00A71A8F" w:rsidRDefault="007F6B38" w:rsidP="007F6B38">
      <w:pPr>
        <w:tabs>
          <w:tab w:val="left" w:pos="9781"/>
        </w:tabs>
        <w:ind w:firstLine="0"/>
        <w:rPr>
          <w:rFonts w:eastAsia="Calibri"/>
          <w:color w:val="000000"/>
          <w:lang w:eastAsia="en-US"/>
        </w:rPr>
      </w:pPr>
      <w:r w:rsidRPr="00A71A8F">
        <w:rPr>
          <w:rFonts w:eastAsia="Calibri"/>
          <w:color w:val="000000"/>
          <w:lang w:eastAsia="en-US"/>
        </w:rPr>
        <w:t>Отслеживание динамики коррекционной работы ведётся каждым специалистом (педагогом-психологом, учителем- логопедом, педагогом-дефектологом) коррекционной области.</w:t>
      </w:r>
    </w:p>
    <w:p w:rsidR="0075655F" w:rsidRDefault="007F6B38" w:rsidP="007565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:rsidR="00C902D0" w:rsidRDefault="007F6B38" w:rsidP="007565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7F33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C902D0" w:rsidRPr="00807F33">
        <w:rPr>
          <w:rFonts w:eastAsia="Calibri"/>
          <w:color w:val="000000"/>
          <w:sz w:val="28"/>
          <w:szCs w:val="28"/>
          <w:lang w:eastAsia="en-US"/>
        </w:rPr>
        <w:t>Динамика развития социальной (жизненной) компетенции ребенка с РАС</w:t>
      </w:r>
    </w:p>
    <w:p w:rsidR="00807F33" w:rsidRPr="00807F33" w:rsidRDefault="00807F33" w:rsidP="0075655F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468"/>
        <w:gridCol w:w="878"/>
        <w:gridCol w:w="878"/>
        <w:gridCol w:w="878"/>
        <w:gridCol w:w="878"/>
      </w:tblGrid>
      <w:tr w:rsidR="007F6B38" w:rsidRPr="00C902D0" w:rsidTr="00BE7943">
        <w:trPr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Направления коррекционной </w:t>
            </w:r>
          </w:p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работы</w:t>
            </w:r>
          </w:p>
        </w:tc>
        <w:tc>
          <w:tcPr>
            <w:tcW w:w="3512" w:type="dxa"/>
            <w:gridSpan w:val="4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развития компетенции</w:t>
            </w:r>
          </w:p>
        </w:tc>
      </w:tr>
      <w:tr w:rsidR="007F6B38" w:rsidRPr="00C902D0" w:rsidTr="00BE7943">
        <w:trPr>
          <w:trHeight w:val="322"/>
        </w:trPr>
        <w:tc>
          <w:tcPr>
            <w:tcW w:w="0" w:type="auto"/>
            <w:vMerge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 четверть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Развитие позитивного отношения к новизне, снижение уровня тревожности и напряжённости при неожиданных изменениях в привычном ходе событий.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rPr>
          <w:trHeight w:val="70"/>
        </w:trPr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социально-бытовыми умениями в повседневной жизни.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rPr>
          <w:trHeight w:val="863"/>
        </w:trPr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F6B38" w:rsidRPr="00C902D0" w:rsidTr="00BE7943">
        <w:tc>
          <w:tcPr>
            <w:tcW w:w="0" w:type="auto"/>
            <w:shd w:val="clear" w:color="auto" w:fill="auto"/>
          </w:tcPr>
          <w:p w:rsidR="007F6B38" w:rsidRPr="00C902D0" w:rsidRDefault="007F6B38" w:rsidP="007F6B38">
            <w:pPr>
              <w:ind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68" w:type="dxa"/>
            <w:shd w:val="clear" w:color="auto" w:fill="auto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Помощь в осмыслении социального окружения, своего места в нем, принятие соответствующих возрасту ценностей и социальных ролей.</w:t>
            </w: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8" w:type="dxa"/>
          </w:tcPr>
          <w:p w:rsidR="007F6B38" w:rsidRPr="00C902D0" w:rsidRDefault="007F6B38" w:rsidP="007F6B38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F6B38" w:rsidRDefault="007F6B38" w:rsidP="0075655F">
      <w:pPr>
        <w:ind w:firstLine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F6B38" w:rsidRDefault="007F6B38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C902D0" w:rsidRPr="001C564C" w:rsidRDefault="00C902D0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1C564C">
        <w:rPr>
          <w:rFonts w:eastAsia="Calibri"/>
          <w:color w:val="000000"/>
          <w:lang w:eastAsia="en-US"/>
        </w:rPr>
        <w:t>Примечание: 0 баллов – нет продвижения; 1 балл – минимальное продвижение; 2 балла – среднее продвижение; 3 балла – значительное продвижение (оцениваемую область подчеркнуть).</w:t>
      </w:r>
    </w:p>
    <w:p w:rsidR="00FD5493" w:rsidRDefault="00FD5493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</w:p>
    <w:p w:rsidR="00C902D0" w:rsidRPr="001C564C" w:rsidRDefault="009375A7" w:rsidP="00C902D0">
      <w:pPr>
        <w:tabs>
          <w:tab w:val="left" w:pos="9781"/>
        </w:tabs>
        <w:rPr>
          <w:rFonts w:eastAsia="Calibri"/>
          <w:color w:val="000000"/>
          <w:lang w:eastAsia="en-US"/>
        </w:rPr>
      </w:pPr>
      <w:r w:rsidRPr="001C564C">
        <w:rPr>
          <w:rFonts w:eastAsia="Calibri"/>
          <w:color w:val="000000"/>
          <w:lang w:eastAsia="en-US"/>
        </w:rPr>
        <w:br w:type="page"/>
      </w:r>
    </w:p>
    <w:p w:rsidR="003B22CA" w:rsidRDefault="003B22CA" w:rsidP="00C902D0">
      <w:pPr>
        <w:tabs>
          <w:tab w:val="left" w:pos="284"/>
        </w:tabs>
        <w:snapToGrid w:val="0"/>
        <w:contextualSpacing/>
        <w:jc w:val="center"/>
        <w:rPr>
          <w:color w:val="000000"/>
          <w:sz w:val="28"/>
          <w:szCs w:val="28"/>
        </w:rPr>
      </w:pPr>
    </w:p>
    <w:p w:rsidR="00C902D0" w:rsidRPr="00912806" w:rsidRDefault="00C902D0" w:rsidP="00EA4B89">
      <w:pPr>
        <w:tabs>
          <w:tab w:val="left" w:pos="284"/>
        </w:tabs>
        <w:snapToGrid w:val="0"/>
        <w:spacing w:line="276" w:lineRule="auto"/>
        <w:contextualSpacing/>
        <w:jc w:val="center"/>
        <w:rPr>
          <w:bCs/>
          <w:color w:val="000000"/>
          <w:sz w:val="28"/>
          <w:szCs w:val="28"/>
        </w:rPr>
      </w:pPr>
      <w:r w:rsidRPr="00912806">
        <w:rPr>
          <w:color w:val="000000"/>
          <w:sz w:val="28"/>
          <w:szCs w:val="28"/>
        </w:rPr>
        <w:t xml:space="preserve">Лист отслеживания динамики </w:t>
      </w:r>
      <w:r w:rsidRPr="00912806">
        <w:rPr>
          <w:bCs/>
          <w:color w:val="000000"/>
          <w:sz w:val="28"/>
          <w:szCs w:val="28"/>
        </w:rPr>
        <w:t>развития обучающегося с легкой степенью УО</w:t>
      </w:r>
      <w:r w:rsidR="003B22CA">
        <w:rPr>
          <w:bCs/>
          <w:color w:val="000000"/>
          <w:sz w:val="28"/>
          <w:szCs w:val="28"/>
        </w:rPr>
        <w:t xml:space="preserve">, </w:t>
      </w:r>
      <w:r w:rsidRPr="00912806">
        <w:rPr>
          <w:bCs/>
          <w:color w:val="000000"/>
          <w:sz w:val="28"/>
          <w:szCs w:val="28"/>
        </w:rPr>
        <w:t xml:space="preserve"> Н</w:t>
      </w:r>
      <w:r w:rsidRPr="00912806">
        <w:rPr>
          <w:color w:val="000000"/>
          <w:sz w:val="28"/>
          <w:szCs w:val="28"/>
        </w:rPr>
        <w:t xml:space="preserve">ОДА с </w:t>
      </w:r>
      <w:r w:rsidRPr="00912806">
        <w:rPr>
          <w:bCs/>
          <w:color w:val="000000"/>
          <w:sz w:val="28"/>
          <w:szCs w:val="28"/>
        </w:rPr>
        <w:t>легкой степенью УО</w:t>
      </w:r>
      <w:r w:rsidRPr="00912806">
        <w:rPr>
          <w:color w:val="000000"/>
          <w:sz w:val="28"/>
          <w:szCs w:val="28"/>
        </w:rPr>
        <w:t xml:space="preserve">, слабовидящего с </w:t>
      </w:r>
      <w:r w:rsidRPr="00912806">
        <w:rPr>
          <w:bCs/>
          <w:color w:val="000000"/>
          <w:sz w:val="28"/>
          <w:szCs w:val="28"/>
        </w:rPr>
        <w:t>легкой степенью УО</w:t>
      </w:r>
      <w:r w:rsidRPr="00912806">
        <w:rPr>
          <w:color w:val="000000"/>
          <w:sz w:val="28"/>
          <w:szCs w:val="28"/>
        </w:rPr>
        <w:t xml:space="preserve">, слабослышащего с </w:t>
      </w:r>
      <w:r w:rsidRPr="00912806">
        <w:rPr>
          <w:bCs/>
          <w:color w:val="000000"/>
          <w:sz w:val="28"/>
          <w:szCs w:val="28"/>
        </w:rPr>
        <w:t>легкой степенью УО (вариант 1)</w:t>
      </w:r>
    </w:p>
    <w:p w:rsidR="00C902D0" w:rsidRPr="00912806" w:rsidRDefault="00EE3174" w:rsidP="00EA4B89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="00C902D0" w:rsidRPr="00912806">
        <w:rPr>
          <w:rFonts w:eastAsia="Calibri"/>
          <w:bCs/>
          <w:color w:val="000000"/>
          <w:sz w:val="28"/>
          <w:szCs w:val="28"/>
          <w:lang w:eastAsia="en-US"/>
        </w:rPr>
        <w:t>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_____________________   </w:t>
      </w:r>
      <w:r w:rsidR="00C902D0" w:rsidRPr="00912806">
        <w:rPr>
          <w:rFonts w:eastAsia="Calibri"/>
          <w:bCs/>
          <w:color w:val="000000"/>
          <w:sz w:val="28"/>
          <w:szCs w:val="28"/>
          <w:lang w:eastAsia="en-US"/>
        </w:rPr>
        <w:t xml:space="preserve">учебный год </w:t>
      </w:r>
    </w:p>
    <w:p w:rsidR="003B22CA" w:rsidRDefault="003B22CA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 обучающегося__________________________________</w:t>
      </w:r>
      <w:r w:rsidR="003B22C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902D0">
        <w:rPr>
          <w:rFonts w:eastAsia="Calibri"/>
          <w:color w:val="000000"/>
          <w:sz w:val="28"/>
          <w:szCs w:val="28"/>
          <w:lang w:eastAsia="en-US"/>
        </w:rPr>
        <w:t xml:space="preserve"> класс _____</w:t>
      </w:r>
      <w:r w:rsidR="00791E4C">
        <w:rPr>
          <w:rFonts w:eastAsia="Calibri"/>
          <w:color w:val="000000"/>
          <w:sz w:val="28"/>
          <w:szCs w:val="28"/>
          <w:lang w:eastAsia="en-US"/>
        </w:rPr>
        <w:t>___</w:t>
      </w:r>
    </w:p>
    <w:p w:rsidR="003B22CA" w:rsidRPr="00A22F70" w:rsidRDefault="003B22CA" w:rsidP="0075655F">
      <w:pPr>
        <w:ind w:firstLine="0"/>
        <w:rPr>
          <w:rFonts w:eastAsia="Calibri"/>
          <w:color w:val="000000"/>
          <w:lang w:eastAsia="en-US"/>
        </w:rPr>
      </w:pPr>
    </w:p>
    <w:p w:rsidR="00C902D0" w:rsidRDefault="003B22CA" w:rsidP="0075655F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p w:rsidR="003B22CA" w:rsidRPr="00A22F70" w:rsidRDefault="003B22CA" w:rsidP="0075655F">
      <w:pPr>
        <w:ind w:firstLine="0"/>
        <w:rPr>
          <w:rFonts w:eastAsia="Calibri"/>
          <w:color w:val="000000"/>
          <w:lang w:eastAsia="en-US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64"/>
        <w:gridCol w:w="2268"/>
        <w:gridCol w:w="709"/>
        <w:gridCol w:w="709"/>
        <w:gridCol w:w="708"/>
        <w:gridCol w:w="738"/>
      </w:tblGrid>
      <w:tr w:rsidR="0091356F" w:rsidRPr="007F6B38" w:rsidTr="00BE7943">
        <w:trPr>
          <w:trHeight w:val="668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Педагог</w:t>
            </w:r>
          </w:p>
          <w:p w:rsidR="0091356F" w:rsidRPr="007F6B38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Ф.И.О.</w:t>
            </w:r>
          </w:p>
        </w:tc>
        <w:tc>
          <w:tcPr>
            <w:tcW w:w="2864" w:type="dxa"/>
            <w:gridSpan w:val="4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76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III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C60FB5" w:rsidRDefault="0091356F" w:rsidP="0091356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val="en-US" w:eastAsia="en-US"/>
              </w:rPr>
              <w:t>IV</w:t>
            </w:r>
          </w:p>
          <w:p w:rsidR="0091356F" w:rsidRPr="00C60FB5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385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Язык и </w:t>
            </w:r>
          </w:p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речевая практика</w:t>
            </w: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Русский язык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72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Чтение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25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Речевая практика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300"/>
        </w:trPr>
        <w:tc>
          <w:tcPr>
            <w:tcW w:w="2156" w:type="dxa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Математика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300"/>
        </w:trPr>
        <w:tc>
          <w:tcPr>
            <w:tcW w:w="2156" w:type="dxa"/>
            <w:shd w:val="clear" w:color="auto" w:fill="auto"/>
          </w:tcPr>
          <w:p w:rsidR="0091356F" w:rsidRPr="007F6B38" w:rsidRDefault="0091356F" w:rsidP="0091356F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Естествознание</w:t>
            </w:r>
          </w:p>
        </w:tc>
        <w:tc>
          <w:tcPr>
            <w:tcW w:w="2664" w:type="dxa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Мир природы и человека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tabs>
                <w:tab w:val="left" w:pos="322"/>
                <w:tab w:val="left" w:pos="464"/>
              </w:tabs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Человек и общество</w:t>
            </w:r>
          </w:p>
        </w:tc>
        <w:tc>
          <w:tcPr>
            <w:tcW w:w="2664" w:type="dxa"/>
            <w:shd w:val="clear" w:color="auto" w:fill="auto"/>
          </w:tcPr>
          <w:p w:rsidR="003B22CA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Природоведение</w:t>
            </w:r>
          </w:p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Биология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География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Основы социальной жизни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3B22CA" w:rsidRDefault="0091356F" w:rsidP="003B22CA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Мир истории</w:t>
            </w:r>
          </w:p>
          <w:p w:rsidR="003B22CA" w:rsidRPr="007F6B38" w:rsidRDefault="003B22CA" w:rsidP="003B22CA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>История Отечества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 w:val="restart"/>
            <w:shd w:val="clear" w:color="auto" w:fill="auto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Искусство </w:t>
            </w: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7F6B38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Музыка </w:t>
            </w:r>
          </w:p>
          <w:p w:rsidR="003B22CA" w:rsidRPr="007F6B38" w:rsidRDefault="003B22CA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91356F" w:rsidRPr="007F6B38" w:rsidRDefault="0091356F" w:rsidP="0091356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664" w:type="dxa"/>
            <w:shd w:val="clear" w:color="auto" w:fill="auto"/>
          </w:tcPr>
          <w:p w:rsidR="0091356F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 xml:space="preserve">Рисование </w:t>
            </w:r>
          </w:p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(изобразительное искусство)</w:t>
            </w:r>
          </w:p>
        </w:tc>
        <w:tc>
          <w:tcPr>
            <w:tcW w:w="2268" w:type="dxa"/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 xml:space="preserve">Адаптивная </w:t>
            </w:r>
          </w:p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1356F" w:rsidRPr="007F6B38" w:rsidTr="00BE7943">
        <w:trPr>
          <w:trHeight w:val="285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Технологии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 xml:space="preserve">Профильный </w:t>
            </w:r>
          </w:p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7F6B38">
              <w:rPr>
                <w:rFonts w:eastAsia="Calibri"/>
                <w:color w:val="000000"/>
                <w:lang w:eastAsia="en-US"/>
              </w:rPr>
              <w:t>труд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1356F" w:rsidRPr="007F6B38" w:rsidRDefault="0091356F" w:rsidP="0091356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375A7" w:rsidRDefault="009375A7" w:rsidP="0075655F">
      <w:pPr>
        <w:suppressAutoHyphens/>
        <w:ind w:firstLine="0"/>
        <w:rPr>
          <w:rFonts w:eastAsia="Lucida Sans Unicode"/>
          <w:b/>
          <w:color w:val="000000"/>
          <w:kern w:val="1"/>
          <w:lang w:eastAsia="en-US" w:bidi="hi-IN"/>
        </w:rPr>
      </w:pPr>
    </w:p>
    <w:p w:rsidR="0091356F" w:rsidRPr="00C902D0" w:rsidRDefault="009375A7" w:rsidP="0091356F">
      <w:pPr>
        <w:suppressAutoHyphens/>
        <w:ind w:firstLine="0"/>
        <w:rPr>
          <w:rFonts w:eastAsia="Lucida Sans Unicode"/>
          <w:b/>
          <w:color w:val="000000"/>
          <w:kern w:val="1"/>
          <w:lang w:eastAsia="en-US" w:bidi="hi-IN"/>
        </w:rPr>
      </w:pPr>
      <w:r>
        <w:rPr>
          <w:rFonts w:eastAsia="Lucida Sans Unicode"/>
          <w:b/>
          <w:color w:val="000000"/>
          <w:kern w:val="1"/>
          <w:lang w:eastAsia="en-US" w:bidi="hi-IN"/>
        </w:rPr>
        <w:br w:type="page"/>
      </w:r>
      <w:r w:rsidR="0091356F" w:rsidRPr="00C902D0">
        <w:rPr>
          <w:rFonts w:eastAsia="Lucida Sans Unicode"/>
          <w:b/>
          <w:color w:val="000000"/>
          <w:kern w:val="1"/>
          <w:lang w:eastAsia="en-US" w:bidi="hi-IN"/>
        </w:rPr>
        <w:t xml:space="preserve"> </w:t>
      </w:r>
    </w:p>
    <w:p w:rsidR="0091356F" w:rsidRPr="00405A73" w:rsidRDefault="0091356F" w:rsidP="0091356F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405A73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2.  Сформированность базовых учебных действий</w:t>
      </w:r>
      <w:r w:rsidR="00902935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*</w:t>
      </w:r>
    </w:p>
    <w:p w:rsidR="003B22CA" w:rsidRPr="00816F52" w:rsidRDefault="003B22CA" w:rsidP="0091356F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134"/>
        <w:gridCol w:w="1134"/>
        <w:gridCol w:w="1134"/>
        <w:gridCol w:w="1163"/>
      </w:tblGrid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Базовые учебные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2CA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</w:t>
            </w:r>
          </w:p>
          <w:p w:rsidR="0091356F" w:rsidRDefault="003B22CA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ч</w:t>
            </w:r>
            <w:r w:rsidR="0091356F"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етверть</w:t>
            </w:r>
          </w:p>
          <w:p w:rsidR="003B22CA" w:rsidRPr="003B22CA" w:rsidRDefault="003B22CA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II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III четверть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3B22CA" w:rsidRDefault="0091356F" w:rsidP="003B22C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IV четверть</w:t>
            </w:r>
          </w:p>
        </w:tc>
      </w:tr>
      <w:tr w:rsidR="0091356F" w:rsidRPr="00C902D0" w:rsidTr="00BE7943">
        <w:trPr>
          <w:trHeight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>Личностные:</w:t>
            </w: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осознание себя как ученика, как члена семьи, одноклассника;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 положительное отношение к окружающей действительности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самостоятельность в выполнении учебных заданий, поручений;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понимание личной ответственности за свои поступки;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3B22C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готовность к безопасному и бережному поведению в природе и обществе</w:t>
            </w:r>
            <w:r w:rsidR="003B22CA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356F" w:rsidRPr="00C902D0" w:rsidTr="00BE7943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>Коммуникативные</w:t>
            </w:r>
            <w:r w:rsidR="003B22CA" w:rsidRPr="00EE3174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A22F70" w:rsidRPr="00C902D0" w:rsidTr="00BE7943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вступать в контакт и работать в коллективе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использовать социально</w:t>
            </w:r>
            <w:r>
              <w:rPr>
                <w:rFonts w:eastAsia="Calibri"/>
                <w:color w:val="000000"/>
                <w:lang w:eastAsia="en-US"/>
              </w:rPr>
              <w:t>-приемлемые формы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взаимодействия с одноклассниками и учителем</w:t>
            </w:r>
            <w:r>
              <w:rPr>
                <w:rFonts w:eastAsia="Calibri"/>
                <w:color w:val="000000"/>
                <w:lang w:eastAsia="en-US"/>
              </w:rPr>
              <w:t xml:space="preserve"> (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обращение 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к взрослому 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 «Вы»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обращаться за помощью и принимать помощь;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слушать и понимать инструкцию к учебному за</w:t>
            </w:r>
            <w:r w:rsidRPr="00C902D0">
              <w:rPr>
                <w:rFonts w:eastAsia="Calibri"/>
                <w:color w:val="000000"/>
                <w:lang w:eastAsia="en-US"/>
              </w:rPr>
              <w:softHyphen/>
              <w:t>данию в разных видах деятельности и быту;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сотрудничать со взрослыми и сверстниками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доброжелательно относиться </w:t>
            </w:r>
            <w:r>
              <w:rPr>
                <w:rFonts w:eastAsia="Calibri"/>
                <w:color w:val="000000"/>
                <w:lang w:eastAsia="en-US"/>
              </w:rPr>
              <w:t>к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люд</w:t>
            </w:r>
            <w:r>
              <w:rPr>
                <w:rFonts w:eastAsia="Calibri"/>
                <w:color w:val="000000"/>
                <w:lang w:eastAsia="en-US"/>
              </w:rPr>
              <w:t>ям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изменять своё поведение </w:t>
            </w:r>
            <w:r>
              <w:rPr>
                <w:rFonts w:eastAsia="Calibri"/>
                <w:color w:val="000000"/>
                <w:lang w:eastAsia="en-US"/>
              </w:rPr>
              <w:t>по требованию взрослого</w:t>
            </w:r>
            <w:r w:rsidR="003B22CA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356F" w:rsidRPr="00C902D0" w:rsidTr="00BE7943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>Регулятивные</w:t>
            </w:r>
            <w:r w:rsidR="003B22CA" w:rsidRPr="00EE3174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входить и выходить из учебного помещения со звонком;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ориентировать в пространстве класса</w:t>
            </w:r>
            <w:r>
              <w:rPr>
                <w:rFonts w:eastAsia="Calibri"/>
                <w:color w:val="000000"/>
                <w:lang w:eastAsia="en-US"/>
              </w:rPr>
              <w:t xml:space="preserve"> (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з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нание своего рабочего места: парта, стул</w:t>
            </w:r>
            <w:r>
              <w:rPr>
                <w:rFonts w:eastAsia="Calibri"/>
                <w:color w:val="000000"/>
                <w:lang w:eastAsia="en-US"/>
              </w:rPr>
              <w:t>)</w:t>
            </w:r>
            <w:r w:rsidR="003B22CA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пользоваться учебной мебелью;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соблюдать </w:t>
            </w:r>
            <w:r>
              <w:rPr>
                <w:rFonts w:eastAsia="Calibri"/>
                <w:color w:val="000000"/>
                <w:lang w:eastAsia="en-US"/>
              </w:rPr>
              <w:t>правила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школьного поведения (</w:t>
            </w:r>
            <w:r>
              <w:rPr>
                <w:rFonts w:eastAsia="Calibri"/>
                <w:color w:val="000000"/>
                <w:lang w:eastAsia="en-US"/>
              </w:rPr>
              <w:t>у</w:t>
            </w:r>
            <w:r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мение  вести себя на уроке</w:t>
            </w: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,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на перемене, </w:t>
            </w:r>
            <w:r w:rsidRPr="00C902D0">
              <w:rPr>
                <w:rFonts w:eastAsia="Calibri"/>
                <w:color w:val="000000"/>
                <w:lang w:eastAsia="en-US"/>
              </w:rPr>
              <w:t>поднимать руку, вставать и выходить из-за парты и т. д.);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3B22CA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</w:t>
            </w:r>
            <w:r>
              <w:rPr>
                <w:rFonts w:eastAsia="Calibri"/>
                <w:color w:val="000000"/>
                <w:lang w:eastAsia="en-US"/>
              </w:rPr>
              <w:t xml:space="preserve">участвовать в коллективном труде, </w:t>
            </w:r>
            <w:r w:rsidRPr="00C902D0">
              <w:rPr>
                <w:rFonts w:eastAsia="Calibri"/>
                <w:color w:val="000000"/>
                <w:lang w:eastAsia="en-US"/>
              </w:rPr>
              <w:t>контролировать и оценивать свои действия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3B22CA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соотносить свои действия  </w:t>
            </w:r>
            <w:r>
              <w:rPr>
                <w:rFonts w:eastAsia="Calibri"/>
                <w:color w:val="000000"/>
                <w:lang w:eastAsia="en-US"/>
              </w:rPr>
              <w:t xml:space="preserve">с </w:t>
            </w:r>
            <w:r w:rsidRPr="00C902D0">
              <w:rPr>
                <w:rFonts w:eastAsia="Calibri"/>
                <w:color w:val="000000"/>
                <w:lang w:eastAsia="en-US"/>
              </w:rPr>
              <w:t>результа</w:t>
            </w:r>
            <w:r>
              <w:rPr>
                <w:rFonts w:eastAsia="Calibri"/>
                <w:color w:val="000000"/>
                <w:lang w:eastAsia="en-US"/>
              </w:rPr>
              <w:t xml:space="preserve">тами, 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принимать оценку деятельности, оценивать ее с </w:t>
            </w:r>
            <w:r w:rsidR="00EE3174" w:rsidRPr="00C902D0">
              <w:rPr>
                <w:rFonts w:eastAsia="Calibri"/>
                <w:color w:val="000000"/>
                <w:lang w:eastAsia="en-US"/>
              </w:rPr>
              <w:t>учётом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предложенных критериев, корректировать свою деятельность с </w:t>
            </w:r>
            <w:r w:rsidR="00EE3174" w:rsidRPr="00C902D0">
              <w:rPr>
                <w:rFonts w:eastAsia="Calibri"/>
                <w:color w:val="000000"/>
                <w:lang w:eastAsia="en-US"/>
              </w:rPr>
              <w:t>учётом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выявленных </w:t>
            </w:r>
            <w:r w:rsidR="00EE3174" w:rsidRPr="00C902D0">
              <w:rPr>
                <w:rFonts w:eastAsia="Calibri"/>
                <w:color w:val="000000"/>
                <w:lang w:eastAsia="en-US"/>
              </w:rPr>
              <w:t>недочётов</w:t>
            </w:r>
            <w:r w:rsidRPr="00C902D0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3B22CA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передвигаться по школе, находить свой класс, другие необходимые помещения.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1356F" w:rsidRPr="00C902D0" w:rsidTr="00BE7943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EE3174" w:rsidRDefault="0091356F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EE3174">
              <w:rPr>
                <w:rFonts w:eastAsia="Calibri"/>
                <w:color w:val="000000"/>
                <w:lang w:eastAsia="en-US"/>
              </w:rPr>
              <w:t xml:space="preserve">Познавательные </w:t>
            </w:r>
            <w:r w:rsidR="00EE3174" w:rsidRPr="00EE3174">
              <w:rPr>
                <w:rFonts w:eastAsia="Calibri"/>
                <w:color w:val="000000"/>
                <w:lang w:eastAsia="en-US"/>
              </w:rPr>
              <w:t>:</w:t>
            </w:r>
          </w:p>
          <w:p w:rsidR="00EE3174" w:rsidRPr="00C902D0" w:rsidRDefault="00EE3174" w:rsidP="00161D7F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выделять существенные, общие и отличительные свойства предметов;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устанавливать видо-родовые отношения предметов;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делать простейшие обобщения, сравнивать, классифицировать на наглядном материале;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пользоваться знаками, символами, предметами-заместителями;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читать;</w:t>
            </w:r>
          </w:p>
          <w:p w:rsidR="00EE3174" w:rsidRPr="00C902D0" w:rsidRDefault="00EE3174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писать;</w:t>
            </w:r>
          </w:p>
          <w:p w:rsidR="00EE3174" w:rsidRPr="00C902D0" w:rsidRDefault="00EE3174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22F70" w:rsidRPr="00C902D0" w:rsidTr="00BE7943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выполнять арифметические действия</w:t>
            </w:r>
            <w:r w:rsidR="00EE3174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E3174" w:rsidRDefault="00EE3174" w:rsidP="0091356F">
      <w:pPr>
        <w:suppressAutoHyphens/>
        <w:ind w:firstLine="0"/>
        <w:rPr>
          <w:rFonts w:eastAsia="Lucida Sans Unicode"/>
          <w:b/>
          <w:color w:val="000000"/>
          <w:kern w:val="1"/>
          <w:lang w:eastAsia="en-US" w:bidi="hi-IN"/>
        </w:rPr>
      </w:pPr>
    </w:p>
    <w:p w:rsidR="0091356F" w:rsidRDefault="00EE3174" w:rsidP="0091356F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  <w:r>
        <w:rPr>
          <w:rFonts w:eastAsia="Lucida Sans Unicode"/>
          <w:color w:val="000000"/>
          <w:kern w:val="1"/>
          <w:lang w:eastAsia="en-US" w:bidi="hi-IN"/>
        </w:rPr>
        <w:t xml:space="preserve">3. </w:t>
      </w:r>
      <w:r w:rsidR="0091356F" w:rsidRPr="00EE3174">
        <w:rPr>
          <w:rFonts w:eastAsia="Lucida Sans Unicode"/>
          <w:color w:val="000000"/>
          <w:kern w:val="1"/>
          <w:lang w:eastAsia="en-US" w:bidi="hi-IN"/>
        </w:rPr>
        <w:t>Сформированность навыков самообслуживания и гигиены</w:t>
      </w:r>
    </w:p>
    <w:p w:rsidR="00EE3174" w:rsidRPr="00EE3174" w:rsidRDefault="00EE3174" w:rsidP="0091356F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</w:p>
    <w:tbl>
      <w:tblPr>
        <w:tblW w:w="995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4508"/>
        <w:gridCol w:w="1305"/>
        <w:gridCol w:w="1134"/>
        <w:gridCol w:w="1134"/>
        <w:gridCol w:w="1134"/>
      </w:tblGrid>
      <w:tr w:rsidR="00EE3174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C902D0" w:rsidRDefault="00EE3174" w:rsidP="00EE3174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C902D0" w:rsidRDefault="00EE3174" w:rsidP="00EE3174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Знания, умения, навыки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3B22CA" w:rsidRDefault="00EE3174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3B22CA" w:rsidRDefault="00EE3174" w:rsidP="00EE317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3B22CA" w:rsidRDefault="00EE3174" w:rsidP="00EE317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174" w:rsidRPr="003B22CA" w:rsidRDefault="00EE3174" w:rsidP="00EE3174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IV </w:t>
            </w:r>
          </w:p>
        </w:tc>
      </w:tr>
      <w:tr w:rsidR="0091356F" w:rsidRPr="00C902D0" w:rsidTr="00BE7943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здороваться без напоминания;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снимать верхнюю одежду, аккуратно весить;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45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переобуваться;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46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различать обувь для правой и левой ноги;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завязывать шнурки;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умение самостоятельно надевать верхнюю одежду, </w:t>
            </w:r>
            <w:r w:rsidR="00EE3174"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застёгивать</w:t>
            </w: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умение самостоятельно переодеваться в сменную одежду на уроки физкультуры, ритмики, группу </w:t>
            </w:r>
            <w:r w:rsidR="00EE3174"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продлённого</w:t>
            </w: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 дня;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8.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складывать одежду, пользоваться плечиками;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9.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туалетом, туалетной бумагой;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10.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после туалета без посторонней помощи;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11.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174" w:rsidRPr="00C902D0" w:rsidRDefault="0091356F" w:rsidP="00EE3174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перед едой;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12.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есть пищу;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13.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салфеткой;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14.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вилкой, ложкой;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15.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умение, без напоминания, говорить «спасибо»;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16.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после еды посуду;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17.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за собой игрушки;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18.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соблюдать правила в играх;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3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19.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играть в коллективе;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91356F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20.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умение пользоваться </w:t>
            </w:r>
            <w:r w:rsidR="00EE3174"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расчёской</w:t>
            </w: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56F" w:rsidRPr="00C902D0" w:rsidRDefault="0091356F" w:rsidP="00161D7F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</w:tbl>
    <w:p w:rsidR="0091356F" w:rsidRDefault="0091356F" w:rsidP="0091356F">
      <w:pPr>
        <w:rPr>
          <w:rFonts w:eastAsia="Calibri"/>
          <w:color w:val="000000"/>
          <w:lang w:eastAsia="en-US"/>
        </w:rPr>
      </w:pPr>
    </w:p>
    <w:p w:rsidR="00902935" w:rsidRDefault="00902935" w:rsidP="00902935">
      <w:pPr>
        <w:ind w:firstLine="0"/>
        <w:rPr>
          <w:rFonts w:eastAsia="Calibri"/>
          <w:color w:val="000000"/>
          <w:lang w:eastAsia="en-US"/>
        </w:rPr>
      </w:pPr>
      <w:r w:rsidRPr="00902935">
        <w:rPr>
          <w:rFonts w:eastAsia="Calibri"/>
          <w:color w:val="000000"/>
          <w:lang w:eastAsia="en-US"/>
        </w:rPr>
        <w:t>*Оценка уровня сформированности базовых учебных действий и навыков самообслуживания</w:t>
      </w:r>
      <w:r w:rsidR="00BB28AB">
        <w:rPr>
          <w:rFonts w:eastAsia="Calibri"/>
          <w:color w:val="000000"/>
          <w:lang w:eastAsia="en-US"/>
        </w:rPr>
        <w:t>:</w:t>
      </w:r>
    </w:p>
    <w:p w:rsidR="00BB28AB" w:rsidRPr="00902935" w:rsidRDefault="00BB28AB" w:rsidP="00902935">
      <w:pPr>
        <w:ind w:firstLine="0"/>
        <w:rPr>
          <w:rFonts w:eastAsia="Calibri"/>
          <w:color w:val="000000"/>
          <w:lang w:eastAsia="en-US"/>
        </w:rPr>
      </w:pPr>
    </w:p>
    <w:p w:rsidR="0091356F" w:rsidRPr="000F2728" w:rsidRDefault="0091356F" w:rsidP="00902935">
      <w:pPr>
        <w:shd w:val="clear" w:color="auto" w:fill="FFFFFF"/>
        <w:ind w:firstLine="284"/>
        <w:jc w:val="left"/>
        <w:rPr>
          <w:rFonts w:eastAsia="Calibri"/>
          <w:color w:val="000000"/>
          <w:lang w:eastAsia="en-US"/>
        </w:rPr>
      </w:pPr>
      <w:r w:rsidRPr="000F2728">
        <w:rPr>
          <w:rFonts w:eastAsia="Calibri"/>
          <w:color w:val="000000"/>
          <w:lang w:eastAsia="en-US"/>
        </w:rPr>
        <w:t>0 - действие отсутствует, обучающийся не понимает его смысла, не включается в процесс выполнения вместе с учителем;</w:t>
      </w:r>
    </w:p>
    <w:p w:rsidR="0091356F" w:rsidRPr="000F2728" w:rsidRDefault="0091356F" w:rsidP="00902935">
      <w:pPr>
        <w:tabs>
          <w:tab w:val="left" w:pos="426"/>
        </w:tabs>
        <w:spacing w:after="160" w:line="259" w:lineRule="auto"/>
        <w:ind w:firstLine="284"/>
        <w:contextualSpacing/>
        <w:jc w:val="left"/>
        <w:rPr>
          <w:color w:val="000000"/>
        </w:rPr>
      </w:pPr>
      <w:r>
        <w:rPr>
          <w:color w:val="000000"/>
        </w:rPr>
        <w:t xml:space="preserve">1 </w:t>
      </w:r>
      <w:r w:rsidRPr="000F2728">
        <w:rPr>
          <w:color w:val="000000"/>
        </w:rPr>
        <w:t xml:space="preserve">- смысл действия понимает, выполняет действие только </w:t>
      </w:r>
      <w:r>
        <w:rPr>
          <w:color w:val="000000"/>
        </w:rPr>
        <w:t xml:space="preserve">с помощью </w:t>
      </w:r>
      <w:r w:rsidRPr="000F2728">
        <w:rPr>
          <w:color w:val="000000"/>
        </w:rPr>
        <w:t xml:space="preserve"> учителя;</w:t>
      </w:r>
    </w:p>
    <w:p w:rsidR="0091356F" w:rsidRPr="000F2728" w:rsidRDefault="0091356F" w:rsidP="00902935">
      <w:pPr>
        <w:tabs>
          <w:tab w:val="left" w:pos="284"/>
        </w:tabs>
        <w:suppressAutoHyphens/>
        <w:ind w:firstLine="284"/>
        <w:jc w:val="left"/>
        <w:rPr>
          <w:rFonts w:eastAsia="Lucida Sans Unicode"/>
          <w:color w:val="000000"/>
          <w:kern w:val="1"/>
          <w:lang w:eastAsia="en-US" w:bidi="hi-IN"/>
        </w:rPr>
      </w:pPr>
      <w:r w:rsidRPr="000F2728">
        <w:rPr>
          <w:rFonts w:eastAsia="Lucida Sans Unicode"/>
          <w:color w:val="000000"/>
          <w:kern w:val="1"/>
          <w:lang w:bidi="hi-IN"/>
        </w:rPr>
        <w:t xml:space="preserve">2 </w:t>
      </w:r>
      <w:r>
        <w:rPr>
          <w:rFonts w:eastAsia="Lucida Sans Unicode"/>
          <w:color w:val="000000"/>
          <w:kern w:val="1"/>
          <w:lang w:bidi="hi-IN"/>
        </w:rPr>
        <w:t xml:space="preserve"> - </w:t>
      </w:r>
      <w:r w:rsidRPr="000F2728">
        <w:rPr>
          <w:rFonts w:eastAsia="Lucida Sans Unicode"/>
          <w:color w:val="000000"/>
          <w:kern w:val="1"/>
          <w:lang w:bidi="hi-IN"/>
        </w:rPr>
        <w:t xml:space="preserve">способен самостоятельно применять действие, </w:t>
      </w:r>
      <w:r>
        <w:rPr>
          <w:rFonts w:eastAsia="Lucida Sans Unicode"/>
          <w:color w:val="000000"/>
          <w:kern w:val="1"/>
          <w:lang w:bidi="hi-IN"/>
        </w:rPr>
        <w:t xml:space="preserve">допущенные </w:t>
      </w:r>
      <w:r w:rsidRPr="000F2728">
        <w:rPr>
          <w:rFonts w:eastAsia="Lucida Sans Unicode"/>
          <w:color w:val="000000"/>
          <w:kern w:val="1"/>
          <w:lang w:bidi="hi-IN"/>
        </w:rPr>
        <w:t xml:space="preserve"> ошибки исправляет по замечанию учителя;</w:t>
      </w:r>
    </w:p>
    <w:p w:rsidR="0091356F" w:rsidRDefault="0091356F" w:rsidP="00902935">
      <w:pPr>
        <w:suppressAutoHyphens/>
        <w:ind w:firstLine="284"/>
        <w:jc w:val="left"/>
        <w:rPr>
          <w:rFonts w:eastAsia="Lucida Sans Unicode"/>
          <w:color w:val="000000"/>
          <w:kern w:val="1"/>
          <w:lang w:bidi="hi-IN"/>
        </w:rPr>
      </w:pPr>
      <w:r>
        <w:rPr>
          <w:rFonts w:eastAsia="Lucida Sans Unicode"/>
          <w:color w:val="000000"/>
          <w:kern w:val="1"/>
          <w:lang w:eastAsia="en-US" w:bidi="hi-IN"/>
        </w:rPr>
        <w:t>3</w:t>
      </w:r>
      <w:r w:rsidRPr="000F2728">
        <w:rPr>
          <w:rFonts w:eastAsia="Lucida Sans Unicode"/>
          <w:color w:val="000000"/>
          <w:kern w:val="1"/>
          <w:lang w:eastAsia="en-US" w:bidi="hi-IN"/>
        </w:rPr>
        <w:t xml:space="preserve"> - </w:t>
      </w:r>
      <w:r w:rsidRPr="000F2728">
        <w:rPr>
          <w:rFonts w:eastAsia="Lucida Sans Unicode"/>
          <w:color w:val="000000"/>
          <w:kern w:val="1"/>
          <w:lang w:bidi="hi-IN"/>
        </w:rPr>
        <w:t>самостоятельно применяет действие.</w:t>
      </w:r>
    </w:p>
    <w:p w:rsidR="00C902D0" w:rsidRPr="00EE3174" w:rsidRDefault="0091356F" w:rsidP="00211FFD">
      <w:pPr>
        <w:suppressAutoHyphens/>
        <w:ind w:firstLine="0"/>
        <w:jc w:val="center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1"/>
          <w:lang w:bidi="hi-IN"/>
        </w:rPr>
        <w:br w:type="page"/>
      </w:r>
      <w:r w:rsidRPr="00C902D0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br/>
      </w:r>
      <w:r w:rsidR="00C902D0"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Лист отслеживания динамики </w:t>
      </w:r>
      <w:proofErr w:type="gramStart"/>
      <w:r w:rsidR="00C902D0" w:rsidRPr="00EE3174"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развития</w:t>
      </w:r>
      <w:proofErr w:type="gramEnd"/>
      <w:r w:rsidR="00C902D0" w:rsidRPr="00EE3174"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 xml:space="preserve"> обучающегося </w:t>
      </w:r>
      <w:r w:rsidR="00C902D0"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с РАС</w:t>
      </w:r>
    </w:p>
    <w:p w:rsidR="00EE3174" w:rsidRDefault="00C902D0" w:rsidP="008E529E">
      <w:pPr>
        <w:widowControl w:val="0"/>
        <w:suppressLineNumbers/>
        <w:suppressAutoHyphens/>
        <w:snapToGrid w:val="0"/>
        <w:spacing w:line="276" w:lineRule="auto"/>
        <w:ind w:firstLine="0"/>
        <w:jc w:val="center"/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</w:pPr>
      <w:r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с </w:t>
      </w:r>
      <w:r w:rsidR="00EE3174"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лёгкой</w:t>
      </w:r>
      <w:r w:rsidRPr="00EE3174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 xml:space="preserve"> степенью </w:t>
      </w:r>
      <w:r w:rsidRPr="00EE3174"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УО</w:t>
      </w:r>
    </w:p>
    <w:p w:rsidR="008E529E" w:rsidRDefault="008E529E" w:rsidP="008E529E">
      <w:pPr>
        <w:widowControl w:val="0"/>
        <w:suppressLineNumbers/>
        <w:suppressAutoHyphens/>
        <w:snapToGrid w:val="0"/>
        <w:spacing w:line="276" w:lineRule="auto"/>
        <w:ind w:firstLine="0"/>
        <w:jc w:val="center"/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</w:pPr>
    </w:p>
    <w:p w:rsidR="00EE3174" w:rsidRDefault="00EE3174" w:rsidP="00625D56">
      <w:pPr>
        <w:widowControl w:val="0"/>
        <w:suppressLineNumbers/>
        <w:suppressAutoHyphens/>
        <w:snapToGrid w:val="0"/>
        <w:ind w:firstLine="0"/>
        <w:jc w:val="center"/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2"/>
          <w:sz w:val="28"/>
          <w:szCs w:val="28"/>
          <w:lang w:eastAsia="hi-IN" w:bidi="hi-IN"/>
        </w:rPr>
        <w:t>за ______________________ учебный год</w:t>
      </w:r>
    </w:p>
    <w:p w:rsidR="00C902D0" w:rsidRPr="00C902D0" w:rsidRDefault="00C902D0" w:rsidP="00625D56">
      <w:pPr>
        <w:widowControl w:val="0"/>
        <w:suppressLineNumbers/>
        <w:suppressAutoHyphens/>
        <w:snapToGrid w:val="0"/>
        <w:ind w:firstLine="0"/>
        <w:jc w:val="center"/>
        <w:rPr>
          <w:rFonts w:eastAsia="Arial Unicode MS"/>
          <w:color w:val="000000"/>
          <w:kern w:val="2"/>
          <w:sz w:val="28"/>
          <w:szCs w:val="28"/>
          <w:lang w:eastAsia="hi-IN" w:bidi="hi-IN"/>
        </w:rPr>
      </w:pPr>
      <w:r w:rsidRPr="00C902D0">
        <w:rPr>
          <w:rFonts w:eastAsia="Arial Unicode MS"/>
          <w:b/>
          <w:color w:val="000000"/>
          <w:kern w:val="2"/>
          <w:sz w:val="28"/>
          <w:szCs w:val="28"/>
          <w:lang w:eastAsia="hi-IN" w:bidi="hi-IN"/>
        </w:rPr>
        <w:br/>
      </w:r>
      <w:r w:rsidRPr="00C902D0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Ф.И. ______________________________________________ класс______</w:t>
      </w:r>
      <w:r w:rsidR="00944ADB">
        <w:rPr>
          <w:rFonts w:eastAsia="Arial Unicode MS"/>
          <w:color w:val="000000"/>
          <w:kern w:val="2"/>
          <w:sz w:val="28"/>
          <w:szCs w:val="28"/>
          <w:lang w:eastAsia="hi-IN" w:bidi="hi-IN"/>
        </w:rPr>
        <w:t>__</w:t>
      </w:r>
    </w:p>
    <w:p w:rsidR="00222DDD" w:rsidRDefault="00222DDD" w:rsidP="00625D56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222DDD" w:rsidP="00625D56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tbl>
      <w:tblPr>
        <w:tblW w:w="9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078"/>
        <w:gridCol w:w="847"/>
        <w:gridCol w:w="852"/>
        <w:gridCol w:w="669"/>
        <w:gridCol w:w="34"/>
        <w:gridCol w:w="69"/>
        <w:gridCol w:w="34"/>
        <w:gridCol w:w="43"/>
        <w:gridCol w:w="673"/>
      </w:tblGrid>
      <w:tr w:rsidR="00161D7F" w:rsidRPr="00B32845" w:rsidTr="00BE7943">
        <w:tc>
          <w:tcPr>
            <w:tcW w:w="585" w:type="dxa"/>
            <w:vMerge w:val="restart"/>
            <w:shd w:val="clear" w:color="auto" w:fill="auto"/>
          </w:tcPr>
          <w:p w:rsidR="00161D7F" w:rsidRPr="00B32845" w:rsidRDefault="00161D7F" w:rsidP="00625D56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№</w:t>
            </w:r>
          </w:p>
          <w:p w:rsidR="00161D7F" w:rsidRPr="00B32845" w:rsidRDefault="00161D7F" w:rsidP="00625D56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6078" w:type="dxa"/>
            <w:vMerge w:val="restart"/>
            <w:shd w:val="clear" w:color="auto" w:fill="auto"/>
          </w:tcPr>
          <w:p w:rsidR="00161D7F" w:rsidRPr="00B32845" w:rsidRDefault="00161D7F" w:rsidP="00625D56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Разделы и содержание учебных предметов и курсов коррекционно-развивающей области</w:t>
            </w:r>
          </w:p>
        </w:tc>
        <w:tc>
          <w:tcPr>
            <w:tcW w:w="3221" w:type="dxa"/>
            <w:gridSpan w:val="8"/>
            <w:shd w:val="clear" w:color="auto" w:fill="auto"/>
          </w:tcPr>
          <w:p w:rsidR="00161D7F" w:rsidRPr="00B32845" w:rsidRDefault="007E5381" w:rsidP="00625D56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четверть/оценка</w:t>
            </w:r>
          </w:p>
        </w:tc>
      </w:tr>
      <w:tr w:rsidR="00161D7F" w:rsidRPr="00B32845" w:rsidTr="00BE7943">
        <w:tc>
          <w:tcPr>
            <w:tcW w:w="585" w:type="dxa"/>
            <w:vMerge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78" w:type="dxa"/>
            <w:vMerge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>I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II 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III 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B3284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IV </w:t>
            </w:r>
          </w:p>
          <w:p w:rsidR="00161D7F" w:rsidRPr="00B32845" w:rsidRDefault="00161D7F" w:rsidP="00161D7F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Язык и речевая практика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Русский язык. Чтение. Речевая практика.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сформированность умения выбирать адекватные средства коммуникации в зависимости от собеседника;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сформированность позитивного отношения к речевому общению (на уровне индивидуальных возможностей обучающегося);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орфографическими знаниями и умениями, по возможности, элементарными каллиграфическими умениями;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интерес к чтению доступных текстов;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осознанное и правильное чтение; владение элементарными приёмами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49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3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rPr>
          <w:trHeight w:val="541"/>
        </w:trPr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Математика</w:t>
            </w:r>
            <w:r w:rsidR="00B32845" w:rsidRPr="00B32845">
              <w:rPr>
                <w:color w:val="000000"/>
              </w:rPr>
              <w:t>: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начальными математическими знаниями о числах, мерах, величинах и геометрических фигурах;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 xml:space="preserve">овладение элементарными навыками измерения, </w:t>
            </w:r>
            <w:r w:rsidR="00FF4097" w:rsidRPr="00B32845">
              <w:rPr>
                <w:rFonts w:eastAsia="Calibri"/>
                <w:color w:val="000000"/>
                <w:lang w:eastAsia="en-US"/>
              </w:rPr>
              <w:t>пересчёта</w:t>
            </w:r>
            <w:r w:rsidRPr="00B32845">
              <w:rPr>
                <w:rFonts w:eastAsia="Calibri"/>
                <w:color w:val="000000"/>
                <w:lang w:eastAsia="en-US"/>
              </w:rPr>
              <w:t>, записи и выполнения несложных математический действий;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3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19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III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Естествознание: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Мир природы и человека: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освоение элементарных правил нравственного поведения в мире природы и людей, бережного отношения к природе и ее ресурсам;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3" w:type="dxa"/>
            <w:gridSpan w:val="5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IV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Искусство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Музыка. Рисование: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развитие элементарных эстетических чувств;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2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V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Технология:</w:t>
            </w:r>
          </w:p>
          <w:p w:rsidR="00B32845" w:rsidRPr="00B32845" w:rsidRDefault="00B32845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val="en-US"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val="en-US" w:eastAsia="en-US"/>
              </w:rPr>
              <w:t>VI</w:t>
            </w:r>
          </w:p>
        </w:tc>
        <w:tc>
          <w:tcPr>
            <w:tcW w:w="9299" w:type="dxa"/>
            <w:gridSpan w:val="9"/>
            <w:shd w:val="clear" w:color="auto" w:fill="auto"/>
          </w:tcPr>
          <w:p w:rsidR="00161D7F" w:rsidRPr="00B32845" w:rsidRDefault="00161D7F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B32845">
              <w:rPr>
                <w:color w:val="000000"/>
              </w:rPr>
              <w:t>Физическая культура</w:t>
            </w:r>
          </w:p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Физическая культура (адаптивная):</w:t>
            </w: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основных представлений о собственном теле, возможностях и ограничениях его физических функций;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умений включаться в занятия на свежем воздухе, соблюдать необходимый индивидуальный режим питания и сна;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  <w:tr w:rsidR="00161D7F" w:rsidRPr="00B32845" w:rsidTr="00BE7943">
        <w:tc>
          <w:tcPr>
            <w:tcW w:w="585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078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B32845">
              <w:rPr>
                <w:rFonts w:eastAsia="Calibri"/>
                <w:color w:val="000000"/>
                <w:lang w:eastAsia="en-US"/>
              </w:rPr>
              <w:t>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847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6" w:type="dxa"/>
            <w:gridSpan w:val="4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161D7F" w:rsidRPr="00B32845" w:rsidRDefault="00161D7F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902D0" w:rsidRDefault="00C902D0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61D7F" w:rsidRDefault="00161D7F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61D7F" w:rsidRPr="00EA4B89" w:rsidRDefault="00161D7F" w:rsidP="00565581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EA4B89">
        <w:rPr>
          <w:rFonts w:eastAsia="Calibri"/>
          <w:color w:val="000000"/>
          <w:sz w:val="28"/>
          <w:szCs w:val="28"/>
          <w:lang w:eastAsia="en-US"/>
        </w:rPr>
        <w:t>2. Коррекционно-развивающая область (коррекционные курсы)</w:t>
      </w:r>
    </w:p>
    <w:p w:rsidR="00161D7F" w:rsidRDefault="00161D7F" w:rsidP="00C902D0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399"/>
        <w:gridCol w:w="992"/>
        <w:gridCol w:w="992"/>
        <w:gridCol w:w="993"/>
        <w:gridCol w:w="850"/>
      </w:tblGrid>
      <w:tr w:rsidR="001E2489" w:rsidRPr="00565581" w:rsidTr="00BE7943">
        <w:trPr>
          <w:trHeight w:val="395"/>
        </w:trPr>
        <w:tc>
          <w:tcPr>
            <w:tcW w:w="5955" w:type="dxa"/>
            <w:gridSpan w:val="2"/>
            <w:vMerge w:val="restart"/>
            <w:shd w:val="clear" w:color="auto" w:fill="auto"/>
          </w:tcPr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B32845" w:rsidRPr="00565581" w:rsidRDefault="00B32845">
            <w:pPr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E2489" w:rsidRPr="00565581" w:rsidTr="00BE7943">
        <w:trPr>
          <w:trHeight w:val="402"/>
        </w:trPr>
        <w:tc>
          <w:tcPr>
            <w:tcW w:w="5955" w:type="dxa"/>
            <w:gridSpan w:val="2"/>
            <w:vMerge/>
            <w:shd w:val="clear" w:color="auto" w:fill="auto"/>
          </w:tcPr>
          <w:p w:rsidR="00B32845" w:rsidRPr="00565581" w:rsidRDefault="00B32845" w:rsidP="00161D7F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B32845" w:rsidRPr="00565581" w:rsidRDefault="00B32845" w:rsidP="00B32845">
            <w:pPr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Формирование коммуникативного поведения</w:t>
            </w:r>
          </w:p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(фронтальные и индивидуальные занятия).</w:t>
            </w: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Формирование мотивации к взаимодействию со сверстниками и взрослыми. 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565581">
              <w:rPr>
                <w:color w:val="000000"/>
              </w:rPr>
              <w:t xml:space="preserve">Коррекция нарушений аффективного, сенсорно-перцептивного, коммуникативного и личностного развития, дезадаптивных форм поведения. 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565581">
              <w:rPr>
                <w:color w:val="000000"/>
              </w:rPr>
              <w:t xml:space="preserve">Активизация навыков устной коммуникации, речевого поведения, включая выражение мыслей и чувств в самостоятельных высказываниях. 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2489" w:rsidRPr="00565581" w:rsidTr="00BE7943">
        <w:tc>
          <w:tcPr>
            <w:tcW w:w="556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399" w:type="dxa"/>
            <w:shd w:val="clear" w:color="auto" w:fill="auto"/>
          </w:tcPr>
          <w:p w:rsidR="001E2489" w:rsidRPr="00565581" w:rsidRDefault="001E2489" w:rsidP="00161D7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565581">
              <w:rPr>
                <w:color w:val="000000"/>
              </w:rPr>
              <w:t>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E2489" w:rsidRPr="00565581" w:rsidRDefault="001E2489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II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Музыкально-ритмические занятия (фронтальные занятия).</w:t>
            </w: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Положительное отношение к музыкально-ритмическим занятиям.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Развитие восприятия музыки, интереса и внимания к музыкальному звучанию.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Развитие у обучающихся стремления и умений применять приобретённый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III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Социально-бытовая ориентировка (фронтальные занятия).</w:t>
            </w: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 xml:space="preserve">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деятельности, 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развитие жизненных компетенций, необходимых в учебной и внеурочной деятельности, повышение уровня социальной адаптации.</w:t>
            </w: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val="en-US" w:eastAsia="en-US"/>
              </w:rPr>
              <w:t>IV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Развитие познавательной деятельности (индивидуальные занятия).</w:t>
            </w: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1</w:t>
            </w:r>
          </w:p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Коррекция и развитие высших психических функций (сенсорно-перцептивной сферы, представлений, внимания, памяти, мышления и других),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65581" w:rsidRPr="00565581" w:rsidTr="00BE7943">
        <w:tc>
          <w:tcPr>
            <w:tcW w:w="556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565581">
              <w:rPr>
                <w:rFonts w:eastAsia="Calibri"/>
                <w:color w:val="000000"/>
                <w:lang w:eastAsia="en-US"/>
              </w:rPr>
              <w:t>активизация познавательной деятельности с учётом возможностей и особенностей каждого обучающегося.</w:t>
            </w:r>
          </w:p>
        </w:tc>
        <w:tc>
          <w:tcPr>
            <w:tcW w:w="992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5581" w:rsidRPr="00565581" w:rsidRDefault="00565581" w:rsidP="00161D7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2DDD" w:rsidRPr="00C902D0" w:rsidRDefault="00222DDD" w:rsidP="00222DDD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161D7F" w:rsidRPr="000F2728" w:rsidRDefault="00161D7F" w:rsidP="00EA4B89">
      <w:pPr>
        <w:spacing w:line="276" w:lineRule="auto"/>
        <w:rPr>
          <w:rFonts w:eastAsia="Calibri"/>
          <w:color w:val="000000"/>
          <w:lang w:eastAsia="en-US"/>
        </w:rPr>
      </w:pPr>
      <w:r w:rsidRPr="000F2728">
        <w:rPr>
          <w:rFonts w:eastAsia="Calibri"/>
          <w:color w:val="000000"/>
          <w:lang w:eastAsia="en-US"/>
        </w:rPr>
        <w:t>Предметом итоговой оценки освоения обучающимися с РАС является достижение предметных и результатов освоения программы коррекционной работы</w:t>
      </w:r>
      <w:r w:rsidR="00565581">
        <w:rPr>
          <w:rFonts w:eastAsia="Calibri"/>
          <w:color w:val="000000"/>
          <w:lang w:eastAsia="en-US"/>
        </w:rPr>
        <w:t>:</w:t>
      </w:r>
      <w:r w:rsidRPr="000F2728">
        <w:rPr>
          <w:rFonts w:eastAsia="Calibri"/>
          <w:color w:val="000000"/>
          <w:lang w:eastAsia="en-US"/>
        </w:rPr>
        <w:t xml:space="preserve"> </w:t>
      </w:r>
    </w:p>
    <w:p w:rsidR="00161D7F" w:rsidRPr="000F2728" w:rsidRDefault="00161D7F" w:rsidP="00EA4B89">
      <w:pPr>
        <w:spacing w:line="276" w:lineRule="auto"/>
        <w:rPr>
          <w:rFonts w:eastAsia="Calibri"/>
          <w:color w:val="000000"/>
          <w:lang w:eastAsia="en-US"/>
        </w:rPr>
      </w:pPr>
      <w:r w:rsidRPr="000F2728">
        <w:rPr>
          <w:rFonts w:eastAsia="Calibri"/>
          <w:color w:val="000000"/>
          <w:lang w:eastAsia="en-US"/>
        </w:rPr>
        <w:t>0 баллов – нет продвижения; 1 балл – минимальное продвижение; 2 балла – среднее продвижение; 3 балла – значительное продвижение.</w:t>
      </w:r>
    </w:p>
    <w:p w:rsidR="00161D7F" w:rsidRDefault="00161D7F" w:rsidP="00161D7F">
      <w:pPr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902D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9375A7" w:rsidRDefault="009375A7" w:rsidP="00C902D0">
      <w:pPr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854E42" w:rsidRPr="000F2728" w:rsidRDefault="009375A7" w:rsidP="000664BF">
      <w:pPr>
        <w:contextualSpacing/>
        <w:jc w:val="center"/>
        <w:rPr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br w:type="page"/>
      </w:r>
      <w:r w:rsidR="00C902D0" w:rsidRPr="000F2728">
        <w:rPr>
          <w:color w:val="000000"/>
          <w:sz w:val="28"/>
          <w:szCs w:val="28"/>
        </w:rPr>
        <w:t xml:space="preserve">Лист отслеживания динамики </w:t>
      </w:r>
      <w:r w:rsidR="00C902D0" w:rsidRPr="000F2728">
        <w:rPr>
          <w:bCs/>
          <w:color w:val="000000"/>
          <w:sz w:val="28"/>
          <w:szCs w:val="28"/>
        </w:rPr>
        <w:t>развития обучающегося</w:t>
      </w:r>
    </w:p>
    <w:p w:rsidR="00C902D0" w:rsidRPr="000F2728" w:rsidRDefault="00C902D0" w:rsidP="000664BF">
      <w:pPr>
        <w:tabs>
          <w:tab w:val="left" w:pos="284"/>
        </w:tabs>
        <w:snapToGrid w:val="0"/>
        <w:ind w:firstLine="0"/>
        <w:contextualSpacing/>
        <w:jc w:val="center"/>
        <w:rPr>
          <w:bCs/>
          <w:color w:val="000000"/>
          <w:sz w:val="28"/>
          <w:szCs w:val="28"/>
        </w:rPr>
      </w:pPr>
      <w:r w:rsidRPr="000F2728">
        <w:rPr>
          <w:bCs/>
          <w:color w:val="000000"/>
          <w:sz w:val="28"/>
          <w:szCs w:val="28"/>
        </w:rPr>
        <w:t>(1 доп.</w:t>
      </w:r>
      <w:r w:rsidR="00854E42" w:rsidRPr="000F2728">
        <w:rPr>
          <w:bCs/>
          <w:color w:val="000000"/>
          <w:sz w:val="28"/>
          <w:szCs w:val="28"/>
        </w:rPr>
        <w:t xml:space="preserve"> </w:t>
      </w:r>
      <w:r w:rsidRPr="000F2728">
        <w:rPr>
          <w:bCs/>
          <w:color w:val="000000"/>
          <w:sz w:val="28"/>
          <w:szCs w:val="28"/>
        </w:rPr>
        <w:t>-</w:t>
      </w:r>
      <w:r w:rsidR="00854E42" w:rsidRPr="000F2728">
        <w:rPr>
          <w:bCs/>
          <w:color w:val="000000"/>
          <w:sz w:val="28"/>
          <w:szCs w:val="28"/>
        </w:rPr>
        <w:t xml:space="preserve"> </w:t>
      </w:r>
      <w:r w:rsidRPr="000F2728">
        <w:rPr>
          <w:bCs/>
          <w:color w:val="000000"/>
          <w:sz w:val="28"/>
          <w:szCs w:val="28"/>
        </w:rPr>
        <w:t>9 класса) с умеренной степенью УО (вариант 2)</w:t>
      </w:r>
    </w:p>
    <w:p w:rsidR="00C902D0" w:rsidRDefault="00C902D0" w:rsidP="000664BF">
      <w:pPr>
        <w:ind w:firstLine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2728">
        <w:rPr>
          <w:rFonts w:eastAsia="Calibri"/>
          <w:bCs/>
          <w:color w:val="000000"/>
          <w:sz w:val="28"/>
          <w:szCs w:val="28"/>
          <w:lang w:eastAsia="en-US"/>
        </w:rPr>
        <w:t xml:space="preserve">за </w:t>
      </w:r>
      <w:r w:rsidR="00EE3174">
        <w:rPr>
          <w:rFonts w:eastAsia="Calibri"/>
          <w:bCs/>
          <w:color w:val="000000"/>
          <w:sz w:val="28"/>
          <w:szCs w:val="28"/>
          <w:lang w:eastAsia="en-US"/>
        </w:rPr>
        <w:t xml:space="preserve">________________ </w:t>
      </w:r>
      <w:r w:rsidRPr="000F2728">
        <w:rPr>
          <w:rFonts w:eastAsia="Calibri"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0F2728" w:rsidRPr="00C902D0" w:rsidRDefault="000F2728" w:rsidP="00B05E5A">
      <w:pPr>
        <w:ind w:firstLine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902D0" w:rsidRPr="00C902D0" w:rsidRDefault="00C902D0" w:rsidP="00854E4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 w:rsidRPr="00C902D0">
        <w:rPr>
          <w:rFonts w:eastAsia="Calibri"/>
          <w:color w:val="000000"/>
          <w:sz w:val="28"/>
          <w:szCs w:val="28"/>
          <w:lang w:eastAsia="en-US"/>
        </w:rPr>
        <w:t>Ф.И. обучающегося________________________________________ класс _____</w:t>
      </w:r>
    </w:p>
    <w:p w:rsidR="00816F52" w:rsidRDefault="00816F52" w:rsidP="00854E4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</w:p>
    <w:p w:rsidR="00C902D0" w:rsidRDefault="00816F52" w:rsidP="00854E42">
      <w:pPr>
        <w:ind w:firstLine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Предметная область</w:t>
      </w:r>
    </w:p>
    <w:tbl>
      <w:tblPr>
        <w:tblW w:w="9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1956"/>
        <w:gridCol w:w="851"/>
        <w:gridCol w:w="992"/>
        <w:gridCol w:w="850"/>
        <w:gridCol w:w="738"/>
      </w:tblGrid>
      <w:tr w:rsidR="001130DC" w:rsidRPr="00C902D0" w:rsidTr="00BE7943">
        <w:trPr>
          <w:trHeight w:val="668"/>
        </w:trPr>
        <w:tc>
          <w:tcPr>
            <w:tcW w:w="2156" w:type="dxa"/>
            <w:vMerge w:val="restart"/>
            <w:shd w:val="clear" w:color="auto" w:fill="auto"/>
          </w:tcPr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Предметные</w:t>
            </w:r>
          </w:p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Учебные предметы</w:t>
            </w:r>
          </w:p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Педагог</w:t>
            </w:r>
          </w:p>
          <w:p w:rsidR="001130DC" w:rsidRPr="00C902D0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Ф.И.О.</w:t>
            </w:r>
          </w:p>
        </w:tc>
        <w:tc>
          <w:tcPr>
            <w:tcW w:w="3431" w:type="dxa"/>
            <w:gridSpan w:val="4"/>
          </w:tcPr>
          <w:p w:rsidR="001130DC" w:rsidRPr="00C60FB5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60FB5">
              <w:rPr>
                <w:rFonts w:eastAsia="Calibri"/>
                <w:color w:val="000000"/>
                <w:lang w:eastAsia="en-US"/>
              </w:rPr>
              <w:t>Оценки за четверть</w:t>
            </w:r>
          </w:p>
          <w:p w:rsidR="001130DC" w:rsidRPr="00C60FB5" w:rsidRDefault="001130DC" w:rsidP="001130DC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F70" w:rsidRPr="00C902D0" w:rsidTr="00BE7943">
        <w:trPr>
          <w:trHeight w:val="276"/>
        </w:trPr>
        <w:tc>
          <w:tcPr>
            <w:tcW w:w="2156" w:type="dxa"/>
            <w:vMerge/>
            <w:shd w:val="clear" w:color="auto" w:fill="auto"/>
          </w:tcPr>
          <w:p w:rsidR="00A22F70" w:rsidRPr="00C902D0" w:rsidRDefault="00A22F70" w:rsidP="00A22F70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2F70" w:rsidRPr="00C902D0" w:rsidRDefault="00A22F70" w:rsidP="00A22F70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A22F70" w:rsidRPr="00C902D0" w:rsidRDefault="00A22F70" w:rsidP="00A22F70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>I</w:t>
            </w:r>
          </w:p>
          <w:p w:rsidR="00A22F70" w:rsidRPr="003B22CA" w:rsidRDefault="00A22F7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</w:p>
        </w:tc>
        <w:tc>
          <w:tcPr>
            <w:tcW w:w="992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 </w:t>
            </w:r>
          </w:p>
        </w:tc>
        <w:tc>
          <w:tcPr>
            <w:tcW w:w="850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III </w:t>
            </w:r>
          </w:p>
        </w:tc>
        <w:tc>
          <w:tcPr>
            <w:tcW w:w="738" w:type="dxa"/>
          </w:tcPr>
          <w:p w:rsidR="00A22F70" w:rsidRPr="003B22CA" w:rsidRDefault="00A22F70" w:rsidP="00A22F70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</w:pPr>
            <w:r w:rsidRPr="003B22CA">
              <w:rPr>
                <w:rFonts w:eastAsia="Lucida Sans Unicode"/>
                <w:color w:val="000000"/>
                <w:kern w:val="1"/>
                <w:sz w:val="23"/>
                <w:szCs w:val="23"/>
                <w:lang w:eastAsia="en-US" w:bidi="hi-IN"/>
              </w:rPr>
              <w:t xml:space="preserve">IV </w:t>
            </w:r>
          </w:p>
        </w:tc>
      </w:tr>
      <w:tr w:rsidR="001130DC" w:rsidRPr="00C902D0" w:rsidTr="00BE7943">
        <w:trPr>
          <w:trHeight w:val="385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1. Язык и </w:t>
            </w:r>
          </w:p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речевая практика</w:t>
            </w:r>
          </w:p>
        </w:tc>
        <w:tc>
          <w:tcPr>
            <w:tcW w:w="2268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Речь и альтернативная коммуникация</w:t>
            </w: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130DC" w:rsidRPr="00C902D0" w:rsidTr="00BE7943">
        <w:trPr>
          <w:trHeight w:val="300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2. Математика</w:t>
            </w:r>
          </w:p>
        </w:tc>
        <w:tc>
          <w:tcPr>
            <w:tcW w:w="2268" w:type="dxa"/>
            <w:shd w:val="clear" w:color="auto" w:fill="auto"/>
          </w:tcPr>
          <w:p w:rsidR="001130DC" w:rsidRPr="00C902D0" w:rsidRDefault="001130DC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Математические представления</w:t>
            </w: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 w:val="restart"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3. Окружающий мир</w:t>
            </w: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природный мир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A22F70" w:rsidRDefault="00405A73" w:rsidP="00211FFD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Человек</w:t>
            </w:r>
          </w:p>
          <w:p w:rsidR="00211FFD" w:rsidRPr="00C902D0" w:rsidRDefault="00211FFD" w:rsidP="00211FFD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05A73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Домоводство</w:t>
            </w:r>
          </w:p>
          <w:p w:rsidR="00A22F70" w:rsidRPr="00C902D0" w:rsidRDefault="00A22F70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300"/>
        </w:trPr>
        <w:tc>
          <w:tcPr>
            <w:tcW w:w="2156" w:type="dxa"/>
            <w:vMerge/>
            <w:shd w:val="clear" w:color="auto" w:fill="auto"/>
          </w:tcPr>
          <w:p w:rsidR="00405A73" w:rsidRPr="00C902D0" w:rsidRDefault="00405A73" w:rsidP="001130DC">
            <w:pPr>
              <w:tabs>
                <w:tab w:val="left" w:pos="202"/>
                <w:tab w:val="left" w:pos="344"/>
              </w:tabs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>Окружающий социальный мир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285"/>
        </w:trPr>
        <w:tc>
          <w:tcPr>
            <w:tcW w:w="2156" w:type="dxa"/>
            <w:vMerge w:val="restart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4. Искусство </w:t>
            </w: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suppressAutoHyphens/>
              <w:ind w:firstLine="0"/>
              <w:jc w:val="left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hi-IN" w:bidi="hi-IN"/>
              </w:rPr>
              <w:t xml:space="preserve"> Музыка и движение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5A73" w:rsidRPr="00C902D0" w:rsidTr="00BE7943">
        <w:trPr>
          <w:trHeight w:val="285"/>
        </w:trPr>
        <w:tc>
          <w:tcPr>
            <w:tcW w:w="2156" w:type="dxa"/>
            <w:vMerge/>
            <w:shd w:val="clear" w:color="auto" w:fill="auto"/>
            <w:vAlign w:val="center"/>
          </w:tcPr>
          <w:p w:rsidR="00405A73" w:rsidRPr="00C902D0" w:rsidRDefault="00405A73" w:rsidP="001130DC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Рисование </w:t>
            </w:r>
          </w:p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(Тифлографика для слабослышащих)</w:t>
            </w:r>
          </w:p>
        </w:tc>
        <w:tc>
          <w:tcPr>
            <w:tcW w:w="1956" w:type="dxa"/>
            <w:shd w:val="clear" w:color="auto" w:fill="auto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405A73" w:rsidRPr="00C902D0" w:rsidRDefault="00405A73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130DC" w:rsidRPr="00C902D0" w:rsidTr="00BE7943">
        <w:trPr>
          <w:trHeight w:val="285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5. 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1130DC" w:rsidRPr="00C902D0" w:rsidRDefault="001130DC" w:rsidP="00405A73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Адаптивная физическая культура</w:t>
            </w: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1130DC" w:rsidRPr="00C902D0" w:rsidTr="00BE7943">
        <w:trPr>
          <w:trHeight w:val="285"/>
        </w:trPr>
        <w:tc>
          <w:tcPr>
            <w:tcW w:w="21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6. Технологии</w:t>
            </w:r>
          </w:p>
        </w:tc>
        <w:tc>
          <w:tcPr>
            <w:tcW w:w="2268" w:type="dxa"/>
            <w:shd w:val="clear" w:color="auto" w:fill="auto"/>
          </w:tcPr>
          <w:p w:rsidR="001130DC" w:rsidRDefault="001130DC" w:rsidP="00405A73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Профильный труд</w:t>
            </w:r>
          </w:p>
          <w:p w:rsidR="00A22F70" w:rsidRPr="00C902D0" w:rsidRDefault="00A22F70" w:rsidP="00405A73">
            <w:pPr>
              <w:ind w:firstLine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8" w:type="dxa"/>
          </w:tcPr>
          <w:p w:rsidR="001130DC" w:rsidRPr="00C902D0" w:rsidRDefault="001130DC" w:rsidP="001130DC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16F52" w:rsidRDefault="00816F52" w:rsidP="00854E42">
      <w:pPr>
        <w:suppressAutoHyphens/>
        <w:ind w:firstLine="0"/>
        <w:rPr>
          <w:rFonts w:eastAsia="Lucida Sans Unicode"/>
          <w:color w:val="000000"/>
          <w:kern w:val="1"/>
          <w:lang w:eastAsia="en-US" w:bidi="hi-IN"/>
        </w:rPr>
      </w:pPr>
    </w:p>
    <w:p w:rsidR="00C902D0" w:rsidRPr="00EA4B89" w:rsidRDefault="00816F52" w:rsidP="001130DC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2</w:t>
      </w:r>
      <w:r w:rsidR="001130DC"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 xml:space="preserve">.  </w:t>
      </w:r>
      <w:r w:rsidR="00C902D0"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Сформированность базовых учебных действий</w:t>
      </w:r>
      <w:r w:rsidR="00902935" w:rsidRPr="00EA4B89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*</w:t>
      </w: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86"/>
        <w:gridCol w:w="5127"/>
        <w:gridCol w:w="992"/>
        <w:gridCol w:w="993"/>
        <w:gridCol w:w="992"/>
        <w:gridCol w:w="1021"/>
      </w:tblGrid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B251B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>
              <w:rPr>
                <w:rFonts w:eastAsia="Lucida Sans Unicode"/>
                <w:color w:val="000000"/>
                <w:kern w:val="1"/>
                <w:lang w:eastAsia="en-US" w:bidi="hi-IN"/>
              </w:rPr>
              <w:t>Базовые учебные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35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</w:t>
            </w:r>
          </w:p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902935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C902D0" w:rsidRPr="00C902D0" w:rsidTr="00BE7943">
        <w:trPr>
          <w:trHeight w:val="34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Личностные</w:t>
            </w:r>
            <w:r w:rsidR="00F12860" w:rsidRP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осознание себя как ученика, как члена семьи, одноклассника;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 положительное отношение к окружающей действительности</w:t>
            </w:r>
            <w:r w:rsidR="00326F86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самостоятельность в выполнении учебных заданий, поручений;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понимание личной ответственности за свои поступки;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1.</w:t>
            </w:r>
            <w:r w:rsidR="00405A7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готовность к безопасному и бережному поведению в природе и обществе</w:t>
            </w:r>
            <w:r w:rsidR="0090293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1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Коммуникативные</w:t>
            </w:r>
            <w:r w:rsidR="00A22F70" w:rsidRP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55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вступать в контакт и работать в коллективе</w:t>
            </w:r>
            <w:r w:rsidR="00326F86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использовать социально</w:t>
            </w:r>
            <w:r w:rsidR="000E20DF">
              <w:rPr>
                <w:rFonts w:eastAsia="Calibri"/>
                <w:color w:val="000000"/>
                <w:lang w:eastAsia="en-US"/>
              </w:rPr>
              <w:t>-приемлемые формы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взаимодействия с одноклассниками и учителем</w:t>
            </w:r>
            <w:r w:rsidR="000E20DF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0E20DF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обращение </w:t>
            </w:r>
            <w:r w:rsidR="000E20DF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к взрослому </w:t>
            </w:r>
            <w:r w:rsidR="000E20DF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 «Вы»</w:t>
            </w:r>
            <w:r w:rsidR="00902935">
              <w:rPr>
                <w:rFonts w:eastAsia="Lucida Sans Unicode"/>
                <w:color w:val="000000"/>
                <w:kern w:val="1"/>
                <w:lang w:eastAsia="en-US" w:bidi="hi-IN"/>
              </w:rPr>
              <w:t>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обращаться за помощью и принимать помощь;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слушать и понимать инструкцию к учебному за</w:t>
            </w:r>
            <w:r w:rsidRPr="00C902D0">
              <w:rPr>
                <w:rFonts w:eastAsia="Calibri"/>
                <w:color w:val="000000"/>
                <w:lang w:eastAsia="en-US"/>
              </w:rPr>
              <w:softHyphen/>
              <w:t>данию в разных видах деятельности и быту;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сотрудничать со взрослыми и сверстниками</w:t>
            </w:r>
            <w:r w:rsidR="00326F86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доброжелательно относиться </w:t>
            </w:r>
            <w:r w:rsidR="00326F86">
              <w:rPr>
                <w:rFonts w:eastAsia="Calibri"/>
                <w:color w:val="000000"/>
                <w:lang w:eastAsia="en-US"/>
              </w:rPr>
              <w:t>к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люд</w:t>
            </w:r>
            <w:r w:rsidR="00326F86">
              <w:rPr>
                <w:rFonts w:eastAsia="Calibri"/>
                <w:color w:val="000000"/>
                <w:lang w:eastAsia="en-US"/>
              </w:rPr>
              <w:t>ям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2.7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изменять </w:t>
            </w:r>
            <w:r w:rsidR="00397C19" w:rsidRPr="00C902D0">
              <w:rPr>
                <w:rFonts w:eastAsia="Calibri"/>
                <w:color w:val="000000"/>
                <w:lang w:eastAsia="en-US"/>
              </w:rPr>
              <w:t>своё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поведение </w:t>
            </w:r>
            <w:r w:rsidR="00326F86">
              <w:rPr>
                <w:rFonts w:eastAsia="Calibri"/>
                <w:color w:val="000000"/>
                <w:lang w:eastAsia="en-US"/>
              </w:rPr>
              <w:t>по требованию взрослого</w:t>
            </w:r>
            <w:r w:rsidR="0090293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4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Регулятивные</w:t>
            </w:r>
            <w:r w:rsidR="00A22F70" w:rsidRP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входить и выходить из учебного помещения со звонком;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ориентировать в пространстве класса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 (</w:t>
            </w:r>
            <w:r w:rsidR="001130DC">
              <w:rPr>
                <w:rFonts w:eastAsia="Lucida Sans Unicode"/>
                <w:color w:val="000000"/>
                <w:kern w:val="1"/>
                <w:lang w:eastAsia="en-US" w:bidi="hi-IN"/>
              </w:rPr>
              <w:t>з</w:t>
            </w:r>
            <w:r w:rsidR="001130DC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нание своего рабочего места: парта, стул</w:t>
            </w:r>
            <w:r w:rsidR="001130DC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пользоваться учебной мебелью;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соблюдать </w:t>
            </w:r>
            <w:r w:rsidR="00397C19">
              <w:rPr>
                <w:rFonts w:eastAsia="Calibri"/>
                <w:color w:val="000000"/>
                <w:lang w:eastAsia="en-US"/>
              </w:rPr>
              <w:t>правила</w:t>
            </w:r>
            <w:r w:rsidRPr="00C902D0">
              <w:rPr>
                <w:rFonts w:eastAsia="Calibri"/>
                <w:color w:val="000000"/>
                <w:lang w:eastAsia="en-US"/>
              </w:rPr>
              <w:t xml:space="preserve"> школьного поведения (</w:t>
            </w:r>
            <w:r w:rsidR="000E20DF">
              <w:rPr>
                <w:rFonts w:eastAsia="Calibri"/>
                <w:color w:val="000000"/>
                <w:lang w:eastAsia="en-US"/>
              </w:rPr>
              <w:t>у</w:t>
            </w:r>
            <w:r w:rsidR="000E20DF" w:rsidRPr="00B62F34">
              <w:rPr>
                <w:rFonts w:eastAsia="Lucida Sans Unicode"/>
                <w:color w:val="000000"/>
                <w:kern w:val="1"/>
                <w:lang w:eastAsia="en-US" w:bidi="hi-IN"/>
              </w:rPr>
              <w:t>мение  вести себя на уроке</w:t>
            </w:r>
            <w:r w:rsidR="000E20DF">
              <w:rPr>
                <w:rFonts w:eastAsia="Lucida Sans Unicode"/>
                <w:color w:val="000000"/>
                <w:kern w:val="1"/>
                <w:lang w:eastAsia="en-US" w:bidi="hi-IN"/>
              </w:rPr>
              <w:t>,</w:t>
            </w:r>
            <w:r w:rsidR="000E20DF" w:rsidRPr="00C902D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0E20DF">
              <w:rPr>
                <w:rFonts w:eastAsia="Calibri"/>
                <w:color w:val="000000"/>
                <w:lang w:eastAsia="en-US"/>
              </w:rPr>
              <w:t xml:space="preserve">на перемене, </w:t>
            </w:r>
            <w:r w:rsidRPr="00C902D0">
              <w:rPr>
                <w:rFonts w:eastAsia="Calibri"/>
                <w:color w:val="000000"/>
                <w:lang w:eastAsia="en-US"/>
              </w:rPr>
              <w:t>поднимать руку, вставать и выходить из-за парты и т. 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A22F70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участвовать в коллективном труде, </w:t>
            </w:r>
            <w:r w:rsidRPr="00C902D0">
              <w:rPr>
                <w:rFonts w:eastAsia="Calibri"/>
                <w:color w:val="000000"/>
                <w:lang w:eastAsia="en-US"/>
              </w:rPr>
              <w:t>контролировать и оценивать свои действия</w:t>
            </w:r>
            <w:r w:rsidR="001130DC"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A22F70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 xml:space="preserve">умение соотносить свои действия  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с </w:t>
            </w:r>
            <w:r w:rsidRPr="00C902D0">
              <w:rPr>
                <w:rFonts w:eastAsia="Calibri"/>
                <w:color w:val="000000"/>
                <w:lang w:eastAsia="en-US"/>
              </w:rPr>
              <w:t>результа</w:t>
            </w:r>
            <w:r w:rsidR="001130DC">
              <w:rPr>
                <w:rFonts w:eastAsia="Calibri"/>
                <w:color w:val="000000"/>
                <w:lang w:eastAsia="en-US"/>
              </w:rPr>
              <w:t xml:space="preserve">тами, </w:t>
            </w:r>
            <w:r w:rsidRPr="00C902D0">
              <w:rPr>
                <w:rFonts w:eastAsia="Calibri"/>
                <w:color w:val="000000"/>
                <w:lang w:eastAsia="en-US"/>
              </w:rPr>
              <w:t>принимать оценку деятельности, оценивать ее с учетом предложенных критериев, корректировать свою деятельность с учетом выявленных недочетов;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1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3.</w:t>
            </w:r>
            <w:r w:rsidR="00A22F70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передвигаться по школе, находить свой класс, другие необходимые помещения.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37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9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A22F7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A22F70">
              <w:rPr>
                <w:rFonts w:eastAsia="Calibri"/>
                <w:color w:val="000000"/>
                <w:lang w:eastAsia="en-US"/>
              </w:rPr>
              <w:t>Познавательные</w:t>
            </w:r>
            <w:r w:rsidR="00A22F70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выделять существенные, общие и отличительные свойства предметов;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устанавливать видо-родовые отношения предметов;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делать простейшие обобщения, сравнивать, классифицировать на наглядном материале;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пользоваться знаками, символами, предметами-заместителями;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33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читать;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26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писать;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902D0" w:rsidRPr="00C902D0" w:rsidTr="00BE7943">
        <w:trPr>
          <w:trHeight w:val="44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jc w:val="center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4.7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C902D0">
              <w:rPr>
                <w:rFonts w:eastAsia="Calibri"/>
                <w:color w:val="000000"/>
                <w:lang w:eastAsia="en-US"/>
              </w:rPr>
              <w:t>умение выполнять арифметические действия</w:t>
            </w:r>
            <w:r w:rsidR="00902935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napToGrid w:val="0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11FFD" w:rsidRDefault="00211FFD" w:rsidP="00854E42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</w:p>
    <w:p w:rsidR="00C902D0" w:rsidRPr="008E529E" w:rsidRDefault="00A22F70" w:rsidP="00854E42">
      <w:pPr>
        <w:suppressAutoHyphens/>
        <w:ind w:firstLine="0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8E529E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 xml:space="preserve">3. </w:t>
      </w:r>
      <w:r w:rsidR="00C902D0" w:rsidRPr="008E529E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t>Сформированность навыков самообслуживания и гигиены.</w:t>
      </w:r>
    </w:p>
    <w:tbl>
      <w:tblPr>
        <w:tblW w:w="98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5075"/>
        <w:gridCol w:w="992"/>
        <w:gridCol w:w="993"/>
        <w:gridCol w:w="992"/>
        <w:gridCol w:w="1021"/>
      </w:tblGrid>
      <w:tr w:rsidR="00C902D0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Знания, умения, навыки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935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</w:t>
            </w:r>
          </w:p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III четверть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524ABA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sz w:val="18"/>
                <w:szCs w:val="18"/>
                <w:lang w:eastAsia="en-US" w:bidi="hi-IN"/>
              </w:rPr>
              <w:t>IV четверть</w:t>
            </w:r>
          </w:p>
        </w:tc>
      </w:tr>
      <w:tr w:rsidR="00C902D0" w:rsidRPr="00C902D0" w:rsidTr="00BE7943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здороваться без напоминания;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снимать верхнюю одежду, аккуратно весить;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45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переобуваться;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46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различать обувь для правой и левой ноги;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завязывать шнурки;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надевать верхнюю одежду, застегивать;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6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самостоятельно переодеваться в сменную одежду на уроки физкультуры, ритмики, группу продленного дня;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7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складывать одежду, пользоваться плечиками;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туалетом, туалетной бумагой;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5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после туалета без посторонней помощи;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мыть руки перед едой;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аккуратно есть пищу;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салфеткой;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9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вилкой, ложкой;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4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умение, без напоминания, говорить «спасибо»;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7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после еды посуду;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убирать за собой игрушки;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соблюдать правила в играх;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31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19.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играть в коллективе;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  <w:tr w:rsidR="00C902D0" w:rsidRPr="00C902D0" w:rsidTr="00BE7943">
        <w:trPr>
          <w:trHeight w:val="2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jc w:val="center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20.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ind w:firstLine="0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C902D0">
              <w:rPr>
                <w:rFonts w:eastAsia="Lucida Sans Unicode"/>
                <w:color w:val="000000"/>
                <w:kern w:val="1"/>
                <w:lang w:eastAsia="en-US" w:bidi="hi-IN"/>
              </w:rPr>
              <w:t>умение пользоваться расческой.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D0" w:rsidRPr="00C902D0" w:rsidRDefault="00C902D0" w:rsidP="00854E42">
            <w:pPr>
              <w:suppressAutoHyphens/>
              <w:snapToGrid w:val="0"/>
              <w:ind w:firstLine="0"/>
              <w:rPr>
                <w:rFonts w:eastAsia="Lucida Sans Unicode"/>
                <w:color w:val="000000"/>
                <w:kern w:val="1"/>
                <w:sz w:val="28"/>
                <w:szCs w:val="28"/>
                <w:lang w:eastAsia="en-US" w:bidi="hi-IN"/>
              </w:rPr>
            </w:pPr>
          </w:p>
        </w:tc>
      </w:tr>
    </w:tbl>
    <w:p w:rsidR="00C902D0" w:rsidRPr="00902935" w:rsidRDefault="00902935" w:rsidP="00902935">
      <w:pPr>
        <w:ind w:firstLine="0"/>
        <w:rPr>
          <w:rFonts w:eastAsia="Calibri"/>
          <w:color w:val="000000"/>
          <w:lang w:eastAsia="en-US"/>
        </w:rPr>
      </w:pPr>
      <w:r w:rsidRPr="00902935">
        <w:rPr>
          <w:rFonts w:eastAsia="Calibri"/>
          <w:color w:val="000000"/>
          <w:lang w:eastAsia="en-US"/>
        </w:rPr>
        <w:t>*Оценка уровня сформированности базовых учебных действий и навыков самообслуживания</w:t>
      </w:r>
    </w:p>
    <w:p w:rsidR="00C902D0" w:rsidRPr="00902935" w:rsidRDefault="00C902D0" w:rsidP="00902935">
      <w:pPr>
        <w:shd w:val="clear" w:color="auto" w:fill="FFFFFF"/>
        <w:spacing w:before="120"/>
        <w:ind w:firstLine="284"/>
        <w:jc w:val="left"/>
        <w:rPr>
          <w:rFonts w:eastAsia="Calibri"/>
          <w:color w:val="000000"/>
          <w:lang w:eastAsia="en-US"/>
        </w:rPr>
      </w:pPr>
      <w:r w:rsidRPr="00902935">
        <w:rPr>
          <w:rFonts w:eastAsia="Calibri"/>
          <w:color w:val="000000"/>
          <w:lang w:eastAsia="en-US"/>
        </w:rPr>
        <w:t>0 - действие отсутствует, обучающийся не понимает его смысла, не включается в процесс выполнения вместе с учителем;</w:t>
      </w:r>
    </w:p>
    <w:p w:rsidR="00C902D0" w:rsidRPr="00902935" w:rsidRDefault="000F2728" w:rsidP="00902935">
      <w:pPr>
        <w:tabs>
          <w:tab w:val="left" w:pos="426"/>
        </w:tabs>
        <w:spacing w:after="160" w:line="259" w:lineRule="auto"/>
        <w:ind w:firstLine="284"/>
        <w:contextualSpacing/>
        <w:jc w:val="left"/>
        <w:rPr>
          <w:color w:val="000000"/>
        </w:rPr>
      </w:pPr>
      <w:r w:rsidRPr="00902935">
        <w:rPr>
          <w:color w:val="000000"/>
        </w:rPr>
        <w:t xml:space="preserve">1 </w:t>
      </w:r>
      <w:r w:rsidR="006C2641" w:rsidRPr="00902935">
        <w:rPr>
          <w:color w:val="000000"/>
        </w:rPr>
        <w:t xml:space="preserve">- </w:t>
      </w:r>
      <w:r w:rsidR="00C902D0" w:rsidRPr="00902935">
        <w:rPr>
          <w:color w:val="000000"/>
        </w:rPr>
        <w:t xml:space="preserve">смысл действия понимает, выполняет действие только </w:t>
      </w:r>
      <w:r w:rsidR="0015362D" w:rsidRPr="00902935">
        <w:rPr>
          <w:color w:val="000000"/>
        </w:rPr>
        <w:t xml:space="preserve">с помощью </w:t>
      </w:r>
      <w:r w:rsidR="00C902D0" w:rsidRPr="00902935">
        <w:rPr>
          <w:color w:val="000000"/>
        </w:rPr>
        <w:t xml:space="preserve"> учителя;</w:t>
      </w:r>
    </w:p>
    <w:p w:rsidR="00C902D0" w:rsidRPr="00902935" w:rsidRDefault="00C902D0" w:rsidP="00902935">
      <w:pPr>
        <w:tabs>
          <w:tab w:val="left" w:pos="284"/>
        </w:tabs>
        <w:suppressAutoHyphens/>
        <w:ind w:firstLine="284"/>
        <w:jc w:val="left"/>
        <w:rPr>
          <w:rFonts w:eastAsia="Lucida Sans Unicode"/>
          <w:color w:val="000000"/>
          <w:kern w:val="1"/>
          <w:lang w:eastAsia="en-US" w:bidi="hi-IN"/>
        </w:rPr>
      </w:pPr>
      <w:r w:rsidRPr="00902935">
        <w:rPr>
          <w:rFonts w:eastAsia="Lucida Sans Unicode"/>
          <w:color w:val="000000"/>
          <w:kern w:val="1"/>
          <w:lang w:bidi="hi-IN"/>
        </w:rPr>
        <w:t>2</w:t>
      </w:r>
      <w:r w:rsidR="006C2641" w:rsidRPr="00902935">
        <w:rPr>
          <w:rFonts w:eastAsia="Lucida Sans Unicode"/>
          <w:color w:val="000000"/>
          <w:kern w:val="1"/>
          <w:lang w:bidi="hi-IN"/>
        </w:rPr>
        <w:t xml:space="preserve"> </w:t>
      </w:r>
      <w:r w:rsidR="0015362D" w:rsidRPr="00902935">
        <w:rPr>
          <w:rFonts w:eastAsia="Lucida Sans Unicode"/>
          <w:color w:val="000000"/>
          <w:kern w:val="1"/>
          <w:lang w:bidi="hi-IN"/>
        </w:rPr>
        <w:t xml:space="preserve"> - </w:t>
      </w:r>
      <w:r w:rsidRPr="00902935">
        <w:rPr>
          <w:rFonts w:eastAsia="Lucida Sans Unicode"/>
          <w:color w:val="000000"/>
          <w:kern w:val="1"/>
          <w:lang w:bidi="hi-IN"/>
        </w:rPr>
        <w:t xml:space="preserve">способен самостоятельно применять действие, </w:t>
      </w:r>
      <w:r w:rsidR="0015362D" w:rsidRPr="00902935">
        <w:rPr>
          <w:rFonts w:eastAsia="Lucida Sans Unicode"/>
          <w:color w:val="000000"/>
          <w:kern w:val="1"/>
          <w:lang w:bidi="hi-IN"/>
        </w:rPr>
        <w:t xml:space="preserve">допущенные </w:t>
      </w:r>
      <w:r w:rsidRPr="00902935">
        <w:rPr>
          <w:rFonts w:eastAsia="Lucida Sans Unicode"/>
          <w:color w:val="000000"/>
          <w:kern w:val="1"/>
          <w:lang w:bidi="hi-IN"/>
        </w:rPr>
        <w:t xml:space="preserve"> ошибки исправляет по замечанию учителя;</w:t>
      </w:r>
    </w:p>
    <w:p w:rsidR="00C902D0" w:rsidRPr="00C902D0" w:rsidRDefault="0015362D" w:rsidP="00211FFD">
      <w:pPr>
        <w:suppressAutoHyphens/>
        <w:ind w:firstLine="284"/>
        <w:jc w:val="left"/>
        <w:rPr>
          <w:rFonts w:eastAsia="Lucida Sans Unicode"/>
          <w:color w:val="000000"/>
          <w:kern w:val="1"/>
          <w:sz w:val="28"/>
          <w:szCs w:val="28"/>
          <w:lang w:eastAsia="en-US" w:bidi="hi-IN"/>
        </w:rPr>
      </w:pPr>
      <w:r w:rsidRPr="00902935">
        <w:rPr>
          <w:rFonts w:eastAsia="Lucida Sans Unicode"/>
          <w:color w:val="000000"/>
          <w:kern w:val="1"/>
          <w:lang w:eastAsia="en-US" w:bidi="hi-IN"/>
        </w:rPr>
        <w:t>3</w:t>
      </w:r>
      <w:r w:rsidR="006C2641" w:rsidRPr="00902935">
        <w:rPr>
          <w:rFonts w:eastAsia="Lucida Sans Unicode"/>
          <w:color w:val="000000"/>
          <w:kern w:val="1"/>
          <w:lang w:eastAsia="en-US" w:bidi="hi-IN"/>
        </w:rPr>
        <w:t xml:space="preserve"> </w:t>
      </w:r>
      <w:r w:rsidR="00C902D0" w:rsidRPr="00902935">
        <w:rPr>
          <w:rFonts w:eastAsia="Lucida Sans Unicode"/>
          <w:color w:val="000000"/>
          <w:kern w:val="1"/>
          <w:lang w:eastAsia="en-US" w:bidi="hi-IN"/>
        </w:rPr>
        <w:t xml:space="preserve">- </w:t>
      </w:r>
      <w:r w:rsidR="00C902D0" w:rsidRPr="00902935">
        <w:rPr>
          <w:rFonts w:eastAsia="Lucida Sans Unicode"/>
          <w:color w:val="000000"/>
          <w:kern w:val="1"/>
          <w:lang w:bidi="hi-IN"/>
        </w:rPr>
        <w:t>самостоятельно применяет действие.</w:t>
      </w:r>
      <w:r w:rsidR="009375A7">
        <w:rPr>
          <w:rFonts w:eastAsia="Lucida Sans Unicode"/>
          <w:color w:val="000000"/>
          <w:kern w:val="1"/>
          <w:sz w:val="28"/>
          <w:szCs w:val="28"/>
          <w:lang w:eastAsia="en-US" w:bidi="hi-IN"/>
        </w:rPr>
        <w:br w:type="page"/>
      </w:r>
    </w:p>
    <w:tbl>
      <w:tblPr>
        <w:tblW w:w="9798" w:type="dxa"/>
        <w:tblCellSpacing w:w="0" w:type="dxa"/>
        <w:tblInd w:w="-14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798"/>
      </w:tblGrid>
      <w:tr w:rsidR="00C902D0" w:rsidRPr="00C902D0" w:rsidTr="00EA4B89">
        <w:trPr>
          <w:trHeight w:val="5760"/>
          <w:tblCellSpacing w:w="0" w:type="dxa"/>
        </w:trPr>
        <w:tc>
          <w:tcPr>
            <w:tcW w:w="9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F33" w:rsidRDefault="00C902D0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Лист отслеживания динамики </w:t>
            </w:r>
            <w:r w:rsidRPr="00807F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развития обучающегося</w:t>
            </w: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СИПР</w:t>
            </w:r>
          </w:p>
          <w:p w:rsidR="00565581" w:rsidRDefault="00C902D0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="00807F33"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>тяжёлой</w:t>
            </w: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>, глубокой УО</w:t>
            </w:r>
            <w:r w:rsid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ТМНР</w:t>
            </w:r>
          </w:p>
          <w:p w:rsidR="00565581" w:rsidRDefault="00565581" w:rsidP="00565581">
            <w:pPr>
              <w:ind w:firstLine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F2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________________ </w:t>
            </w:r>
            <w:r w:rsidRPr="000F2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  <w:p w:rsidR="00565581" w:rsidRDefault="00565581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65581" w:rsidRPr="00C902D0" w:rsidRDefault="00565581" w:rsidP="00565581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902D0">
              <w:rPr>
                <w:rFonts w:eastAsia="Calibri"/>
                <w:color w:val="000000"/>
                <w:sz w:val="28"/>
                <w:szCs w:val="28"/>
                <w:lang w:eastAsia="en-US"/>
              </w:rPr>
              <w:t>Ф.И. обучающегося________________________________________ класс _____</w:t>
            </w:r>
          </w:p>
          <w:p w:rsidR="00C902D0" w:rsidRDefault="00C902D0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F3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4"/>
              <w:gridCol w:w="1428"/>
              <w:gridCol w:w="1702"/>
            </w:tblGrid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1FB9" w:rsidRPr="00F646ED" w:rsidRDefault="00551FB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Содержание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1FB9" w:rsidRPr="00F646ED" w:rsidRDefault="00551FB9" w:rsidP="00EA4B89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1 полугодие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1FB9" w:rsidRDefault="00551FB9" w:rsidP="00EA4B89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2 полугодие</w:t>
                  </w:r>
                </w:p>
                <w:p w:rsidR="00EA4B89" w:rsidRPr="00F646ED" w:rsidRDefault="00EA4B89" w:rsidP="00EA4B89">
                  <w:pPr>
                    <w:ind w:firstLine="0"/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Речь и альтернативная коммуникация</w:t>
                  </w: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Коммуникация с использованием вербальных и невербальных средств</w:t>
                  </w:r>
                </w:p>
              </w:tc>
            </w:tr>
            <w:tr w:rsidR="00E711C8" w:rsidRPr="00F646ED" w:rsidTr="00BE7943">
              <w:trPr>
                <w:trHeight w:val="32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711C8">
                  <w:pPr>
                    <w:pStyle w:val="afc"/>
                    <w:numPr>
                      <w:ilvl w:val="0"/>
                      <w:numId w:val="13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Установление зрительного контакта с собеседником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rPr>
                <w:trHeight w:val="320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711C8">
                  <w:pPr>
                    <w:pStyle w:val="afc"/>
                    <w:numPr>
                      <w:ilvl w:val="0"/>
                      <w:numId w:val="13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Реагирование на собственное имя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rPr>
                <w:trHeight w:val="321"/>
              </w:trPr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711C8">
                  <w:pPr>
                    <w:pStyle w:val="afc"/>
                    <w:numPr>
                      <w:ilvl w:val="0"/>
                      <w:numId w:val="13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Приветствие</w:t>
                  </w:r>
                  <w:r w:rsidR="00EB23E4" w:rsidRPr="00F646ED">
                    <w:rPr>
                      <w:color w:val="000000"/>
                    </w:rPr>
                    <w:t xml:space="preserve">/привлечение к себе внимания </w:t>
                  </w:r>
                  <w:r w:rsidRPr="00F646ED">
                    <w:rPr>
                      <w:color w:val="000000"/>
                    </w:rPr>
                    <w:t>собеседника звуком (словом, предложением)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551FB9" w:rsidP="00EB23E4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Выражение мимикой согласия (несогласия), приветствие (прощание) с использованием мимики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Развитие речи средствами вербальной и невербальной коммуникации</w:t>
                  </w: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Импрессивная речь</w:t>
                  </w: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1FB9" w:rsidRPr="00F646ED" w:rsidRDefault="004D257A" w:rsidP="00E711C8">
                  <w:pPr>
                    <w:pStyle w:val="afc"/>
                    <w:numPr>
                      <w:ilvl w:val="0"/>
                      <w:numId w:val="16"/>
                    </w:numPr>
                    <w:ind w:left="0"/>
                    <w:rPr>
                      <w:color w:val="000000"/>
                      <w:lang w:eastAsia="en-US"/>
                    </w:rPr>
                  </w:pPr>
                  <w:r w:rsidRPr="00F646ED">
                    <w:rPr>
                      <w:color w:val="000000"/>
                    </w:rPr>
                    <w:t>Понимание слов (словосочетаний, простых предложений)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Экспрессивная речь</w:t>
                  </w: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4D257A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Называние собственного имени</w:t>
                  </w:r>
                  <w:r w:rsidR="004D257A" w:rsidRPr="00F646ED">
                    <w:rPr>
                      <w:color w:val="000000"/>
                    </w:rPr>
                    <w:t xml:space="preserve"> (имён членов семьи)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4D257A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Употребление слов (</w:t>
                  </w:r>
                  <w:r w:rsidR="00FB3971" w:rsidRPr="00F646ED">
                    <w:rPr>
                      <w:color w:val="000000"/>
                    </w:rPr>
                    <w:t>словосочетаний, простых предложений</w:t>
                  </w:r>
                  <w:r w:rsidRPr="00F646E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FB3971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Чтение и письмо. Начальные навыки чтения и письма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FB3971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Графические действия с использованием элементов графем: обводка, штриховка, печатанье букв.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Математика. Математические представления</w:t>
                  </w: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Количественные представления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9608AB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08AB" w:rsidRPr="00F646ED" w:rsidRDefault="009608AB" w:rsidP="009608AB">
                  <w:pPr>
                    <w:ind w:firstLine="0"/>
                    <w:rPr>
                      <w:bCs/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Нахождение одинаковых предметов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08AB" w:rsidRPr="00F646ED" w:rsidRDefault="009608AB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08AB" w:rsidRPr="00F646ED" w:rsidRDefault="009608AB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9608AB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Объединение и разъединение предметов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9608AB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Различение множеств («один», «много», «мало», «пусто»</w:t>
                  </w:r>
                  <w:r w:rsidR="00EA4B89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Узнавание цифр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9608AB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Представления о форме</w:t>
                  </w:r>
                  <w:r w:rsidR="009608AB" w:rsidRPr="00F646ED">
                    <w:rPr>
                      <w:bCs/>
                      <w:color w:val="000000"/>
                    </w:rPr>
                    <w:t xml:space="preserve"> и величине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7A1CE0" w:rsidP="007A1CE0">
                  <w:pPr>
                    <w:ind w:firstLine="15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Различение круглых и некруглых геометрических тел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7A1CE0" w:rsidP="007A1CE0">
                  <w:pPr>
                    <w:ind w:firstLine="15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Сравнение предметов по величине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7A1CE0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Пространственные представления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7A1CE0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Определение месторасположения предметов в пространстве: близко</w:t>
                  </w:r>
                  <w:r w:rsidR="007A1CE0" w:rsidRPr="00F646ED">
                    <w:rPr>
                      <w:color w:val="000000"/>
                    </w:rPr>
                    <w:t>/</w:t>
                  </w:r>
                  <w:r w:rsidRPr="00F646ED">
                    <w:rPr>
                      <w:color w:val="000000"/>
                    </w:rPr>
                    <w:t>далеко</w:t>
                  </w:r>
                  <w:r w:rsidR="007A1CE0" w:rsidRPr="00F646ED">
                    <w:rPr>
                      <w:color w:val="000000"/>
                    </w:rPr>
                    <w:t>, в</w:t>
                  </w:r>
                  <w:r w:rsidRPr="00F646ED">
                    <w:rPr>
                      <w:color w:val="000000"/>
                    </w:rPr>
                    <w:t>верху</w:t>
                  </w:r>
                  <w:r w:rsidR="007A1CE0" w:rsidRPr="00F646ED">
                    <w:rPr>
                      <w:color w:val="000000"/>
                    </w:rPr>
                    <w:t>/в</w:t>
                  </w:r>
                  <w:r w:rsidRPr="00F646ED">
                    <w:rPr>
                      <w:color w:val="000000"/>
                    </w:rPr>
                    <w:t>низу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7A1CE0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Временные представления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E711C8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1FB9" w:rsidRPr="00F646ED" w:rsidRDefault="00551FB9" w:rsidP="000073D3">
                  <w:pPr>
                    <w:ind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Различение </w:t>
                  </w:r>
                  <w:r w:rsidR="000073D3" w:rsidRPr="00F646ED">
                    <w:rPr>
                      <w:color w:val="000000"/>
                    </w:rPr>
                    <w:t>времён</w:t>
                  </w:r>
                  <w:r w:rsidRPr="00F646ED">
                    <w:rPr>
                      <w:color w:val="000000"/>
                    </w:rPr>
                    <w:t xml:space="preserve"> года</w:t>
                  </w:r>
                  <w:r w:rsidR="000073D3" w:rsidRPr="00F646ED">
                    <w:rPr>
                      <w:color w:val="000000"/>
                    </w:rPr>
                    <w:t>, частей суток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1FB9" w:rsidRPr="00F646ED" w:rsidRDefault="00551FB9" w:rsidP="00551FB9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Окружающий природный мир</w:t>
                  </w: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Животный мир и растительный мир</w:t>
                  </w: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0073D3" w:rsidP="00E711C8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bCs/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Представление о растениях (дерево, куст, трава), фруктах, овощах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0073D3" w:rsidP="000073D3">
                  <w:pPr>
                    <w:pStyle w:val="afc"/>
                    <w:ind w:left="0" w:firstLine="0"/>
                    <w:rPr>
                      <w:bCs/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Объединение в группу «дикие» и «домашние животные»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551FB9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0073D3" w:rsidP="000073D3">
                  <w:pPr>
                    <w:pStyle w:val="afc"/>
                    <w:numPr>
                      <w:ilvl w:val="0"/>
                      <w:numId w:val="14"/>
                    </w:numPr>
                    <w:ind w:left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Представление о  строении животных, птиц (голова, туловище, лапы, рога, хвост, шерсть</w:t>
                  </w:r>
                  <w:r w:rsidR="00261300" w:rsidRPr="00F646ED">
                    <w:rPr>
                      <w:color w:val="000000"/>
                    </w:rPr>
                    <w:t>, клюв, др.</w:t>
                  </w:r>
                  <w:r w:rsidRPr="00F646E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Человек</w:t>
                  </w: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261300" w:rsidP="00261300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 Представление о себе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300" w:rsidRPr="00F646ED" w:rsidRDefault="00261300" w:rsidP="00261300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 Узнавание (различение) мальчика  и девочки по внешнему виду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261300" w:rsidP="00261300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Узнавание (знание назначения) различных частей тела и лица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0073D3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73D3" w:rsidRPr="00F646ED" w:rsidRDefault="00261300" w:rsidP="00261300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Семья. Узнавание (различение) членов семьи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3D3" w:rsidRPr="00F646ED" w:rsidRDefault="000073D3" w:rsidP="000073D3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Искусство</w:t>
                  </w: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lang w:eastAsia="en-US"/>
                    </w:rPr>
                    <w:t>Музыка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Слушание музыки (различение) тихо-громко, весело-грустно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Подражание (подпевание) звукам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jc w:val="left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Движение под музыку (топанье, хлопки, покачивание, др.)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805AF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05AF" w:rsidRPr="00F646ED" w:rsidRDefault="00F805AF" w:rsidP="00F805AF">
                  <w:pPr>
                    <w:ind w:firstLine="0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                                       </w:t>
                  </w:r>
                  <w:r w:rsidRPr="00F646ED">
                    <w:rPr>
                      <w:bCs/>
                      <w:color w:val="000000"/>
                    </w:rPr>
                    <w:t>Изобразительная деятель</w:t>
                  </w:r>
                  <w:r>
                    <w:rPr>
                      <w:bCs/>
                      <w:color w:val="000000"/>
                    </w:rPr>
                    <w:t>н</w:t>
                  </w:r>
                  <w:r w:rsidRPr="00F646ED">
                    <w:rPr>
                      <w:bCs/>
                      <w:color w:val="000000"/>
                    </w:rPr>
                    <w:t>ость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805AF">
                  <w:pPr>
                    <w:pStyle w:val="afc"/>
                    <w:ind w:left="0" w:firstLine="0"/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Аппликация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Сминание бумаги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Отрывание бумаги заданной формы (размера)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Намазывание всей (части) поверхности клеем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Лепка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Разминание пластилина (теста, глины), катание колбаски, шарика, отрывание кусочка от целого, др.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Рисование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Узнавание (различение) материалов и инструментов, используемых для рисования: краски, мелки, карандаши, фломастеры, палитра, мольберт, кисти, ёмкость для воды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Оставление графического следа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EA4B89">
                  <w:pPr>
                    <w:jc w:val="center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Физическая культура. Адаптивная физкультура.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Сгибание (разгибание пальцев)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Передача предметов.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Ползание.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EA4B89" w:rsidRPr="00F646ED" w:rsidTr="00BE7943">
              <w:tc>
                <w:tcPr>
                  <w:tcW w:w="9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4B89" w:rsidRPr="00F646ED" w:rsidRDefault="00EA4B89" w:rsidP="00F646ED">
                  <w:pPr>
                    <w:rPr>
                      <w:color w:val="000000"/>
                    </w:rPr>
                  </w:pPr>
                  <w:r w:rsidRPr="00F646ED">
                    <w:rPr>
                      <w:bCs/>
                      <w:color w:val="000000"/>
                    </w:rPr>
                    <w:t>Коррекционные занятия. Зрительное, слуховое, кинестетическое восприятие</w:t>
                  </w: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Фиксация взгляда на предмете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Соотнесение звука с источником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Различение материалов по температуре (холодный, горячий)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  <w:tr w:rsidR="00F646ED" w:rsidRPr="00F646ED" w:rsidTr="00BE7943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6ED" w:rsidRPr="00F646ED" w:rsidRDefault="00F646ED" w:rsidP="00F646ED">
                  <w:pPr>
                    <w:pStyle w:val="afc"/>
                    <w:ind w:left="0" w:firstLine="0"/>
                    <w:rPr>
                      <w:color w:val="000000"/>
                    </w:rPr>
                  </w:pPr>
                  <w:r w:rsidRPr="00F646ED">
                    <w:rPr>
                      <w:color w:val="000000"/>
                    </w:rPr>
                    <w:t>Действия с предметами (нажимание, сжимание, вынимание, складывание) перекладывание в ёмкость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6ED" w:rsidRPr="00F646ED" w:rsidRDefault="00F646ED" w:rsidP="00F646ED">
                  <w:pPr>
                    <w:rPr>
                      <w:color w:val="000000"/>
                    </w:rPr>
                  </w:pPr>
                </w:p>
              </w:tc>
            </w:tr>
          </w:tbl>
          <w:p w:rsidR="00565581" w:rsidRDefault="00565581" w:rsidP="006C2641">
            <w:pPr>
              <w:tabs>
                <w:tab w:val="left" w:pos="460"/>
              </w:tabs>
              <w:ind w:right="697" w:firstLine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F805AF" w:rsidRPr="00902935" w:rsidRDefault="00F805AF" w:rsidP="00F805AF">
            <w:pPr>
              <w:ind w:firstLine="0"/>
              <w:rPr>
                <w:rFonts w:eastAsia="Calibri"/>
                <w:color w:val="000000"/>
                <w:lang w:eastAsia="en-US"/>
              </w:rPr>
            </w:pPr>
            <w:r w:rsidRPr="00902935">
              <w:rPr>
                <w:rFonts w:eastAsia="Calibri"/>
                <w:color w:val="000000"/>
                <w:lang w:eastAsia="en-US"/>
              </w:rPr>
              <w:t>*Оценка уровня сформированности базовых учебных действий и навыков самообслуживания</w:t>
            </w:r>
          </w:p>
          <w:p w:rsidR="00F805AF" w:rsidRPr="00902935" w:rsidRDefault="00F805AF" w:rsidP="00F805AF">
            <w:pPr>
              <w:shd w:val="clear" w:color="auto" w:fill="FFFFFF"/>
              <w:spacing w:before="120"/>
              <w:ind w:firstLine="284"/>
              <w:jc w:val="left"/>
              <w:rPr>
                <w:rFonts w:eastAsia="Calibri"/>
                <w:color w:val="000000"/>
                <w:lang w:eastAsia="en-US"/>
              </w:rPr>
            </w:pPr>
            <w:r w:rsidRPr="00902935">
              <w:rPr>
                <w:rFonts w:eastAsia="Calibri"/>
                <w:color w:val="000000"/>
                <w:lang w:eastAsia="en-US"/>
              </w:rPr>
              <w:t>0 - действие отсутствует, обучающийся не понимает его смысла, не включается в процесс выполнения вместе с учителем;</w:t>
            </w:r>
          </w:p>
          <w:p w:rsidR="00F805AF" w:rsidRPr="00902935" w:rsidRDefault="00F805AF" w:rsidP="00F805AF">
            <w:pPr>
              <w:tabs>
                <w:tab w:val="left" w:pos="426"/>
              </w:tabs>
              <w:spacing w:after="160" w:line="259" w:lineRule="auto"/>
              <w:ind w:firstLine="284"/>
              <w:contextualSpacing/>
              <w:jc w:val="left"/>
              <w:rPr>
                <w:color w:val="000000"/>
              </w:rPr>
            </w:pPr>
            <w:r w:rsidRPr="00902935">
              <w:rPr>
                <w:color w:val="000000"/>
              </w:rPr>
              <w:t>1 - смысл действия понимает, выполняет действие только с помощью  учителя;</w:t>
            </w:r>
          </w:p>
          <w:p w:rsidR="00F805AF" w:rsidRPr="00902935" w:rsidRDefault="00F805AF" w:rsidP="00F805AF">
            <w:pPr>
              <w:tabs>
                <w:tab w:val="left" w:pos="284"/>
              </w:tabs>
              <w:suppressAutoHyphens/>
              <w:ind w:firstLine="284"/>
              <w:jc w:val="left"/>
              <w:rPr>
                <w:rFonts w:eastAsia="Lucida Sans Unicode"/>
                <w:color w:val="000000"/>
                <w:kern w:val="1"/>
                <w:lang w:eastAsia="en-US" w:bidi="hi-IN"/>
              </w:rPr>
            </w:pPr>
            <w:r w:rsidRPr="00902935">
              <w:rPr>
                <w:rFonts w:eastAsia="Lucida Sans Unicode"/>
                <w:color w:val="000000"/>
                <w:kern w:val="1"/>
                <w:lang w:bidi="hi-IN"/>
              </w:rPr>
              <w:t>2  - способен самостоятельно применять действие, допущенные  ошибки исправляет по замечанию учителя;</w:t>
            </w:r>
          </w:p>
          <w:p w:rsidR="00C902D0" w:rsidRDefault="00F805AF" w:rsidP="00F805AF">
            <w:pPr>
              <w:suppressAutoHyphens/>
              <w:ind w:firstLine="284"/>
              <w:jc w:val="left"/>
              <w:rPr>
                <w:rFonts w:eastAsia="Lucida Sans Unicode"/>
                <w:color w:val="000000"/>
                <w:kern w:val="1"/>
                <w:lang w:bidi="hi-IN"/>
              </w:rPr>
            </w:pPr>
            <w:r w:rsidRPr="00902935">
              <w:rPr>
                <w:rFonts w:eastAsia="Lucida Sans Unicode"/>
                <w:color w:val="000000"/>
                <w:kern w:val="1"/>
                <w:lang w:eastAsia="en-US" w:bidi="hi-IN"/>
              </w:rPr>
              <w:t xml:space="preserve">3 - </w:t>
            </w:r>
            <w:r w:rsidRPr="00902935">
              <w:rPr>
                <w:rFonts w:eastAsia="Lucida Sans Unicode"/>
                <w:color w:val="000000"/>
                <w:kern w:val="1"/>
                <w:lang w:bidi="hi-IN"/>
              </w:rPr>
              <w:t>самостоятельно применяет действие.</w:t>
            </w:r>
          </w:p>
          <w:p w:rsidR="00F805AF" w:rsidRPr="00C902D0" w:rsidRDefault="00F805AF" w:rsidP="008E529E">
            <w:pPr>
              <w:suppressAutoHyphens/>
              <w:ind w:firstLine="284"/>
              <w:jc w:val="left"/>
              <w:rPr>
                <w:rFonts w:eastAsia="Calibri"/>
                <w:lang w:eastAsia="en-US"/>
              </w:rPr>
            </w:pPr>
          </w:p>
        </w:tc>
      </w:tr>
    </w:tbl>
    <w:p w:rsidR="00F805AF" w:rsidRPr="00C902D0" w:rsidRDefault="00F805AF" w:rsidP="008E529E">
      <w:pPr>
        <w:ind w:firstLine="0"/>
        <w:rPr>
          <w:rFonts w:eastAsia="Calibri"/>
          <w:color w:val="000000"/>
          <w:lang w:eastAsia="en-US"/>
        </w:rPr>
      </w:pPr>
    </w:p>
    <w:sectPr w:rsidR="00F805AF" w:rsidRPr="00C902D0" w:rsidSect="00E4483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5" w:rsidRDefault="00FE6935">
      <w:r>
        <w:separator/>
      </w:r>
    </w:p>
  </w:endnote>
  <w:endnote w:type="continuationSeparator" w:id="0">
    <w:p w:rsidR="00FE6935" w:rsidRDefault="00F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5" w:rsidRDefault="00FE6935">
      <w:r>
        <w:separator/>
      </w:r>
    </w:p>
  </w:footnote>
  <w:footnote w:type="continuationSeparator" w:id="0">
    <w:p w:rsidR="00FE6935" w:rsidRDefault="00FE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F1" w:rsidRDefault="001B63F1" w:rsidP="00686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63F1" w:rsidRDefault="001B6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F1" w:rsidRPr="005C7BDB" w:rsidRDefault="001B63F1" w:rsidP="0001719C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5C7BDB">
      <w:rPr>
        <w:rStyle w:val="a9"/>
        <w:sz w:val="28"/>
        <w:szCs w:val="28"/>
      </w:rPr>
      <w:fldChar w:fldCharType="begin"/>
    </w:r>
    <w:r w:rsidRPr="005C7BDB">
      <w:rPr>
        <w:rStyle w:val="a9"/>
        <w:sz w:val="28"/>
        <w:szCs w:val="28"/>
      </w:rPr>
      <w:instrText xml:space="preserve">PAGE  </w:instrText>
    </w:r>
    <w:r w:rsidRPr="005C7BDB">
      <w:rPr>
        <w:rStyle w:val="a9"/>
        <w:sz w:val="28"/>
        <w:szCs w:val="28"/>
      </w:rPr>
      <w:fldChar w:fldCharType="separate"/>
    </w:r>
    <w:r w:rsidR="00B676AB">
      <w:rPr>
        <w:rStyle w:val="a9"/>
        <w:noProof/>
        <w:sz w:val="28"/>
        <w:szCs w:val="28"/>
      </w:rPr>
      <w:t>22</w:t>
    </w:r>
    <w:r w:rsidRPr="005C7BDB">
      <w:rPr>
        <w:rStyle w:val="a9"/>
        <w:sz w:val="28"/>
        <w:szCs w:val="28"/>
      </w:rPr>
      <w:fldChar w:fldCharType="end"/>
    </w:r>
  </w:p>
  <w:p w:rsidR="001B63F1" w:rsidRDefault="001B6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31"/>
    <w:multiLevelType w:val="hybridMultilevel"/>
    <w:tmpl w:val="818AFB7C"/>
    <w:lvl w:ilvl="0" w:tplc="61D0D16A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09900DE0"/>
    <w:multiLevelType w:val="hybridMultilevel"/>
    <w:tmpl w:val="784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3E97"/>
    <w:multiLevelType w:val="multilevel"/>
    <w:tmpl w:val="308A6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0B19DD"/>
    <w:multiLevelType w:val="hybridMultilevel"/>
    <w:tmpl w:val="58F2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2876"/>
    <w:multiLevelType w:val="hybridMultilevel"/>
    <w:tmpl w:val="C852A668"/>
    <w:lvl w:ilvl="0" w:tplc="5A5848F6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5" w15:restartNumberingAfterBreak="0">
    <w:nsid w:val="17C6364E"/>
    <w:multiLevelType w:val="hybridMultilevel"/>
    <w:tmpl w:val="08FCEE46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16AE"/>
    <w:multiLevelType w:val="hybridMultilevel"/>
    <w:tmpl w:val="34D2ACF6"/>
    <w:lvl w:ilvl="0" w:tplc="D1462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407B"/>
    <w:multiLevelType w:val="hybridMultilevel"/>
    <w:tmpl w:val="C6344B74"/>
    <w:lvl w:ilvl="0" w:tplc="1C9E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E6112"/>
    <w:multiLevelType w:val="hybridMultilevel"/>
    <w:tmpl w:val="093ED79C"/>
    <w:lvl w:ilvl="0" w:tplc="79A4F002">
      <w:start w:val="1"/>
      <w:numFmt w:val="decimal"/>
      <w:lvlText w:val="%1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14059"/>
    <w:multiLevelType w:val="hybridMultilevel"/>
    <w:tmpl w:val="95A66C36"/>
    <w:lvl w:ilvl="0" w:tplc="5A584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53626"/>
    <w:multiLevelType w:val="hybridMultilevel"/>
    <w:tmpl w:val="AB1845AA"/>
    <w:lvl w:ilvl="0" w:tplc="DDA6B59E">
      <w:start w:val="1"/>
      <w:numFmt w:val="decimal"/>
      <w:lvlText w:val="%1-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441486"/>
    <w:multiLevelType w:val="hybridMultilevel"/>
    <w:tmpl w:val="3D1CCA48"/>
    <w:lvl w:ilvl="0" w:tplc="5DA6108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5638F9"/>
    <w:multiLevelType w:val="hybridMultilevel"/>
    <w:tmpl w:val="9AD66CC4"/>
    <w:lvl w:ilvl="0" w:tplc="5A584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AA9"/>
    <w:multiLevelType w:val="hybridMultilevel"/>
    <w:tmpl w:val="DB08479C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7D8E"/>
    <w:multiLevelType w:val="multilevel"/>
    <w:tmpl w:val="F2E62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E07E4"/>
    <w:multiLevelType w:val="hybridMultilevel"/>
    <w:tmpl w:val="4AF2750C"/>
    <w:lvl w:ilvl="0" w:tplc="57885D2E">
      <w:start w:val="1"/>
      <w:numFmt w:val="decimal"/>
      <w:lvlText w:val="%1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37558C"/>
    <w:multiLevelType w:val="multilevel"/>
    <w:tmpl w:val="5F4E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A084B"/>
    <w:multiLevelType w:val="hybridMultilevel"/>
    <w:tmpl w:val="4FC825AE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F24AC116">
      <w:start w:val="1"/>
      <w:numFmt w:val="decimal"/>
      <w:lvlText w:val="%2."/>
      <w:lvlJc w:val="left"/>
      <w:pPr>
        <w:tabs>
          <w:tab w:val="num" w:pos="4678"/>
        </w:tabs>
        <w:ind w:left="467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8" w15:restartNumberingAfterBreak="0">
    <w:nsid w:val="43751B6E"/>
    <w:multiLevelType w:val="hybridMultilevel"/>
    <w:tmpl w:val="39C24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C2C68"/>
    <w:multiLevelType w:val="hybridMultilevel"/>
    <w:tmpl w:val="61F0D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52234"/>
    <w:multiLevelType w:val="hybridMultilevel"/>
    <w:tmpl w:val="BDF84930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F1B13"/>
    <w:multiLevelType w:val="hybridMultilevel"/>
    <w:tmpl w:val="43463E58"/>
    <w:lvl w:ilvl="0" w:tplc="3D5C7D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973DA"/>
    <w:multiLevelType w:val="hybridMultilevel"/>
    <w:tmpl w:val="A114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776E2"/>
    <w:multiLevelType w:val="hybridMultilevel"/>
    <w:tmpl w:val="668C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C76BC"/>
    <w:multiLevelType w:val="multilevel"/>
    <w:tmpl w:val="C5E68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9A6184"/>
    <w:multiLevelType w:val="hybridMultilevel"/>
    <w:tmpl w:val="7782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54087"/>
    <w:multiLevelType w:val="hybridMultilevel"/>
    <w:tmpl w:val="7E028A88"/>
    <w:lvl w:ilvl="0" w:tplc="5A5848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94E7A"/>
    <w:multiLevelType w:val="hybridMultilevel"/>
    <w:tmpl w:val="B7408DA0"/>
    <w:lvl w:ilvl="0" w:tplc="5DA6108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36B0"/>
    <w:multiLevelType w:val="hybridMultilevel"/>
    <w:tmpl w:val="6F4C12D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22A2F"/>
    <w:multiLevelType w:val="multilevel"/>
    <w:tmpl w:val="05362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8"/>
  </w:num>
  <w:num w:numId="5">
    <w:abstractNumId w:val="25"/>
  </w:num>
  <w:num w:numId="6">
    <w:abstractNumId w:val="17"/>
  </w:num>
  <w:num w:numId="7">
    <w:abstractNumId w:val="7"/>
  </w:num>
  <w:num w:numId="8">
    <w:abstractNumId w:val="16"/>
  </w:num>
  <w:num w:numId="9">
    <w:abstractNumId w:val="14"/>
  </w:num>
  <w:num w:numId="10">
    <w:abstractNumId w:val="24"/>
  </w:num>
  <w:num w:numId="11">
    <w:abstractNumId w:val="29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8"/>
  </w:num>
  <w:num w:numId="20">
    <w:abstractNumId w:val="5"/>
  </w:num>
  <w:num w:numId="21">
    <w:abstractNumId w:val="13"/>
  </w:num>
  <w:num w:numId="22">
    <w:abstractNumId w:val="20"/>
  </w:num>
  <w:num w:numId="23">
    <w:abstractNumId w:val="19"/>
  </w:num>
  <w:num w:numId="24">
    <w:abstractNumId w:val="8"/>
  </w:num>
  <w:num w:numId="25">
    <w:abstractNumId w:val="15"/>
  </w:num>
  <w:num w:numId="26">
    <w:abstractNumId w:val="1"/>
  </w:num>
  <w:num w:numId="27">
    <w:abstractNumId w:val="11"/>
  </w:num>
  <w:num w:numId="28">
    <w:abstractNumId w:val="21"/>
  </w:num>
  <w:num w:numId="29">
    <w:abstractNumId w:val="0"/>
  </w:num>
  <w:num w:numId="30">
    <w:abstractNumId w:val="27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7"/>
    <w:rsid w:val="00001601"/>
    <w:rsid w:val="00002BF9"/>
    <w:rsid w:val="0000373A"/>
    <w:rsid w:val="000073D3"/>
    <w:rsid w:val="00007C7E"/>
    <w:rsid w:val="000105B7"/>
    <w:rsid w:val="00012886"/>
    <w:rsid w:val="00014131"/>
    <w:rsid w:val="00014165"/>
    <w:rsid w:val="00014964"/>
    <w:rsid w:val="0001509A"/>
    <w:rsid w:val="000162BC"/>
    <w:rsid w:val="0001719C"/>
    <w:rsid w:val="000203A8"/>
    <w:rsid w:val="000223C4"/>
    <w:rsid w:val="000224AE"/>
    <w:rsid w:val="00022F22"/>
    <w:rsid w:val="00023142"/>
    <w:rsid w:val="00023341"/>
    <w:rsid w:val="00023A09"/>
    <w:rsid w:val="000240C3"/>
    <w:rsid w:val="00024357"/>
    <w:rsid w:val="000259B5"/>
    <w:rsid w:val="0002616F"/>
    <w:rsid w:val="0002655F"/>
    <w:rsid w:val="00026C48"/>
    <w:rsid w:val="0003254D"/>
    <w:rsid w:val="00033A79"/>
    <w:rsid w:val="00034036"/>
    <w:rsid w:val="00034250"/>
    <w:rsid w:val="00035559"/>
    <w:rsid w:val="00036152"/>
    <w:rsid w:val="000405A0"/>
    <w:rsid w:val="00040AB9"/>
    <w:rsid w:val="00041040"/>
    <w:rsid w:val="0004197C"/>
    <w:rsid w:val="00041AE7"/>
    <w:rsid w:val="00043A4C"/>
    <w:rsid w:val="00044779"/>
    <w:rsid w:val="0004495D"/>
    <w:rsid w:val="000456E3"/>
    <w:rsid w:val="00046002"/>
    <w:rsid w:val="00047BD5"/>
    <w:rsid w:val="000504DF"/>
    <w:rsid w:val="000508CD"/>
    <w:rsid w:val="000515E1"/>
    <w:rsid w:val="00051B0A"/>
    <w:rsid w:val="00052C09"/>
    <w:rsid w:val="00053BA6"/>
    <w:rsid w:val="0005451A"/>
    <w:rsid w:val="00054AEB"/>
    <w:rsid w:val="00056DD6"/>
    <w:rsid w:val="00061442"/>
    <w:rsid w:val="00062112"/>
    <w:rsid w:val="00062981"/>
    <w:rsid w:val="00062FFC"/>
    <w:rsid w:val="00063B63"/>
    <w:rsid w:val="00064440"/>
    <w:rsid w:val="00064E3C"/>
    <w:rsid w:val="00065520"/>
    <w:rsid w:val="00065A8D"/>
    <w:rsid w:val="00065B35"/>
    <w:rsid w:val="000661D0"/>
    <w:rsid w:val="000664BF"/>
    <w:rsid w:val="000666AA"/>
    <w:rsid w:val="00067C75"/>
    <w:rsid w:val="000716EE"/>
    <w:rsid w:val="00072A09"/>
    <w:rsid w:val="00073778"/>
    <w:rsid w:val="000746A6"/>
    <w:rsid w:val="00074C09"/>
    <w:rsid w:val="00074DB9"/>
    <w:rsid w:val="00077082"/>
    <w:rsid w:val="000803DB"/>
    <w:rsid w:val="000814ED"/>
    <w:rsid w:val="000816E4"/>
    <w:rsid w:val="00082AC9"/>
    <w:rsid w:val="00083360"/>
    <w:rsid w:val="00083496"/>
    <w:rsid w:val="0008781E"/>
    <w:rsid w:val="00087ED0"/>
    <w:rsid w:val="000910B4"/>
    <w:rsid w:val="0009302E"/>
    <w:rsid w:val="00093A8B"/>
    <w:rsid w:val="00094F70"/>
    <w:rsid w:val="00096209"/>
    <w:rsid w:val="000A0C0F"/>
    <w:rsid w:val="000A123B"/>
    <w:rsid w:val="000A1332"/>
    <w:rsid w:val="000A1F87"/>
    <w:rsid w:val="000A21D4"/>
    <w:rsid w:val="000A287C"/>
    <w:rsid w:val="000A42EE"/>
    <w:rsid w:val="000A4AA2"/>
    <w:rsid w:val="000A5F9D"/>
    <w:rsid w:val="000A718C"/>
    <w:rsid w:val="000B2439"/>
    <w:rsid w:val="000B2E83"/>
    <w:rsid w:val="000B3BFC"/>
    <w:rsid w:val="000B6FA5"/>
    <w:rsid w:val="000B7D53"/>
    <w:rsid w:val="000C157E"/>
    <w:rsid w:val="000C2A92"/>
    <w:rsid w:val="000C2D3B"/>
    <w:rsid w:val="000C49EB"/>
    <w:rsid w:val="000C4A00"/>
    <w:rsid w:val="000C5206"/>
    <w:rsid w:val="000C5479"/>
    <w:rsid w:val="000C5BF4"/>
    <w:rsid w:val="000D03FF"/>
    <w:rsid w:val="000D1794"/>
    <w:rsid w:val="000D2A03"/>
    <w:rsid w:val="000D35E3"/>
    <w:rsid w:val="000D36E1"/>
    <w:rsid w:val="000D477B"/>
    <w:rsid w:val="000D4E63"/>
    <w:rsid w:val="000D53EF"/>
    <w:rsid w:val="000D6B51"/>
    <w:rsid w:val="000D6E9F"/>
    <w:rsid w:val="000E04E4"/>
    <w:rsid w:val="000E051B"/>
    <w:rsid w:val="000E068D"/>
    <w:rsid w:val="000E0727"/>
    <w:rsid w:val="000E0A38"/>
    <w:rsid w:val="000E0B3E"/>
    <w:rsid w:val="000E1616"/>
    <w:rsid w:val="000E1AA3"/>
    <w:rsid w:val="000E2058"/>
    <w:rsid w:val="000E20DF"/>
    <w:rsid w:val="000E2997"/>
    <w:rsid w:val="000E3D28"/>
    <w:rsid w:val="000E49B7"/>
    <w:rsid w:val="000E5028"/>
    <w:rsid w:val="000E5202"/>
    <w:rsid w:val="000E618D"/>
    <w:rsid w:val="000E74C0"/>
    <w:rsid w:val="000F0AAC"/>
    <w:rsid w:val="000F23E3"/>
    <w:rsid w:val="000F2547"/>
    <w:rsid w:val="000F2728"/>
    <w:rsid w:val="000F2FCB"/>
    <w:rsid w:val="000F31AA"/>
    <w:rsid w:val="000F3258"/>
    <w:rsid w:val="000F39D1"/>
    <w:rsid w:val="000F4478"/>
    <w:rsid w:val="000F4ACE"/>
    <w:rsid w:val="000F62FB"/>
    <w:rsid w:val="000F6DF4"/>
    <w:rsid w:val="000F74B5"/>
    <w:rsid w:val="00100585"/>
    <w:rsid w:val="00101243"/>
    <w:rsid w:val="00101767"/>
    <w:rsid w:val="00102946"/>
    <w:rsid w:val="00102AD2"/>
    <w:rsid w:val="00102F06"/>
    <w:rsid w:val="001037B0"/>
    <w:rsid w:val="0010399B"/>
    <w:rsid w:val="00103FA4"/>
    <w:rsid w:val="001052B1"/>
    <w:rsid w:val="001055AC"/>
    <w:rsid w:val="0010580D"/>
    <w:rsid w:val="00106358"/>
    <w:rsid w:val="0010659F"/>
    <w:rsid w:val="00110A9F"/>
    <w:rsid w:val="0011124D"/>
    <w:rsid w:val="00111D73"/>
    <w:rsid w:val="001124F1"/>
    <w:rsid w:val="001126B9"/>
    <w:rsid w:val="001130DC"/>
    <w:rsid w:val="00114869"/>
    <w:rsid w:val="00114F90"/>
    <w:rsid w:val="00115083"/>
    <w:rsid w:val="00115893"/>
    <w:rsid w:val="00115B1B"/>
    <w:rsid w:val="001170FE"/>
    <w:rsid w:val="00117943"/>
    <w:rsid w:val="00117FB1"/>
    <w:rsid w:val="00122A14"/>
    <w:rsid w:val="00123FE7"/>
    <w:rsid w:val="00124335"/>
    <w:rsid w:val="0012479C"/>
    <w:rsid w:val="0012580E"/>
    <w:rsid w:val="00126368"/>
    <w:rsid w:val="00126471"/>
    <w:rsid w:val="00127FE7"/>
    <w:rsid w:val="00130DFA"/>
    <w:rsid w:val="00131A23"/>
    <w:rsid w:val="00132513"/>
    <w:rsid w:val="00133EC8"/>
    <w:rsid w:val="001341AD"/>
    <w:rsid w:val="001353A4"/>
    <w:rsid w:val="00135FD4"/>
    <w:rsid w:val="001408B6"/>
    <w:rsid w:val="00142862"/>
    <w:rsid w:val="00142BE8"/>
    <w:rsid w:val="00143099"/>
    <w:rsid w:val="00143425"/>
    <w:rsid w:val="00146C83"/>
    <w:rsid w:val="001504D9"/>
    <w:rsid w:val="001521D6"/>
    <w:rsid w:val="001533CA"/>
    <w:rsid w:val="001535AF"/>
    <w:rsid w:val="0015362D"/>
    <w:rsid w:val="0015693A"/>
    <w:rsid w:val="00156AF1"/>
    <w:rsid w:val="00156D0C"/>
    <w:rsid w:val="0015727D"/>
    <w:rsid w:val="00157E84"/>
    <w:rsid w:val="001604EB"/>
    <w:rsid w:val="001607BC"/>
    <w:rsid w:val="00161698"/>
    <w:rsid w:val="001617CB"/>
    <w:rsid w:val="00161D7F"/>
    <w:rsid w:val="00162C5E"/>
    <w:rsid w:val="00163D4C"/>
    <w:rsid w:val="0016432F"/>
    <w:rsid w:val="001679A8"/>
    <w:rsid w:val="00167E72"/>
    <w:rsid w:val="00170134"/>
    <w:rsid w:val="00171E4A"/>
    <w:rsid w:val="00172B17"/>
    <w:rsid w:val="00174247"/>
    <w:rsid w:val="00180233"/>
    <w:rsid w:val="00180882"/>
    <w:rsid w:val="0018103E"/>
    <w:rsid w:val="00183475"/>
    <w:rsid w:val="00185108"/>
    <w:rsid w:val="0018616C"/>
    <w:rsid w:val="00187171"/>
    <w:rsid w:val="00190212"/>
    <w:rsid w:val="00190BE8"/>
    <w:rsid w:val="001939E2"/>
    <w:rsid w:val="0019674C"/>
    <w:rsid w:val="00197987"/>
    <w:rsid w:val="001A03F8"/>
    <w:rsid w:val="001A0B3F"/>
    <w:rsid w:val="001A16A8"/>
    <w:rsid w:val="001A1D20"/>
    <w:rsid w:val="001A281C"/>
    <w:rsid w:val="001A3595"/>
    <w:rsid w:val="001A4FB7"/>
    <w:rsid w:val="001A4FF8"/>
    <w:rsid w:val="001A52D8"/>
    <w:rsid w:val="001A5E7A"/>
    <w:rsid w:val="001A61B1"/>
    <w:rsid w:val="001A66D3"/>
    <w:rsid w:val="001B0DA9"/>
    <w:rsid w:val="001B16AF"/>
    <w:rsid w:val="001B4117"/>
    <w:rsid w:val="001B628D"/>
    <w:rsid w:val="001B63F1"/>
    <w:rsid w:val="001B7A69"/>
    <w:rsid w:val="001C064E"/>
    <w:rsid w:val="001C0AA3"/>
    <w:rsid w:val="001C2488"/>
    <w:rsid w:val="001C2A2B"/>
    <w:rsid w:val="001C31F4"/>
    <w:rsid w:val="001C38A4"/>
    <w:rsid w:val="001C564C"/>
    <w:rsid w:val="001C5FF4"/>
    <w:rsid w:val="001C75E9"/>
    <w:rsid w:val="001D11E0"/>
    <w:rsid w:val="001D1382"/>
    <w:rsid w:val="001D1D84"/>
    <w:rsid w:val="001D3D3C"/>
    <w:rsid w:val="001D71A2"/>
    <w:rsid w:val="001E2489"/>
    <w:rsid w:val="001E3250"/>
    <w:rsid w:val="001E3A98"/>
    <w:rsid w:val="001E4910"/>
    <w:rsid w:val="001E4AE7"/>
    <w:rsid w:val="001E4C83"/>
    <w:rsid w:val="001E4F32"/>
    <w:rsid w:val="001E567C"/>
    <w:rsid w:val="001E68EB"/>
    <w:rsid w:val="001E7FEF"/>
    <w:rsid w:val="001F1102"/>
    <w:rsid w:val="001F1616"/>
    <w:rsid w:val="001F206C"/>
    <w:rsid w:val="001F329F"/>
    <w:rsid w:val="001F4945"/>
    <w:rsid w:val="001F5180"/>
    <w:rsid w:val="001F5BD4"/>
    <w:rsid w:val="001F7044"/>
    <w:rsid w:val="001F754A"/>
    <w:rsid w:val="00200F36"/>
    <w:rsid w:val="0020159E"/>
    <w:rsid w:val="00201A2F"/>
    <w:rsid w:val="0020326C"/>
    <w:rsid w:val="0020489C"/>
    <w:rsid w:val="00204C83"/>
    <w:rsid w:val="002053BF"/>
    <w:rsid w:val="0020573E"/>
    <w:rsid w:val="002064B0"/>
    <w:rsid w:val="00211C4F"/>
    <w:rsid w:val="00211FFD"/>
    <w:rsid w:val="00214B7E"/>
    <w:rsid w:val="002153A9"/>
    <w:rsid w:val="00216F3D"/>
    <w:rsid w:val="002209D3"/>
    <w:rsid w:val="00221977"/>
    <w:rsid w:val="00221E12"/>
    <w:rsid w:val="00221EBC"/>
    <w:rsid w:val="00222DDD"/>
    <w:rsid w:val="00222E51"/>
    <w:rsid w:val="0022390D"/>
    <w:rsid w:val="00224446"/>
    <w:rsid w:val="00224E77"/>
    <w:rsid w:val="00225A58"/>
    <w:rsid w:val="00225AD3"/>
    <w:rsid w:val="00226AE1"/>
    <w:rsid w:val="00226FD9"/>
    <w:rsid w:val="002307DB"/>
    <w:rsid w:val="00234622"/>
    <w:rsid w:val="00234EBD"/>
    <w:rsid w:val="00234FAE"/>
    <w:rsid w:val="00235553"/>
    <w:rsid w:val="00235790"/>
    <w:rsid w:val="002365CD"/>
    <w:rsid w:val="00236860"/>
    <w:rsid w:val="002402BF"/>
    <w:rsid w:val="002418C7"/>
    <w:rsid w:val="00241C0E"/>
    <w:rsid w:val="002420C1"/>
    <w:rsid w:val="002428CC"/>
    <w:rsid w:val="0024357E"/>
    <w:rsid w:val="00243E8F"/>
    <w:rsid w:val="0024627B"/>
    <w:rsid w:val="00246CEC"/>
    <w:rsid w:val="0025145F"/>
    <w:rsid w:val="00251750"/>
    <w:rsid w:val="00252E3F"/>
    <w:rsid w:val="0025426E"/>
    <w:rsid w:val="0025466E"/>
    <w:rsid w:val="00256161"/>
    <w:rsid w:val="002563A7"/>
    <w:rsid w:val="00256A1C"/>
    <w:rsid w:val="00256FD4"/>
    <w:rsid w:val="00261300"/>
    <w:rsid w:val="00262B58"/>
    <w:rsid w:val="00262BC1"/>
    <w:rsid w:val="00262E4D"/>
    <w:rsid w:val="002631C4"/>
    <w:rsid w:val="002644E8"/>
    <w:rsid w:val="00264D1F"/>
    <w:rsid w:val="002653F2"/>
    <w:rsid w:val="0026587B"/>
    <w:rsid w:val="00265F47"/>
    <w:rsid w:val="0026615C"/>
    <w:rsid w:val="002709FD"/>
    <w:rsid w:val="00272F2F"/>
    <w:rsid w:val="0027468C"/>
    <w:rsid w:val="0027545B"/>
    <w:rsid w:val="00276701"/>
    <w:rsid w:val="00277990"/>
    <w:rsid w:val="00277F98"/>
    <w:rsid w:val="0028121A"/>
    <w:rsid w:val="00281796"/>
    <w:rsid w:val="00281A97"/>
    <w:rsid w:val="0028299F"/>
    <w:rsid w:val="0028315D"/>
    <w:rsid w:val="00283F9D"/>
    <w:rsid w:val="00285E8C"/>
    <w:rsid w:val="00286E9F"/>
    <w:rsid w:val="0028750E"/>
    <w:rsid w:val="002922AF"/>
    <w:rsid w:val="00292A32"/>
    <w:rsid w:val="00293420"/>
    <w:rsid w:val="002939C1"/>
    <w:rsid w:val="002941C2"/>
    <w:rsid w:val="0029536C"/>
    <w:rsid w:val="002955A3"/>
    <w:rsid w:val="002971D0"/>
    <w:rsid w:val="002974EE"/>
    <w:rsid w:val="002A0284"/>
    <w:rsid w:val="002A0411"/>
    <w:rsid w:val="002A067E"/>
    <w:rsid w:val="002A29F8"/>
    <w:rsid w:val="002A2B98"/>
    <w:rsid w:val="002A4E8E"/>
    <w:rsid w:val="002B05C9"/>
    <w:rsid w:val="002B0860"/>
    <w:rsid w:val="002B15D1"/>
    <w:rsid w:val="002B2099"/>
    <w:rsid w:val="002B2434"/>
    <w:rsid w:val="002B2D29"/>
    <w:rsid w:val="002B47C7"/>
    <w:rsid w:val="002B4B20"/>
    <w:rsid w:val="002B4E2C"/>
    <w:rsid w:val="002B5E65"/>
    <w:rsid w:val="002B5EF3"/>
    <w:rsid w:val="002B778E"/>
    <w:rsid w:val="002B77F8"/>
    <w:rsid w:val="002C02E2"/>
    <w:rsid w:val="002C1A71"/>
    <w:rsid w:val="002C2890"/>
    <w:rsid w:val="002C3109"/>
    <w:rsid w:val="002C333A"/>
    <w:rsid w:val="002C3926"/>
    <w:rsid w:val="002C547C"/>
    <w:rsid w:val="002C598B"/>
    <w:rsid w:val="002D0FD7"/>
    <w:rsid w:val="002D14BB"/>
    <w:rsid w:val="002D1A33"/>
    <w:rsid w:val="002E0113"/>
    <w:rsid w:val="002E08A1"/>
    <w:rsid w:val="002E56ED"/>
    <w:rsid w:val="002E5DE2"/>
    <w:rsid w:val="002E77E0"/>
    <w:rsid w:val="002F13B7"/>
    <w:rsid w:val="002F1401"/>
    <w:rsid w:val="002F1B70"/>
    <w:rsid w:val="002F3475"/>
    <w:rsid w:val="002F4F12"/>
    <w:rsid w:val="002F4FBF"/>
    <w:rsid w:val="002F5F5C"/>
    <w:rsid w:val="00301D1F"/>
    <w:rsid w:val="0030506A"/>
    <w:rsid w:val="00305C6E"/>
    <w:rsid w:val="00305E02"/>
    <w:rsid w:val="00307E21"/>
    <w:rsid w:val="00310FD6"/>
    <w:rsid w:val="00311606"/>
    <w:rsid w:val="003122B2"/>
    <w:rsid w:val="00312C39"/>
    <w:rsid w:val="00312F99"/>
    <w:rsid w:val="00313C14"/>
    <w:rsid w:val="0031404B"/>
    <w:rsid w:val="00316084"/>
    <w:rsid w:val="00317310"/>
    <w:rsid w:val="00317B5E"/>
    <w:rsid w:val="003226A5"/>
    <w:rsid w:val="00323B7B"/>
    <w:rsid w:val="00324892"/>
    <w:rsid w:val="003250D9"/>
    <w:rsid w:val="00326E73"/>
    <w:rsid w:val="00326F86"/>
    <w:rsid w:val="00332C78"/>
    <w:rsid w:val="00333B4B"/>
    <w:rsid w:val="00335C37"/>
    <w:rsid w:val="00335DA7"/>
    <w:rsid w:val="0033720A"/>
    <w:rsid w:val="00340B00"/>
    <w:rsid w:val="00341029"/>
    <w:rsid w:val="00342041"/>
    <w:rsid w:val="00343780"/>
    <w:rsid w:val="00344A51"/>
    <w:rsid w:val="00344C7F"/>
    <w:rsid w:val="00345C69"/>
    <w:rsid w:val="00346E51"/>
    <w:rsid w:val="00346F96"/>
    <w:rsid w:val="003472FE"/>
    <w:rsid w:val="0035102D"/>
    <w:rsid w:val="00351A9B"/>
    <w:rsid w:val="00352CA8"/>
    <w:rsid w:val="003534F3"/>
    <w:rsid w:val="00354DB7"/>
    <w:rsid w:val="00355791"/>
    <w:rsid w:val="00355D6F"/>
    <w:rsid w:val="00357B21"/>
    <w:rsid w:val="00360095"/>
    <w:rsid w:val="0036013B"/>
    <w:rsid w:val="003606AD"/>
    <w:rsid w:val="00362CBC"/>
    <w:rsid w:val="00362F99"/>
    <w:rsid w:val="00364311"/>
    <w:rsid w:val="0036552D"/>
    <w:rsid w:val="003658AC"/>
    <w:rsid w:val="00367092"/>
    <w:rsid w:val="00370342"/>
    <w:rsid w:val="00371407"/>
    <w:rsid w:val="003714BA"/>
    <w:rsid w:val="00372E8A"/>
    <w:rsid w:val="0037394C"/>
    <w:rsid w:val="00374040"/>
    <w:rsid w:val="00374C25"/>
    <w:rsid w:val="00374DE8"/>
    <w:rsid w:val="0037598B"/>
    <w:rsid w:val="003774E7"/>
    <w:rsid w:val="003801AC"/>
    <w:rsid w:val="00383717"/>
    <w:rsid w:val="00383ACB"/>
    <w:rsid w:val="00384165"/>
    <w:rsid w:val="0038433C"/>
    <w:rsid w:val="003843B2"/>
    <w:rsid w:val="003849C0"/>
    <w:rsid w:val="003851B2"/>
    <w:rsid w:val="00387F5B"/>
    <w:rsid w:val="00390AA6"/>
    <w:rsid w:val="00391A8E"/>
    <w:rsid w:val="00393160"/>
    <w:rsid w:val="003935EF"/>
    <w:rsid w:val="003936F1"/>
    <w:rsid w:val="00393816"/>
    <w:rsid w:val="00394518"/>
    <w:rsid w:val="00394684"/>
    <w:rsid w:val="00394D5C"/>
    <w:rsid w:val="00394FFB"/>
    <w:rsid w:val="0039553D"/>
    <w:rsid w:val="00395CA5"/>
    <w:rsid w:val="003967BB"/>
    <w:rsid w:val="00397C19"/>
    <w:rsid w:val="00397EFC"/>
    <w:rsid w:val="003A0C65"/>
    <w:rsid w:val="003A1B4D"/>
    <w:rsid w:val="003A1C1C"/>
    <w:rsid w:val="003A2D3A"/>
    <w:rsid w:val="003A30BB"/>
    <w:rsid w:val="003A3CCA"/>
    <w:rsid w:val="003B0DB9"/>
    <w:rsid w:val="003B19F3"/>
    <w:rsid w:val="003B2024"/>
    <w:rsid w:val="003B22CA"/>
    <w:rsid w:val="003B3B69"/>
    <w:rsid w:val="003B4B99"/>
    <w:rsid w:val="003B4BCD"/>
    <w:rsid w:val="003B539A"/>
    <w:rsid w:val="003B5DE7"/>
    <w:rsid w:val="003B72FC"/>
    <w:rsid w:val="003B7AE2"/>
    <w:rsid w:val="003B7BF4"/>
    <w:rsid w:val="003B7FC5"/>
    <w:rsid w:val="003C002F"/>
    <w:rsid w:val="003C1688"/>
    <w:rsid w:val="003C3607"/>
    <w:rsid w:val="003C390B"/>
    <w:rsid w:val="003C3C08"/>
    <w:rsid w:val="003C4070"/>
    <w:rsid w:val="003C494C"/>
    <w:rsid w:val="003C4DDD"/>
    <w:rsid w:val="003C58E7"/>
    <w:rsid w:val="003C60BB"/>
    <w:rsid w:val="003C7A4B"/>
    <w:rsid w:val="003D003F"/>
    <w:rsid w:val="003D01FE"/>
    <w:rsid w:val="003D04A7"/>
    <w:rsid w:val="003D0B23"/>
    <w:rsid w:val="003D313E"/>
    <w:rsid w:val="003D385A"/>
    <w:rsid w:val="003D3E9E"/>
    <w:rsid w:val="003D4B59"/>
    <w:rsid w:val="003D7EB3"/>
    <w:rsid w:val="003E35C2"/>
    <w:rsid w:val="003E5ACD"/>
    <w:rsid w:val="003E5C47"/>
    <w:rsid w:val="003E6352"/>
    <w:rsid w:val="003E7491"/>
    <w:rsid w:val="003E7641"/>
    <w:rsid w:val="003F11ED"/>
    <w:rsid w:val="003F1BC3"/>
    <w:rsid w:val="003F1C11"/>
    <w:rsid w:val="003F219A"/>
    <w:rsid w:val="003F3E23"/>
    <w:rsid w:val="003F40B7"/>
    <w:rsid w:val="003F4AF4"/>
    <w:rsid w:val="003F5638"/>
    <w:rsid w:val="003F5A77"/>
    <w:rsid w:val="003F6773"/>
    <w:rsid w:val="003F6E30"/>
    <w:rsid w:val="003F724F"/>
    <w:rsid w:val="003F7970"/>
    <w:rsid w:val="00400987"/>
    <w:rsid w:val="004013AC"/>
    <w:rsid w:val="004015AE"/>
    <w:rsid w:val="00402B7F"/>
    <w:rsid w:val="004032DD"/>
    <w:rsid w:val="004042D8"/>
    <w:rsid w:val="0040461E"/>
    <w:rsid w:val="004047E2"/>
    <w:rsid w:val="004049D4"/>
    <w:rsid w:val="0040574C"/>
    <w:rsid w:val="00405A73"/>
    <w:rsid w:val="00411127"/>
    <w:rsid w:val="00411235"/>
    <w:rsid w:val="00412877"/>
    <w:rsid w:val="004141C0"/>
    <w:rsid w:val="00415AA8"/>
    <w:rsid w:val="004160D1"/>
    <w:rsid w:val="00416E1D"/>
    <w:rsid w:val="004172EE"/>
    <w:rsid w:val="00420093"/>
    <w:rsid w:val="00421050"/>
    <w:rsid w:val="0042452F"/>
    <w:rsid w:val="00427C37"/>
    <w:rsid w:val="00427F5B"/>
    <w:rsid w:val="004333E6"/>
    <w:rsid w:val="004340ED"/>
    <w:rsid w:val="00440199"/>
    <w:rsid w:val="00441AA4"/>
    <w:rsid w:val="00441D6C"/>
    <w:rsid w:val="00442737"/>
    <w:rsid w:val="00443178"/>
    <w:rsid w:val="0044336E"/>
    <w:rsid w:val="00444BB9"/>
    <w:rsid w:val="004462A4"/>
    <w:rsid w:val="00446367"/>
    <w:rsid w:val="00446D55"/>
    <w:rsid w:val="004518A4"/>
    <w:rsid w:val="00451B86"/>
    <w:rsid w:val="00451DD0"/>
    <w:rsid w:val="004528B6"/>
    <w:rsid w:val="00452CDA"/>
    <w:rsid w:val="00453E02"/>
    <w:rsid w:val="004555D2"/>
    <w:rsid w:val="004565C9"/>
    <w:rsid w:val="004614E6"/>
    <w:rsid w:val="0046225C"/>
    <w:rsid w:val="00463DF4"/>
    <w:rsid w:val="00464F5C"/>
    <w:rsid w:val="00466206"/>
    <w:rsid w:val="00466541"/>
    <w:rsid w:val="00467511"/>
    <w:rsid w:val="004678FC"/>
    <w:rsid w:val="004710EA"/>
    <w:rsid w:val="00471939"/>
    <w:rsid w:val="00471D94"/>
    <w:rsid w:val="00472369"/>
    <w:rsid w:val="00472D91"/>
    <w:rsid w:val="004750F3"/>
    <w:rsid w:val="00475BCF"/>
    <w:rsid w:val="00475E0C"/>
    <w:rsid w:val="00482DB6"/>
    <w:rsid w:val="00483074"/>
    <w:rsid w:val="0048313C"/>
    <w:rsid w:val="004836FC"/>
    <w:rsid w:val="00485C9D"/>
    <w:rsid w:val="0048734B"/>
    <w:rsid w:val="00487482"/>
    <w:rsid w:val="00491878"/>
    <w:rsid w:val="0049314F"/>
    <w:rsid w:val="00493D9A"/>
    <w:rsid w:val="00494019"/>
    <w:rsid w:val="00494082"/>
    <w:rsid w:val="00495211"/>
    <w:rsid w:val="00495B37"/>
    <w:rsid w:val="00496D01"/>
    <w:rsid w:val="004976F8"/>
    <w:rsid w:val="0049770A"/>
    <w:rsid w:val="004A00E5"/>
    <w:rsid w:val="004A2D0D"/>
    <w:rsid w:val="004A39D4"/>
    <w:rsid w:val="004A5D27"/>
    <w:rsid w:val="004A7143"/>
    <w:rsid w:val="004A72E2"/>
    <w:rsid w:val="004A7EA8"/>
    <w:rsid w:val="004B27E2"/>
    <w:rsid w:val="004B2870"/>
    <w:rsid w:val="004B35C4"/>
    <w:rsid w:val="004B38FD"/>
    <w:rsid w:val="004B3D2D"/>
    <w:rsid w:val="004B3D2E"/>
    <w:rsid w:val="004B40E9"/>
    <w:rsid w:val="004B50DB"/>
    <w:rsid w:val="004B544A"/>
    <w:rsid w:val="004B5522"/>
    <w:rsid w:val="004B6B8E"/>
    <w:rsid w:val="004B6C67"/>
    <w:rsid w:val="004B762D"/>
    <w:rsid w:val="004C0556"/>
    <w:rsid w:val="004C0F38"/>
    <w:rsid w:val="004C20C1"/>
    <w:rsid w:val="004C27E8"/>
    <w:rsid w:val="004C2CA5"/>
    <w:rsid w:val="004C3127"/>
    <w:rsid w:val="004C3FB3"/>
    <w:rsid w:val="004C48B6"/>
    <w:rsid w:val="004C53C8"/>
    <w:rsid w:val="004C5CBD"/>
    <w:rsid w:val="004C5D5C"/>
    <w:rsid w:val="004C7066"/>
    <w:rsid w:val="004D0265"/>
    <w:rsid w:val="004D0526"/>
    <w:rsid w:val="004D0CCC"/>
    <w:rsid w:val="004D1178"/>
    <w:rsid w:val="004D1394"/>
    <w:rsid w:val="004D15F1"/>
    <w:rsid w:val="004D196E"/>
    <w:rsid w:val="004D20A1"/>
    <w:rsid w:val="004D212D"/>
    <w:rsid w:val="004D2154"/>
    <w:rsid w:val="004D257A"/>
    <w:rsid w:val="004D2803"/>
    <w:rsid w:val="004D3090"/>
    <w:rsid w:val="004D3166"/>
    <w:rsid w:val="004D3474"/>
    <w:rsid w:val="004D37CC"/>
    <w:rsid w:val="004D6DA8"/>
    <w:rsid w:val="004D7ABC"/>
    <w:rsid w:val="004E1B9B"/>
    <w:rsid w:val="004E292C"/>
    <w:rsid w:val="004E2C76"/>
    <w:rsid w:val="004E310F"/>
    <w:rsid w:val="004E3939"/>
    <w:rsid w:val="004E7330"/>
    <w:rsid w:val="004E7DA4"/>
    <w:rsid w:val="004F0818"/>
    <w:rsid w:val="004F104B"/>
    <w:rsid w:val="004F313F"/>
    <w:rsid w:val="004F3D04"/>
    <w:rsid w:val="004F437F"/>
    <w:rsid w:val="004F4FCD"/>
    <w:rsid w:val="004F5599"/>
    <w:rsid w:val="004F5ED7"/>
    <w:rsid w:val="004F5F15"/>
    <w:rsid w:val="004F6DB5"/>
    <w:rsid w:val="00500BAF"/>
    <w:rsid w:val="00501598"/>
    <w:rsid w:val="0050206F"/>
    <w:rsid w:val="00505654"/>
    <w:rsid w:val="005056C9"/>
    <w:rsid w:val="00507980"/>
    <w:rsid w:val="00510F40"/>
    <w:rsid w:val="005122F3"/>
    <w:rsid w:val="00513C44"/>
    <w:rsid w:val="0051420D"/>
    <w:rsid w:val="00515394"/>
    <w:rsid w:val="00515D99"/>
    <w:rsid w:val="00516239"/>
    <w:rsid w:val="005178C5"/>
    <w:rsid w:val="00517D8E"/>
    <w:rsid w:val="0052056E"/>
    <w:rsid w:val="00520AB1"/>
    <w:rsid w:val="00520DF2"/>
    <w:rsid w:val="005220C9"/>
    <w:rsid w:val="00523D10"/>
    <w:rsid w:val="00524ABA"/>
    <w:rsid w:val="00525BDF"/>
    <w:rsid w:val="00526098"/>
    <w:rsid w:val="005262A5"/>
    <w:rsid w:val="005267CC"/>
    <w:rsid w:val="00526E95"/>
    <w:rsid w:val="00530934"/>
    <w:rsid w:val="00530E8B"/>
    <w:rsid w:val="00531999"/>
    <w:rsid w:val="00531A0A"/>
    <w:rsid w:val="00531EB1"/>
    <w:rsid w:val="005333F7"/>
    <w:rsid w:val="00533968"/>
    <w:rsid w:val="00533CD6"/>
    <w:rsid w:val="00534E79"/>
    <w:rsid w:val="0053506D"/>
    <w:rsid w:val="0053514B"/>
    <w:rsid w:val="005424F9"/>
    <w:rsid w:val="005427F3"/>
    <w:rsid w:val="005437C2"/>
    <w:rsid w:val="005445BF"/>
    <w:rsid w:val="0054631B"/>
    <w:rsid w:val="005473A9"/>
    <w:rsid w:val="00547DFE"/>
    <w:rsid w:val="00551FB9"/>
    <w:rsid w:val="00552138"/>
    <w:rsid w:val="00552677"/>
    <w:rsid w:val="00552EF4"/>
    <w:rsid w:val="005541C6"/>
    <w:rsid w:val="00556F5A"/>
    <w:rsid w:val="00557AC3"/>
    <w:rsid w:val="00557FFB"/>
    <w:rsid w:val="00560BC2"/>
    <w:rsid w:val="00561022"/>
    <w:rsid w:val="005630E9"/>
    <w:rsid w:val="00565581"/>
    <w:rsid w:val="00566832"/>
    <w:rsid w:val="00570FB0"/>
    <w:rsid w:val="005711C0"/>
    <w:rsid w:val="0057168A"/>
    <w:rsid w:val="005725D3"/>
    <w:rsid w:val="00572A61"/>
    <w:rsid w:val="00573056"/>
    <w:rsid w:val="00574216"/>
    <w:rsid w:val="00574B53"/>
    <w:rsid w:val="00575725"/>
    <w:rsid w:val="00575F68"/>
    <w:rsid w:val="00577239"/>
    <w:rsid w:val="005775EE"/>
    <w:rsid w:val="00581072"/>
    <w:rsid w:val="005813E4"/>
    <w:rsid w:val="00581654"/>
    <w:rsid w:val="00582D06"/>
    <w:rsid w:val="00583248"/>
    <w:rsid w:val="00584008"/>
    <w:rsid w:val="005845DA"/>
    <w:rsid w:val="00585548"/>
    <w:rsid w:val="005867D1"/>
    <w:rsid w:val="00587943"/>
    <w:rsid w:val="00590946"/>
    <w:rsid w:val="005912D8"/>
    <w:rsid w:val="00591765"/>
    <w:rsid w:val="00592AC4"/>
    <w:rsid w:val="00594DCB"/>
    <w:rsid w:val="0059521E"/>
    <w:rsid w:val="005956E7"/>
    <w:rsid w:val="00596C13"/>
    <w:rsid w:val="00597537"/>
    <w:rsid w:val="005A0297"/>
    <w:rsid w:val="005A0950"/>
    <w:rsid w:val="005A207A"/>
    <w:rsid w:val="005A2896"/>
    <w:rsid w:val="005A2CFF"/>
    <w:rsid w:val="005A2EC4"/>
    <w:rsid w:val="005A32AC"/>
    <w:rsid w:val="005A43CC"/>
    <w:rsid w:val="005A48EC"/>
    <w:rsid w:val="005A547A"/>
    <w:rsid w:val="005A5636"/>
    <w:rsid w:val="005A79B3"/>
    <w:rsid w:val="005A7D7D"/>
    <w:rsid w:val="005A7DE6"/>
    <w:rsid w:val="005B0449"/>
    <w:rsid w:val="005B044E"/>
    <w:rsid w:val="005B16D4"/>
    <w:rsid w:val="005B2DF8"/>
    <w:rsid w:val="005B4B6C"/>
    <w:rsid w:val="005B5955"/>
    <w:rsid w:val="005B5C26"/>
    <w:rsid w:val="005B71FE"/>
    <w:rsid w:val="005B79DC"/>
    <w:rsid w:val="005C146A"/>
    <w:rsid w:val="005C3197"/>
    <w:rsid w:val="005C78C9"/>
    <w:rsid w:val="005C7BDB"/>
    <w:rsid w:val="005D295C"/>
    <w:rsid w:val="005D2BEA"/>
    <w:rsid w:val="005D3835"/>
    <w:rsid w:val="005D6A95"/>
    <w:rsid w:val="005D6BF0"/>
    <w:rsid w:val="005E02A6"/>
    <w:rsid w:val="005E04AA"/>
    <w:rsid w:val="005E0DFA"/>
    <w:rsid w:val="005E11E1"/>
    <w:rsid w:val="005E146D"/>
    <w:rsid w:val="005E16BB"/>
    <w:rsid w:val="005E19A1"/>
    <w:rsid w:val="005E2098"/>
    <w:rsid w:val="005E34A4"/>
    <w:rsid w:val="005E4E29"/>
    <w:rsid w:val="005E50FE"/>
    <w:rsid w:val="005E61E3"/>
    <w:rsid w:val="005F0CF7"/>
    <w:rsid w:val="005F0F03"/>
    <w:rsid w:val="005F1A17"/>
    <w:rsid w:val="005F1D27"/>
    <w:rsid w:val="005F3595"/>
    <w:rsid w:val="005F37B2"/>
    <w:rsid w:val="005F4004"/>
    <w:rsid w:val="005F61B4"/>
    <w:rsid w:val="005F649F"/>
    <w:rsid w:val="00602254"/>
    <w:rsid w:val="00603D6F"/>
    <w:rsid w:val="00604D57"/>
    <w:rsid w:val="00605885"/>
    <w:rsid w:val="00605FB7"/>
    <w:rsid w:val="006061AE"/>
    <w:rsid w:val="00606AB8"/>
    <w:rsid w:val="00606CD8"/>
    <w:rsid w:val="0060796C"/>
    <w:rsid w:val="00607A65"/>
    <w:rsid w:val="00607C75"/>
    <w:rsid w:val="0061153F"/>
    <w:rsid w:val="0061283D"/>
    <w:rsid w:val="0061552F"/>
    <w:rsid w:val="00615985"/>
    <w:rsid w:val="006165DB"/>
    <w:rsid w:val="00617935"/>
    <w:rsid w:val="00621369"/>
    <w:rsid w:val="00621433"/>
    <w:rsid w:val="0062311A"/>
    <w:rsid w:val="00623C51"/>
    <w:rsid w:val="006250FF"/>
    <w:rsid w:val="00625D56"/>
    <w:rsid w:val="0062655B"/>
    <w:rsid w:val="00626DAF"/>
    <w:rsid w:val="00633551"/>
    <w:rsid w:val="00634218"/>
    <w:rsid w:val="00635EE2"/>
    <w:rsid w:val="0063705F"/>
    <w:rsid w:val="006371FD"/>
    <w:rsid w:val="00637FF7"/>
    <w:rsid w:val="00640070"/>
    <w:rsid w:val="00641AC4"/>
    <w:rsid w:val="006422C7"/>
    <w:rsid w:val="00642342"/>
    <w:rsid w:val="00643143"/>
    <w:rsid w:val="006442E6"/>
    <w:rsid w:val="00645AF9"/>
    <w:rsid w:val="0064606B"/>
    <w:rsid w:val="006468DD"/>
    <w:rsid w:val="00646F90"/>
    <w:rsid w:val="00647D3E"/>
    <w:rsid w:val="00651990"/>
    <w:rsid w:val="00653765"/>
    <w:rsid w:val="0065627B"/>
    <w:rsid w:val="00657B15"/>
    <w:rsid w:val="00660749"/>
    <w:rsid w:val="00666017"/>
    <w:rsid w:val="00666A71"/>
    <w:rsid w:val="00667164"/>
    <w:rsid w:val="00667F93"/>
    <w:rsid w:val="0067084C"/>
    <w:rsid w:val="00670D04"/>
    <w:rsid w:val="006722A9"/>
    <w:rsid w:val="006734F8"/>
    <w:rsid w:val="006749DC"/>
    <w:rsid w:val="00674EB3"/>
    <w:rsid w:val="006751C7"/>
    <w:rsid w:val="00676A58"/>
    <w:rsid w:val="006862B4"/>
    <w:rsid w:val="006866F5"/>
    <w:rsid w:val="00686D4B"/>
    <w:rsid w:val="00687321"/>
    <w:rsid w:val="0068750E"/>
    <w:rsid w:val="00687BFD"/>
    <w:rsid w:val="006907AC"/>
    <w:rsid w:val="00690DC2"/>
    <w:rsid w:val="006941E4"/>
    <w:rsid w:val="0069431E"/>
    <w:rsid w:val="00694E0A"/>
    <w:rsid w:val="00694F13"/>
    <w:rsid w:val="00695C4B"/>
    <w:rsid w:val="00696592"/>
    <w:rsid w:val="00697FA2"/>
    <w:rsid w:val="006A0F5B"/>
    <w:rsid w:val="006A1655"/>
    <w:rsid w:val="006A1C7C"/>
    <w:rsid w:val="006A39F5"/>
    <w:rsid w:val="006A3E51"/>
    <w:rsid w:val="006A40B0"/>
    <w:rsid w:val="006A4C46"/>
    <w:rsid w:val="006A4CAD"/>
    <w:rsid w:val="006A5323"/>
    <w:rsid w:val="006A53C7"/>
    <w:rsid w:val="006A61E0"/>
    <w:rsid w:val="006A7393"/>
    <w:rsid w:val="006A7518"/>
    <w:rsid w:val="006B063B"/>
    <w:rsid w:val="006B08B8"/>
    <w:rsid w:val="006B1419"/>
    <w:rsid w:val="006B1C63"/>
    <w:rsid w:val="006B1F76"/>
    <w:rsid w:val="006B2054"/>
    <w:rsid w:val="006B26E0"/>
    <w:rsid w:val="006B2742"/>
    <w:rsid w:val="006B451F"/>
    <w:rsid w:val="006B46C3"/>
    <w:rsid w:val="006B4E74"/>
    <w:rsid w:val="006B51ED"/>
    <w:rsid w:val="006B54AB"/>
    <w:rsid w:val="006B564B"/>
    <w:rsid w:val="006B5E97"/>
    <w:rsid w:val="006B6350"/>
    <w:rsid w:val="006B7339"/>
    <w:rsid w:val="006B7D4E"/>
    <w:rsid w:val="006C109C"/>
    <w:rsid w:val="006C1DF1"/>
    <w:rsid w:val="006C2641"/>
    <w:rsid w:val="006C4B24"/>
    <w:rsid w:val="006C79E4"/>
    <w:rsid w:val="006C7C8D"/>
    <w:rsid w:val="006C7D80"/>
    <w:rsid w:val="006D0B8E"/>
    <w:rsid w:val="006D1F5F"/>
    <w:rsid w:val="006D22CA"/>
    <w:rsid w:val="006D3376"/>
    <w:rsid w:val="006D3662"/>
    <w:rsid w:val="006D41C7"/>
    <w:rsid w:val="006D486F"/>
    <w:rsid w:val="006D4CBA"/>
    <w:rsid w:val="006D628E"/>
    <w:rsid w:val="006D62EF"/>
    <w:rsid w:val="006D6D4A"/>
    <w:rsid w:val="006D7D95"/>
    <w:rsid w:val="006E0297"/>
    <w:rsid w:val="006E1FAE"/>
    <w:rsid w:val="006E2C57"/>
    <w:rsid w:val="006E4028"/>
    <w:rsid w:val="006E48E8"/>
    <w:rsid w:val="006E51DA"/>
    <w:rsid w:val="006E6079"/>
    <w:rsid w:val="006E6502"/>
    <w:rsid w:val="006E7FD1"/>
    <w:rsid w:val="006F0D2D"/>
    <w:rsid w:val="006F1622"/>
    <w:rsid w:val="006F2722"/>
    <w:rsid w:val="006F34FD"/>
    <w:rsid w:val="006F5372"/>
    <w:rsid w:val="006F5690"/>
    <w:rsid w:val="006F5F42"/>
    <w:rsid w:val="006F62AA"/>
    <w:rsid w:val="006F7528"/>
    <w:rsid w:val="0070130E"/>
    <w:rsid w:val="00701C37"/>
    <w:rsid w:val="00702BED"/>
    <w:rsid w:val="00703970"/>
    <w:rsid w:val="00703C1C"/>
    <w:rsid w:val="0070542C"/>
    <w:rsid w:val="00706205"/>
    <w:rsid w:val="007074C6"/>
    <w:rsid w:val="0071028F"/>
    <w:rsid w:val="007114A2"/>
    <w:rsid w:val="00711FBC"/>
    <w:rsid w:val="007138D3"/>
    <w:rsid w:val="00714570"/>
    <w:rsid w:val="00715484"/>
    <w:rsid w:val="007159BF"/>
    <w:rsid w:val="0072289A"/>
    <w:rsid w:val="00723223"/>
    <w:rsid w:val="0072409E"/>
    <w:rsid w:val="007241CF"/>
    <w:rsid w:val="0072429F"/>
    <w:rsid w:val="0072620F"/>
    <w:rsid w:val="00727F0B"/>
    <w:rsid w:val="00727FA6"/>
    <w:rsid w:val="0073019D"/>
    <w:rsid w:val="00733EA9"/>
    <w:rsid w:val="00736A24"/>
    <w:rsid w:val="00737641"/>
    <w:rsid w:val="00737B74"/>
    <w:rsid w:val="00743ABD"/>
    <w:rsid w:val="0074580E"/>
    <w:rsid w:val="0074659C"/>
    <w:rsid w:val="00746C47"/>
    <w:rsid w:val="00747F7E"/>
    <w:rsid w:val="00751030"/>
    <w:rsid w:val="007525A0"/>
    <w:rsid w:val="0075320A"/>
    <w:rsid w:val="0075449A"/>
    <w:rsid w:val="00754DF2"/>
    <w:rsid w:val="0075606D"/>
    <w:rsid w:val="0075655F"/>
    <w:rsid w:val="00756766"/>
    <w:rsid w:val="007570A0"/>
    <w:rsid w:val="00757666"/>
    <w:rsid w:val="007579C4"/>
    <w:rsid w:val="00760D59"/>
    <w:rsid w:val="007624C7"/>
    <w:rsid w:val="00762639"/>
    <w:rsid w:val="00762779"/>
    <w:rsid w:val="00764140"/>
    <w:rsid w:val="00764EE7"/>
    <w:rsid w:val="007652DE"/>
    <w:rsid w:val="00765CBE"/>
    <w:rsid w:val="00765D39"/>
    <w:rsid w:val="007669BA"/>
    <w:rsid w:val="00767292"/>
    <w:rsid w:val="007709F3"/>
    <w:rsid w:val="007712F3"/>
    <w:rsid w:val="0077319E"/>
    <w:rsid w:val="00773DB5"/>
    <w:rsid w:val="0077494B"/>
    <w:rsid w:val="00775ACA"/>
    <w:rsid w:val="00775F09"/>
    <w:rsid w:val="007766EA"/>
    <w:rsid w:val="00776FD2"/>
    <w:rsid w:val="00780768"/>
    <w:rsid w:val="00780E93"/>
    <w:rsid w:val="00783700"/>
    <w:rsid w:val="0078555B"/>
    <w:rsid w:val="00785E2D"/>
    <w:rsid w:val="00787710"/>
    <w:rsid w:val="00787894"/>
    <w:rsid w:val="0079015F"/>
    <w:rsid w:val="00790F6A"/>
    <w:rsid w:val="00791E4C"/>
    <w:rsid w:val="007933E8"/>
    <w:rsid w:val="00793B83"/>
    <w:rsid w:val="00794544"/>
    <w:rsid w:val="00794BBF"/>
    <w:rsid w:val="007957DF"/>
    <w:rsid w:val="00796044"/>
    <w:rsid w:val="00796831"/>
    <w:rsid w:val="007A024F"/>
    <w:rsid w:val="007A03EB"/>
    <w:rsid w:val="007A0A16"/>
    <w:rsid w:val="007A1CE0"/>
    <w:rsid w:val="007A2DD1"/>
    <w:rsid w:val="007A3A18"/>
    <w:rsid w:val="007A3A30"/>
    <w:rsid w:val="007A3E88"/>
    <w:rsid w:val="007A464A"/>
    <w:rsid w:val="007A5864"/>
    <w:rsid w:val="007A6903"/>
    <w:rsid w:val="007A7D76"/>
    <w:rsid w:val="007B0666"/>
    <w:rsid w:val="007B0901"/>
    <w:rsid w:val="007B3149"/>
    <w:rsid w:val="007B3D38"/>
    <w:rsid w:val="007B6D74"/>
    <w:rsid w:val="007C1911"/>
    <w:rsid w:val="007C1E90"/>
    <w:rsid w:val="007C2DAE"/>
    <w:rsid w:val="007C46F4"/>
    <w:rsid w:val="007C4AD5"/>
    <w:rsid w:val="007C4C40"/>
    <w:rsid w:val="007C5E5C"/>
    <w:rsid w:val="007C616B"/>
    <w:rsid w:val="007C61ED"/>
    <w:rsid w:val="007C7423"/>
    <w:rsid w:val="007D105F"/>
    <w:rsid w:val="007D124B"/>
    <w:rsid w:val="007D1598"/>
    <w:rsid w:val="007D2027"/>
    <w:rsid w:val="007D660F"/>
    <w:rsid w:val="007D6840"/>
    <w:rsid w:val="007D7A95"/>
    <w:rsid w:val="007D7ACD"/>
    <w:rsid w:val="007E0C5C"/>
    <w:rsid w:val="007E10DB"/>
    <w:rsid w:val="007E1292"/>
    <w:rsid w:val="007E15F2"/>
    <w:rsid w:val="007E162C"/>
    <w:rsid w:val="007E2EAB"/>
    <w:rsid w:val="007E5302"/>
    <w:rsid w:val="007E5381"/>
    <w:rsid w:val="007E5AF3"/>
    <w:rsid w:val="007E61B3"/>
    <w:rsid w:val="007F1082"/>
    <w:rsid w:val="007F1256"/>
    <w:rsid w:val="007F4C85"/>
    <w:rsid w:val="007F53D3"/>
    <w:rsid w:val="007F5C29"/>
    <w:rsid w:val="007F61ED"/>
    <w:rsid w:val="007F6B38"/>
    <w:rsid w:val="007F7ED7"/>
    <w:rsid w:val="00802282"/>
    <w:rsid w:val="008031C2"/>
    <w:rsid w:val="00805E58"/>
    <w:rsid w:val="00806CEC"/>
    <w:rsid w:val="00807DA5"/>
    <w:rsid w:val="00807F33"/>
    <w:rsid w:val="00807F78"/>
    <w:rsid w:val="00810FC2"/>
    <w:rsid w:val="00812807"/>
    <w:rsid w:val="00812871"/>
    <w:rsid w:val="00813C3C"/>
    <w:rsid w:val="008141DF"/>
    <w:rsid w:val="008146A9"/>
    <w:rsid w:val="00815852"/>
    <w:rsid w:val="008162C2"/>
    <w:rsid w:val="00816F52"/>
    <w:rsid w:val="00821AC7"/>
    <w:rsid w:val="00822FAD"/>
    <w:rsid w:val="00823F36"/>
    <w:rsid w:val="008246BE"/>
    <w:rsid w:val="0082569A"/>
    <w:rsid w:val="008259A4"/>
    <w:rsid w:val="00825EA6"/>
    <w:rsid w:val="00826701"/>
    <w:rsid w:val="008272ED"/>
    <w:rsid w:val="00827F15"/>
    <w:rsid w:val="00830038"/>
    <w:rsid w:val="0083012F"/>
    <w:rsid w:val="00831E87"/>
    <w:rsid w:val="00834BBC"/>
    <w:rsid w:val="00835475"/>
    <w:rsid w:val="00835A08"/>
    <w:rsid w:val="00835B33"/>
    <w:rsid w:val="008362AE"/>
    <w:rsid w:val="0083726F"/>
    <w:rsid w:val="008417BA"/>
    <w:rsid w:val="008417F2"/>
    <w:rsid w:val="00843A14"/>
    <w:rsid w:val="00844151"/>
    <w:rsid w:val="00844F6C"/>
    <w:rsid w:val="008456AA"/>
    <w:rsid w:val="00845DD8"/>
    <w:rsid w:val="00847C9D"/>
    <w:rsid w:val="0085137D"/>
    <w:rsid w:val="008519D1"/>
    <w:rsid w:val="00853D6B"/>
    <w:rsid w:val="00854AA4"/>
    <w:rsid w:val="00854DBE"/>
    <w:rsid w:val="00854E42"/>
    <w:rsid w:val="008563E5"/>
    <w:rsid w:val="00856D19"/>
    <w:rsid w:val="008570BA"/>
    <w:rsid w:val="008571D6"/>
    <w:rsid w:val="00857406"/>
    <w:rsid w:val="0085745D"/>
    <w:rsid w:val="0086099E"/>
    <w:rsid w:val="00862F72"/>
    <w:rsid w:val="00863277"/>
    <w:rsid w:val="00863584"/>
    <w:rsid w:val="00863A85"/>
    <w:rsid w:val="00864973"/>
    <w:rsid w:val="00865D3C"/>
    <w:rsid w:val="008665DC"/>
    <w:rsid w:val="00866DD3"/>
    <w:rsid w:val="00867F16"/>
    <w:rsid w:val="0087198D"/>
    <w:rsid w:val="00873F82"/>
    <w:rsid w:val="008741DB"/>
    <w:rsid w:val="00883CDD"/>
    <w:rsid w:val="008850A5"/>
    <w:rsid w:val="0088536A"/>
    <w:rsid w:val="00885ABD"/>
    <w:rsid w:val="00890E44"/>
    <w:rsid w:val="00891F5D"/>
    <w:rsid w:val="0089215C"/>
    <w:rsid w:val="00892688"/>
    <w:rsid w:val="008928D2"/>
    <w:rsid w:val="0089318C"/>
    <w:rsid w:val="00893537"/>
    <w:rsid w:val="00893A53"/>
    <w:rsid w:val="008961FF"/>
    <w:rsid w:val="008A0646"/>
    <w:rsid w:val="008A421F"/>
    <w:rsid w:val="008A6046"/>
    <w:rsid w:val="008A7360"/>
    <w:rsid w:val="008A7CC9"/>
    <w:rsid w:val="008A7DAB"/>
    <w:rsid w:val="008B0188"/>
    <w:rsid w:val="008B0CA6"/>
    <w:rsid w:val="008B10D4"/>
    <w:rsid w:val="008B1186"/>
    <w:rsid w:val="008B232D"/>
    <w:rsid w:val="008B291B"/>
    <w:rsid w:val="008B3953"/>
    <w:rsid w:val="008B41AF"/>
    <w:rsid w:val="008B438A"/>
    <w:rsid w:val="008B4612"/>
    <w:rsid w:val="008B5589"/>
    <w:rsid w:val="008B63FA"/>
    <w:rsid w:val="008C13A1"/>
    <w:rsid w:val="008C194E"/>
    <w:rsid w:val="008C1A46"/>
    <w:rsid w:val="008C2B74"/>
    <w:rsid w:val="008C3572"/>
    <w:rsid w:val="008C6066"/>
    <w:rsid w:val="008C7CF3"/>
    <w:rsid w:val="008D2CB7"/>
    <w:rsid w:val="008D4AC4"/>
    <w:rsid w:val="008D51F5"/>
    <w:rsid w:val="008D782A"/>
    <w:rsid w:val="008E15A8"/>
    <w:rsid w:val="008E1A5F"/>
    <w:rsid w:val="008E1AFC"/>
    <w:rsid w:val="008E1B11"/>
    <w:rsid w:val="008E1D30"/>
    <w:rsid w:val="008E3BC0"/>
    <w:rsid w:val="008E45B5"/>
    <w:rsid w:val="008E4850"/>
    <w:rsid w:val="008E4A47"/>
    <w:rsid w:val="008E529E"/>
    <w:rsid w:val="008E57A2"/>
    <w:rsid w:val="008E589E"/>
    <w:rsid w:val="008E650B"/>
    <w:rsid w:val="008F0C53"/>
    <w:rsid w:val="008F1347"/>
    <w:rsid w:val="008F332E"/>
    <w:rsid w:val="008F39EB"/>
    <w:rsid w:val="008F4739"/>
    <w:rsid w:val="008F4F87"/>
    <w:rsid w:val="008F4FC8"/>
    <w:rsid w:val="008F65BA"/>
    <w:rsid w:val="008F7299"/>
    <w:rsid w:val="008F7B5E"/>
    <w:rsid w:val="00900B2D"/>
    <w:rsid w:val="0090209D"/>
    <w:rsid w:val="00902712"/>
    <w:rsid w:val="0090281F"/>
    <w:rsid w:val="00902935"/>
    <w:rsid w:val="00903C8D"/>
    <w:rsid w:val="0090442E"/>
    <w:rsid w:val="00904660"/>
    <w:rsid w:val="00911AAD"/>
    <w:rsid w:val="00912806"/>
    <w:rsid w:val="009129FF"/>
    <w:rsid w:val="00912A5A"/>
    <w:rsid w:val="0091356F"/>
    <w:rsid w:val="00914E34"/>
    <w:rsid w:val="0091542F"/>
    <w:rsid w:val="009159ED"/>
    <w:rsid w:val="00917294"/>
    <w:rsid w:val="0091776C"/>
    <w:rsid w:val="00917C16"/>
    <w:rsid w:val="00917D89"/>
    <w:rsid w:val="0092020A"/>
    <w:rsid w:val="009202EA"/>
    <w:rsid w:val="009206E6"/>
    <w:rsid w:val="00920B3A"/>
    <w:rsid w:val="00922925"/>
    <w:rsid w:val="00922AD7"/>
    <w:rsid w:val="00922DB5"/>
    <w:rsid w:val="00922EF7"/>
    <w:rsid w:val="009273BC"/>
    <w:rsid w:val="009276CB"/>
    <w:rsid w:val="009276E2"/>
    <w:rsid w:val="00930AB8"/>
    <w:rsid w:val="0093263F"/>
    <w:rsid w:val="00932A4B"/>
    <w:rsid w:val="00933AA0"/>
    <w:rsid w:val="00933B37"/>
    <w:rsid w:val="00934AC9"/>
    <w:rsid w:val="00934E45"/>
    <w:rsid w:val="00934E4C"/>
    <w:rsid w:val="009358F1"/>
    <w:rsid w:val="00936775"/>
    <w:rsid w:val="009374A9"/>
    <w:rsid w:val="009375A7"/>
    <w:rsid w:val="00937788"/>
    <w:rsid w:val="00940033"/>
    <w:rsid w:val="00940E78"/>
    <w:rsid w:val="00940FB0"/>
    <w:rsid w:val="0094191C"/>
    <w:rsid w:val="0094337F"/>
    <w:rsid w:val="0094346A"/>
    <w:rsid w:val="009436DB"/>
    <w:rsid w:val="00944ADB"/>
    <w:rsid w:val="00945FD5"/>
    <w:rsid w:val="00947B35"/>
    <w:rsid w:val="00947E2B"/>
    <w:rsid w:val="009503AB"/>
    <w:rsid w:val="009503C1"/>
    <w:rsid w:val="0095064F"/>
    <w:rsid w:val="00954902"/>
    <w:rsid w:val="00955255"/>
    <w:rsid w:val="009608AB"/>
    <w:rsid w:val="009609D2"/>
    <w:rsid w:val="00960E2E"/>
    <w:rsid w:val="00961A0C"/>
    <w:rsid w:val="00962635"/>
    <w:rsid w:val="00962D18"/>
    <w:rsid w:val="00963C8F"/>
    <w:rsid w:val="00963DC3"/>
    <w:rsid w:val="00964580"/>
    <w:rsid w:val="00965804"/>
    <w:rsid w:val="009659C1"/>
    <w:rsid w:val="009665D1"/>
    <w:rsid w:val="00967107"/>
    <w:rsid w:val="00967CEA"/>
    <w:rsid w:val="009702B0"/>
    <w:rsid w:val="0097041B"/>
    <w:rsid w:val="00970CF0"/>
    <w:rsid w:val="00970EA2"/>
    <w:rsid w:val="00971006"/>
    <w:rsid w:val="00971CB7"/>
    <w:rsid w:val="0097270C"/>
    <w:rsid w:val="00974413"/>
    <w:rsid w:val="00974467"/>
    <w:rsid w:val="0097635A"/>
    <w:rsid w:val="00977C64"/>
    <w:rsid w:val="00980166"/>
    <w:rsid w:val="00980570"/>
    <w:rsid w:val="00981B70"/>
    <w:rsid w:val="0098453C"/>
    <w:rsid w:val="009847DC"/>
    <w:rsid w:val="0098596B"/>
    <w:rsid w:val="00985D76"/>
    <w:rsid w:val="00986FEE"/>
    <w:rsid w:val="009879F4"/>
    <w:rsid w:val="00987C3D"/>
    <w:rsid w:val="00992232"/>
    <w:rsid w:val="00992304"/>
    <w:rsid w:val="00992CEC"/>
    <w:rsid w:val="009931FB"/>
    <w:rsid w:val="009936F2"/>
    <w:rsid w:val="00995EA1"/>
    <w:rsid w:val="0099793A"/>
    <w:rsid w:val="009A1142"/>
    <w:rsid w:val="009A561F"/>
    <w:rsid w:val="009A5F53"/>
    <w:rsid w:val="009B2B7B"/>
    <w:rsid w:val="009B5792"/>
    <w:rsid w:val="009B5EDA"/>
    <w:rsid w:val="009C01C0"/>
    <w:rsid w:val="009C06BD"/>
    <w:rsid w:val="009C3697"/>
    <w:rsid w:val="009C45CA"/>
    <w:rsid w:val="009C5419"/>
    <w:rsid w:val="009C5B84"/>
    <w:rsid w:val="009C6410"/>
    <w:rsid w:val="009C6CD4"/>
    <w:rsid w:val="009C6DD2"/>
    <w:rsid w:val="009C723C"/>
    <w:rsid w:val="009C7994"/>
    <w:rsid w:val="009C7C42"/>
    <w:rsid w:val="009D0515"/>
    <w:rsid w:val="009D1821"/>
    <w:rsid w:val="009D19B6"/>
    <w:rsid w:val="009D1BAB"/>
    <w:rsid w:val="009D379E"/>
    <w:rsid w:val="009D3E33"/>
    <w:rsid w:val="009D4113"/>
    <w:rsid w:val="009D5DB6"/>
    <w:rsid w:val="009D69F2"/>
    <w:rsid w:val="009E0470"/>
    <w:rsid w:val="009E1932"/>
    <w:rsid w:val="009E2986"/>
    <w:rsid w:val="009E2B20"/>
    <w:rsid w:val="009E43AC"/>
    <w:rsid w:val="009E56B7"/>
    <w:rsid w:val="009E7BD1"/>
    <w:rsid w:val="009E7CB8"/>
    <w:rsid w:val="009F0B8D"/>
    <w:rsid w:val="009F0FA3"/>
    <w:rsid w:val="009F1518"/>
    <w:rsid w:val="009F1730"/>
    <w:rsid w:val="009F342C"/>
    <w:rsid w:val="009F4809"/>
    <w:rsid w:val="009F5326"/>
    <w:rsid w:val="009F6BBF"/>
    <w:rsid w:val="009F6BCA"/>
    <w:rsid w:val="009F7A15"/>
    <w:rsid w:val="00A00E29"/>
    <w:rsid w:val="00A00F64"/>
    <w:rsid w:val="00A031EE"/>
    <w:rsid w:val="00A03C3A"/>
    <w:rsid w:val="00A0485E"/>
    <w:rsid w:val="00A05FB0"/>
    <w:rsid w:val="00A07AD5"/>
    <w:rsid w:val="00A11193"/>
    <w:rsid w:val="00A11B0C"/>
    <w:rsid w:val="00A1202D"/>
    <w:rsid w:val="00A14035"/>
    <w:rsid w:val="00A14E54"/>
    <w:rsid w:val="00A14FD9"/>
    <w:rsid w:val="00A15B29"/>
    <w:rsid w:val="00A17BDC"/>
    <w:rsid w:val="00A207EF"/>
    <w:rsid w:val="00A20898"/>
    <w:rsid w:val="00A22272"/>
    <w:rsid w:val="00A22F70"/>
    <w:rsid w:val="00A23AED"/>
    <w:rsid w:val="00A2533C"/>
    <w:rsid w:val="00A25D5E"/>
    <w:rsid w:val="00A25FCB"/>
    <w:rsid w:val="00A26E82"/>
    <w:rsid w:val="00A2784A"/>
    <w:rsid w:val="00A27C10"/>
    <w:rsid w:val="00A30DD2"/>
    <w:rsid w:val="00A30F48"/>
    <w:rsid w:val="00A31121"/>
    <w:rsid w:val="00A3141A"/>
    <w:rsid w:val="00A3163C"/>
    <w:rsid w:val="00A31B63"/>
    <w:rsid w:val="00A31DC9"/>
    <w:rsid w:val="00A3211C"/>
    <w:rsid w:val="00A348B6"/>
    <w:rsid w:val="00A36210"/>
    <w:rsid w:val="00A36C40"/>
    <w:rsid w:val="00A3744B"/>
    <w:rsid w:val="00A42906"/>
    <w:rsid w:val="00A4337F"/>
    <w:rsid w:val="00A43EAF"/>
    <w:rsid w:val="00A44C1B"/>
    <w:rsid w:val="00A46E42"/>
    <w:rsid w:val="00A479FF"/>
    <w:rsid w:val="00A500D3"/>
    <w:rsid w:val="00A5043C"/>
    <w:rsid w:val="00A54E53"/>
    <w:rsid w:val="00A55A86"/>
    <w:rsid w:val="00A55CF2"/>
    <w:rsid w:val="00A56151"/>
    <w:rsid w:val="00A561E0"/>
    <w:rsid w:val="00A56585"/>
    <w:rsid w:val="00A577E5"/>
    <w:rsid w:val="00A60A26"/>
    <w:rsid w:val="00A60AF3"/>
    <w:rsid w:val="00A60BD2"/>
    <w:rsid w:val="00A6229D"/>
    <w:rsid w:val="00A634FB"/>
    <w:rsid w:val="00A63E85"/>
    <w:rsid w:val="00A64F46"/>
    <w:rsid w:val="00A6706F"/>
    <w:rsid w:val="00A67C66"/>
    <w:rsid w:val="00A7111B"/>
    <w:rsid w:val="00A71A8F"/>
    <w:rsid w:val="00A72F18"/>
    <w:rsid w:val="00A7336C"/>
    <w:rsid w:val="00A73C74"/>
    <w:rsid w:val="00A74F1E"/>
    <w:rsid w:val="00A75079"/>
    <w:rsid w:val="00A76A71"/>
    <w:rsid w:val="00A8022C"/>
    <w:rsid w:val="00A81C90"/>
    <w:rsid w:val="00A82064"/>
    <w:rsid w:val="00A82861"/>
    <w:rsid w:val="00A8371F"/>
    <w:rsid w:val="00A84379"/>
    <w:rsid w:val="00A8443E"/>
    <w:rsid w:val="00A86112"/>
    <w:rsid w:val="00A86F2C"/>
    <w:rsid w:val="00A913CD"/>
    <w:rsid w:val="00A947B8"/>
    <w:rsid w:val="00A97028"/>
    <w:rsid w:val="00A977FA"/>
    <w:rsid w:val="00AA054D"/>
    <w:rsid w:val="00AA09D7"/>
    <w:rsid w:val="00AA113F"/>
    <w:rsid w:val="00AA23BB"/>
    <w:rsid w:val="00AA2E40"/>
    <w:rsid w:val="00AA4F64"/>
    <w:rsid w:val="00AA724A"/>
    <w:rsid w:val="00AA790C"/>
    <w:rsid w:val="00AB028C"/>
    <w:rsid w:val="00AB03A7"/>
    <w:rsid w:val="00AB205B"/>
    <w:rsid w:val="00AB21A5"/>
    <w:rsid w:val="00AB2E0E"/>
    <w:rsid w:val="00AB52AC"/>
    <w:rsid w:val="00AB60FA"/>
    <w:rsid w:val="00AB6946"/>
    <w:rsid w:val="00AB7C54"/>
    <w:rsid w:val="00AC0A60"/>
    <w:rsid w:val="00AC0B14"/>
    <w:rsid w:val="00AC14C8"/>
    <w:rsid w:val="00AC176A"/>
    <w:rsid w:val="00AC35AD"/>
    <w:rsid w:val="00AC4301"/>
    <w:rsid w:val="00AC45AC"/>
    <w:rsid w:val="00AC4874"/>
    <w:rsid w:val="00AD067D"/>
    <w:rsid w:val="00AD0D10"/>
    <w:rsid w:val="00AD2EE3"/>
    <w:rsid w:val="00AD4C05"/>
    <w:rsid w:val="00AD627E"/>
    <w:rsid w:val="00AE0255"/>
    <w:rsid w:val="00AE0751"/>
    <w:rsid w:val="00AE0A73"/>
    <w:rsid w:val="00AE1745"/>
    <w:rsid w:val="00AE199B"/>
    <w:rsid w:val="00AE271F"/>
    <w:rsid w:val="00AE2A00"/>
    <w:rsid w:val="00AE2AD4"/>
    <w:rsid w:val="00AE4904"/>
    <w:rsid w:val="00AE7989"/>
    <w:rsid w:val="00AF1515"/>
    <w:rsid w:val="00AF1DCF"/>
    <w:rsid w:val="00AF3812"/>
    <w:rsid w:val="00AF3A00"/>
    <w:rsid w:val="00AF4A14"/>
    <w:rsid w:val="00AF579D"/>
    <w:rsid w:val="00AF5876"/>
    <w:rsid w:val="00B012D5"/>
    <w:rsid w:val="00B01997"/>
    <w:rsid w:val="00B02EC8"/>
    <w:rsid w:val="00B03F9B"/>
    <w:rsid w:val="00B04F49"/>
    <w:rsid w:val="00B05C2B"/>
    <w:rsid w:val="00B05E5A"/>
    <w:rsid w:val="00B06F0A"/>
    <w:rsid w:val="00B072ED"/>
    <w:rsid w:val="00B108EC"/>
    <w:rsid w:val="00B11074"/>
    <w:rsid w:val="00B11958"/>
    <w:rsid w:val="00B11C00"/>
    <w:rsid w:val="00B12216"/>
    <w:rsid w:val="00B1380F"/>
    <w:rsid w:val="00B13F03"/>
    <w:rsid w:val="00B13F48"/>
    <w:rsid w:val="00B14A5C"/>
    <w:rsid w:val="00B153E2"/>
    <w:rsid w:val="00B155D8"/>
    <w:rsid w:val="00B15AED"/>
    <w:rsid w:val="00B17921"/>
    <w:rsid w:val="00B17A90"/>
    <w:rsid w:val="00B17B00"/>
    <w:rsid w:val="00B20A3A"/>
    <w:rsid w:val="00B229AD"/>
    <w:rsid w:val="00B22A6F"/>
    <w:rsid w:val="00B23964"/>
    <w:rsid w:val="00B23CCB"/>
    <w:rsid w:val="00B272BC"/>
    <w:rsid w:val="00B27A98"/>
    <w:rsid w:val="00B305A5"/>
    <w:rsid w:val="00B3244A"/>
    <w:rsid w:val="00B32845"/>
    <w:rsid w:val="00B32D47"/>
    <w:rsid w:val="00B33F14"/>
    <w:rsid w:val="00B34510"/>
    <w:rsid w:val="00B34C9D"/>
    <w:rsid w:val="00B34D58"/>
    <w:rsid w:val="00B36B6C"/>
    <w:rsid w:val="00B36D6B"/>
    <w:rsid w:val="00B3756A"/>
    <w:rsid w:val="00B37DF2"/>
    <w:rsid w:val="00B40D45"/>
    <w:rsid w:val="00B418D9"/>
    <w:rsid w:val="00B41BCE"/>
    <w:rsid w:val="00B41EDB"/>
    <w:rsid w:val="00B4265E"/>
    <w:rsid w:val="00B431EE"/>
    <w:rsid w:val="00B4482E"/>
    <w:rsid w:val="00B45005"/>
    <w:rsid w:val="00B45022"/>
    <w:rsid w:val="00B5247F"/>
    <w:rsid w:val="00B52D3D"/>
    <w:rsid w:val="00B53150"/>
    <w:rsid w:val="00B53365"/>
    <w:rsid w:val="00B53BA0"/>
    <w:rsid w:val="00B55348"/>
    <w:rsid w:val="00B55D6C"/>
    <w:rsid w:val="00B60446"/>
    <w:rsid w:val="00B61294"/>
    <w:rsid w:val="00B61F44"/>
    <w:rsid w:val="00B6277E"/>
    <w:rsid w:val="00B62F34"/>
    <w:rsid w:val="00B64298"/>
    <w:rsid w:val="00B6495E"/>
    <w:rsid w:val="00B64E4E"/>
    <w:rsid w:val="00B659B5"/>
    <w:rsid w:val="00B65A0D"/>
    <w:rsid w:val="00B65B69"/>
    <w:rsid w:val="00B66CE1"/>
    <w:rsid w:val="00B676AB"/>
    <w:rsid w:val="00B67E83"/>
    <w:rsid w:val="00B70E36"/>
    <w:rsid w:val="00B71AA3"/>
    <w:rsid w:val="00B72530"/>
    <w:rsid w:val="00B73B4F"/>
    <w:rsid w:val="00B73B73"/>
    <w:rsid w:val="00B74730"/>
    <w:rsid w:val="00B751E4"/>
    <w:rsid w:val="00B80DD8"/>
    <w:rsid w:val="00B85219"/>
    <w:rsid w:val="00B86617"/>
    <w:rsid w:val="00B87CCA"/>
    <w:rsid w:val="00B90759"/>
    <w:rsid w:val="00B90CA3"/>
    <w:rsid w:val="00B914C9"/>
    <w:rsid w:val="00B91CAD"/>
    <w:rsid w:val="00B92327"/>
    <w:rsid w:val="00B9257E"/>
    <w:rsid w:val="00B93CDF"/>
    <w:rsid w:val="00B94068"/>
    <w:rsid w:val="00B944A5"/>
    <w:rsid w:val="00B95CF8"/>
    <w:rsid w:val="00B96776"/>
    <w:rsid w:val="00B97649"/>
    <w:rsid w:val="00B977A9"/>
    <w:rsid w:val="00B97E68"/>
    <w:rsid w:val="00BA07F1"/>
    <w:rsid w:val="00BA0D8A"/>
    <w:rsid w:val="00BA1636"/>
    <w:rsid w:val="00BA2053"/>
    <w:rsid w:val="00BA21EE"/>
    <w:rsid w:val="00BA24B6"/>
    <w:rsid w:val="00BA27C4"/>
    <w:rsid w:val="00BA450B"/>
    <w:rsid w:val="00BA6946"/>
    <w:rsid w:val="00BB0220"/>
    <w:rsid w:val="00BB0458"/>
    <w:rsid w:val="00BB157A"/>
    <w:rsid w:val="00BB190C"/>
    <w:rsid w:val="00BB1BF5"/>
    <w:rsid w:val="00BB22BD"/>
    <w:rsid w:val="00BB233C"/>
    <w:rsid w:val="00BB25A4"/>
    <w:rsid w:val="00BB28AB"/>
    <w:rsid w:val="00BB5512"/>
    <w:rsid w:val="00BC0218"/>
    <w:rsid w:val="00BC02B3"/>
    <w:rsid w:val="00BC1AA5"/>
    <w:rsid w:val="00BC2092"/>
    <w:rsid w:val="00BC34C7"/>
    <w:rsid w:val="00BC3BB9"/>
    <w:rsid w:val="00BC41D2"/>
    <w:rsid w:val="00BC4CCC"/>
    <w:rsid w:val="00BC569B"/>
    <w:rsid w:val="00BC5CED"/>
    <w:rsid w:val="00BC6988"/>
    <w:rsid w:val="00BC7334"/>
    <w:rsid w:val="00BD0016"/>
    <w:rsid w:val="00BD04DD"/>
    <w:rsid w:val="00BD0B39"/>
    <w:rsid w:val="00BD0C1A"/>
    <w:rsid w:val="00BD0E80"/>
    <w:rsid w:val="00BD2F02"/>
    <w:rsid w:val="00BD351A"/>
    <w:rsid w:val="00BD3F53"/>
    <w:rsid w:val="00BD4698"/>
    <w:rsid w:val="00BD48B9"/>
    <w:rsid w:val="00BD572B"/>
    <w:rsid w:val="00BD6847"/>
    <w:rsid w:val="00BD7C33"/>
    <w:rsid w:val="00BE1B00"/>
    <w:rsid w:val="00BE3A53"/>
    <w:rsid w:val="00BE563C"/>
    <w:rsid w:val="00BE5B86"/>
    <w:rsid w:val="00BE7573"/>
    <w:rsid w:val="00BE7943"/>
    <w:rsid w:val="00BF05B3"/>
    <w:rsid w:val="00BF09FC"/>
    <w:rsid w:val="00BF1C27"/>
    <w:rsid w:val="00BF1FDC"/>
    <w:rsid w:val="00BF22A0"/>
    <w:rsid w:val="00BF4A76"/>
    <w:rsid w:val="00BF5BF1"/>
    <w:rsid w:val="00C00523"/>
    <w:rsid w:val="00C01F6C"/>
    <w:rsid w:val="00C03F2A"/>
    <w:rsid w:val="00C05DFA"/>
    <w:rsid w:val="00C05F6D"/>
    <w:rsid w:val="00C079FB"/>
    <w:rsid w:val="00C10298"/>
    <w:rsid w:val="00C10D77"/>
    <w:rsid w:val="00C12EC0"/>
    <w:rsid w:val="00C136B7"/>
    <w:rsid w:val="00C1671F"/>
    <w:rsid w:val="00C202D9"/>
    <w:rsid w:val="00C2093C"/>
    <w:rsid w:val="00C223ED"/>
    <w:rsid w:val="00C22F23"/>
    <w:rsid w:val="00C25270"/>
    <w:rsid w:val="00C25F3A"/>
    <w:rsid w:val="00C2632F"/>
    <w:rsid w:val="00C26AE3"/>
    <w:rsid w:val="00C30662"/>
    <w:rsid w:val="00C31219"/>
    <w:rsid w:val="00C31EA2"/>
    <w:rsid w:val="00C32A28"/>
    <w:rsid w:val="00C3403F"/>
    <w:rsid w:val="00C34369"/>
    <w:rsid w:val="00C349A4"/>
    <w:rsid w:val="00C35F4D"/>
    <w:rsid w:val="00C362B5"/>
    <w:rsid w:val="00C408C2"/>
    <w:rsid w:val="00C40BDA"/>
    <w:rsid w:val="00C42D24"/>
    <w:rsid w:val="00C43E00"/>
    <w:rsid w:val="00C50F78"/>
    <w:rsid w:val="00C510AF"/>
    <w:rsid w:val="00C51B12"/>
    <w:rsid w:val="00C522B9"/>
    <w:rsid w:val="00C523DF"/>
    <w:rsid w:val="00C52A7F"/>
    <w:rsid w:val="00C53237"/>
    <w:rsid w:val="00C54573"/>
    <w:rsid w:val="00C552C3"/>
    <w:rsid w:val="00C55417"/>
    <w:rsid w:val="00C5570B"/>
    <w:rsid w:val="00C570FC"/>
    <w:rsid w:val="00C57545"/>
    <w:rsid w:val="00C57548"/>
    <w:rsid w:val="00C60002"/>
    <w:rsid w:val="00C601A2"/>
    <w:rsid w:val="00C60F4B"/>
    <w:rsid w:val="00C60FB5"/>
    <w:rsid w:val="00C62799"/>
    <w:rsid w:val="00C62E94"/>
    <w:rsid w:val="00C62F9C"/>
    <w:rsid w:val="00C65270"/>
    <w:rsid w:val="00C70DDD"/>
    <w:rsid w:val="00C71228"/>
    <w:rsid w:val="00C718A0"/>
    <w:rsid w:val="00C72075"/>
    <w:rsid w:val="00C72515"/>
    <w:rsid w:val="00C73248"/>
    <w:rsid w:val="00C77752"/>
    <w:rsid w:val="00C80478"/>
    <w:rsid w:val="00C80B66"/>
    <w:rsid w:val="00C80B73"/>
    <w:rsid w:val="00C816A5"/>
    <w:rsid w:val="00C838F8"/>
    <w:rsid w:val="00C83A1E"/>
    <w:rsid w:val="00C83F57"/>
    <w:rsid w:val="00C86AFD"/>
    <w:rsid w:val="00C87AD9"/>
    <w:rsid w:val="00C87CB0"/>
    <w:rsid w:val="00C87FA1"/>
    <w:rsid w:val="00C902D0"/>
    <w:rsid w:val="00C91CC1"/>
    <w:rsid w:val="00C93D76"/>
    <w:rsid w:val="00C9534F"/>
    <w:rsid w:val="00C95C55"/>
    <w:rsid w:val="00C96484"/>
    <w:rsid w:val="00C96BB2"/>
    <w:rsid w:val="00C96CF9"/>
    <w:rsid w:val="00C96D58"/>
    <w:rsid w:val="00CA0133"/>
    <w:rsid w:val="00CA028C"/>
    <w:rsid w:val="00CA048F"/>
    <w:rsid w:val="00CA1592"/>
    <w:rsid w:val="00CA16C6"/>
    <w:rsid w:val="00CA1BE3"/>
    <w:rsid w:val="00CA3259"/>
    <w:rsid w:val="00CA3631"/>
    <w:rsid w:val="00CA4E9D"/>
    <w:rsid w:val="00CA5DB5"/>
    <w:rsid w:val="00CA6578"/>
    <w:rsid w:val="00CA666A"/>
    <w:rsid w:val="00CA6F1C"/>
    <w:rsid w:val="00CB141B"/>
    <w:rsid w:val="00CB251B"/>
    <w:rsid w:val="00CB2C9F"/>
    <w:rsid w:val="00CB3559"/>
    <w:rsid w:val="00CB37A2"/>
    <w:rsid w:val="00CB5D08"/>
    <w:rsid w:val="00CB7CDE"/>
    <w:rsid w:val="00CC0686"/>
    <w:rsid w:val="00CC1E8B"/>
    <w:rsid w:val="00CC2194"/>
    <w:rsid w:val="00CC253F"/>
    <w:rsid w:val="00CC2BE3"/>
    <w:rsid w:val="00CC335B"/>
    <w:rsid w:val="00CC372A"/>
    <w:rsid w:val="00CC43FB"/>
    <w:rsid w:val="00CC4D75"/>
    <w:rsid w:val="00CC5DF1"/>
    <w:rsid w:val="00CC78AA"/>
    <w:rsid w:val="00CD0C41"/>
    <w:rsid w:val="00CD3F16"/>
    <w:rsid w:val="00CD453A"/>
    <w:rsid w:val="00CD4D65"/>
    <w:rsid w:val="00CD5054"/>
    <w:rsid w:val="00CD55BD"/>
    <w:rsid w:val="00CD6D93"/>
    <w:rsid w:val="00CD7CFA"/>
    <w:rsid w:val="00CE035F"/>
    <w:rsid w:val="00CE06D9"/>
    <w:rsid w:val="00CE194A"/>
    <w:rsid w:val="00CE3273"/>
    <w:rsid w:val="00CE5152"/>
    <w:rsid w:val="00CE51E5"/>
    <w:rsid w:val="00CE5332"/>
    <w:rsid w:val="00CE53A4"/>
    <w:rsid w:val="00CE573D"/>
    <w:rsid w:val="00CF30D4"/>
    <w:rsid w:val="00CF3CE1"/>
    <w:rsid w:val="00CF446E"/>
    <w:rsid w:val="00CF4D11"/>
    <w:rsid w:val="00CF560F"/>
    <w:rsid w:val="00CF57D3"/>
    <w:rsid w:val="00CF5E28"/>
    <w:rsid w:val="00CF74B6"/>
    <w:rsid w:val="00D01379"/>
    <w:rsid w:val="00D0189D"/>
    <w:rsid w:val="00D01AE7"/>
    <w:rsid w:val="00D023C0"/>
    <w:rsid w:val="00D07FED"/>
    <w:rsid w:val="00D1015E"/>
    <w:rsid w:val="00D124ED"/>
    <w:rsid w:val="00D1324F"/>
    <w:rsid w:val="00D14E31"/>
    <w:rsid w:val="00D14F26"/>
    <w:rsid w:val="00D15F91"/>
    <w:rsid w:val="00D1694D"/>
    <w:rsid w:val="00D1698C"/>
    <w:rsid w:val="00D1785D"/>
    <w:rsid w:val="00D2010D"/>
    <w:rsid w:val="00D21B27"/>
    <w:rsid w:val="00D22701"/>
    <w:rsid w:val="00D228A8"/>
    <w:rsid w:val="00D24920"/>
    <w:rsid w:val="00D262F5"/>
    <w:rsid w:val="00D26651"/>
    <w:rsid w:val="00D276F6"/>
    <w:rsid w:val="00D30929"/>
    <w:rsid w:val="00D3185C"/>
    <w:rsid w:val="00D33698"/>
    <w:rsid w:val="00D33711"/>
    <w:rsid w:val="00D33865"/>
    <w:rsid w:val="00D33AEA"/>
    <w:rsid w:val="00D345DC"/>
    <w:rsid w:val="00D352C8"/>
    <w:rsid w:val="00D354F5"/>
    <w:rsid w:val="00D361D7"/>
    <w:rsid w:val="00D37F03"/>
    <w:rsid w:val="00D4214E"/>
    <w:rsid w:val="00D42CD0"/>
    <w:rsid w:val="00D42FDF"/>
    <w:rsid w:val="00D43068"/>
    <w:rsid w:val="00D43628"/>
    <w:rsid w:val="00D44118"/>
    <w:rsid w:val="00D45180"/>
    <w:rsid w:val="00D45AA0"/>
    <w:rsid w:val="00D4723B"/>
    <w:rsid w:val="00D47EFB"/>
    <w:rsid w:val="00D50F34"/>
    <w:rsid w:val="00D515EE"/>
    <w:rsid w:val="00D5240A"/>
    <w:rsid w:val="00D52CFF"/>
    <w:rsid w:val="00D52FBD"/>
    <w:rsid w:val="00D54ADF"/>
    <w:rsid w:val="00D54AE2"/>
    <w:rsid w:val="00D56FB0"/>
    <w:rsid w:val="00D57154"/>
    <w:rsid w:val="00D57B08"/>
    <w:rsid w:val="00D60311"/>
    <w:rsid w:val="00D62B27"/>
    <w:rsid w:val="00D62EC6"/>
    <w:rsid w:val="00D64B9D"/>
    <w:rsid w:val="00D652B8"/>
    <w:rsid w:val="00D66656"/>
    <w:rsid w:val="00D66C09"/>
    <w:rsid w:val="00D7106D"/>
    <w:rsid w:val="00D73438"/>
    <w:rsid w:val="00D74882"/>
    <w:rsid w:val="00D7490F"/>
    <w:rsid w:val="00D77912"/>
    <w:rsid w:val="00D77980"/>
    <w:rsid w:val="00D77A69"/>
    <w:rsid w:val="00D805A9"/>
    <w:rsid w:val="00D80909"/>
    <w:rsid w:val="00D81372"/>
    <w:rsid w:val="00D826F0"/>
    <w:rsid w:val="00D82B95"/>
    <w:rsid w:val="00D832B0"/>
    <w:rsid w:val="00D837BA"/>
    <w:rsid w:val="00D838C5"/>
    <w:rsid w:val="00D83920"/>
    <w:rsid w:val="00D83C7E"/>
    <w:rsid w:val="00D84668"/>
    <w:rsid w:val="00D85815"/>
    <w:rsid w:val="00D903A7"/>
    <w:rsid w:val="00D92701"/>
    <w:rsid w:val="00D92B4D"/>
    <w:rsid w:val="00D92C81"/>
    <w:rsid w:val="00D93447"/>
    <w:rsid w:val="00D952C6"/>
    <w:rsid w:val="00D960C3"/>
    <w:rsid w:val="00D96F72"/>
    <w:rsid w:val="00D9714E"/>
    <w:rsid w:val="00D97390"/>
    <w:rsid w:val="00D97AB4"/>
    <w:rsid w:val="00DA13C2"/>
    <w:rsid w:val="00DA267E"/>
    <w:rsid w:val="00DA27F5"/>
    <w:rsid w:val="00DA32BB"/>
    <w:rsid w:val="00DA3417"/>
    <w:rsid w:val="00DA3FAA"/>
    <w:rsid w:val="00DA4878"/>
    <w:rsid w:val="00DA48A7"/>
    <w:rsid w:val="00DA6067"/>
    <w:rsid w:val="00DA6C97"/>
    <w:rsid w:val="00DA75BF"/>
    <w:rsid w:val="00DB02E5"/>
    <w:rsid w:val="00DB179A"/>
    <w:rsid w:val="00DB19B9"/>
    <w:rsid w:val="00DB1B4B"/>
    <w:rsid w:val="00DB1D3F"/>
    <w:rsid w:val="00DB223D"/>
    <w:rsid w:val="00DB6FE6"/>
    <w:rsid w:val="00DC0829"/>
    <w:rsid w:val="00DC0F88"/>
    <w:rsid w:val="00DC3955"/>
    <w:rsid w:val="00DC435E"/>
    <w:rsid w:val="00DC4538"/>
    <w:rsid w:val="00DC46B0"/>
    <w:rsid w:val="00DC591A"/>
    <w:rsid w:val="00DC595F"/>
    <w:rsid w:val="00DC6507"/>
    <w:rsid w:val="00DC671B"/>
    <w:rsid w:val="00DD000C"/>
    <w:rsid w:val="00DD0436"/>
    <w:rsid w:val="00DD19F3"/>
    <w:rsid w:val="00DD1FDF"/>
    <w:rsid w:val="00DD221B"/>
    <w:rsid w:val="00DD4884"/>
    <w:rsid w:val="00DD514A"/>
    <w:rsid w:val="00DD6A7B"/>
    <w:rsid w:val="00DD6CBC"/>
    <w:rsid w:val="00DE0977"/>
    <w:rsid w:val="00DE1148"/>
    <w:rsid w:val="00DE13FD"/>
    <w:rsid w:val="00DE1643"/>
    <w:rsid w:val="00DE2263"/>
    <w:rsid w:val="00DE2B95"/>
    <w:rsid w:val="00DE3568"/>
    <w:rsid w:val="00DE3CEE"/>
    <w:rsid w:val="00DE56FC"/>
    <w:rsid w:val="00DF0E5C"/>
    <w:rsid w:val="00DF1F6D"/>
    <w:rsid w:val="00DF3378"/>
    <w:rsid w:val="00DF40AB"/>
    <w:rsid w:val="00DF46FA"/>
    <w:rsid w:val="00DF5506"/>
    <w:rsid w:val="00DF55A9"/>
    <w:rsid w:val="00DF679F"/>
    <w:rsid w:val="00DF6B16"/>
    <w:rsid w:val="00E00AE5"/>
    <w:rsid w:val="00E0169A"/>
    <w:rsid w:val="00E057C4"/>
    <w:rsid w:val="00E076A7"/>
    <w:rsid w:val="00E11081"/>
    <w:rsid w:val="00E111CB"/>
    <w:rsid w:val="00E114C0"/>
    <w:rsid w:val="00E122E4"/>
    <w:rsid w:val="00E1349D"/>
    <w:rsid w:val="00E151C8"/>
    <w:rsid w:val="00E1533D"/>
    <w:rsid w:val="00E15A0C"/>
    <w:rsid w:val="00E16242"/>
    <w:rsid w:val="00E16617"/>
    <w:rsid w:val="00E202FE"/>
    <w:rsid w:val="00E2047C"/>
    <w:rsid w:val="00E20D66"/>
    <w:rsid w:val="00E20FB1"/>
    <w:rsid w:val="00E210E4"/>
    <w:rsid w:val="00E223DE"/>
    <w:rsid w:val="00E22937"/>
    <w:rsid w:val="00E2460D"/>
    <w:rsid w:val="00E25B58"/>
    <w:rsid w:val="00E30BE2"/>
    <w:rsid w:val="00E31172"/>
    <w:rsid w:val="00E320F7"/>
    <w:rsid w:val="00E32A77"/>
    <w:rsid w:val="00E32B80"/>
    <w:rsid w:val="00E32E03"/>
    <w:rsid w:val="00E342F2"/>
    <w:rsid w:val="00E35039"/>
    <w:rsid w:val="00E350EB"/>
    <w:rsid w:val="00E355D7"/>
    <w:rsid w:val="00E3595C"/>
    <w:rsid w:val="00E3645D"/>
    <w:rsid w:val="00E37A8B"/>
    <w:rsid w:val="00E37CF7"/>
    <w:rsid w:val="00E410FB"/>
    <w:rsid w:val="00E42207"/>
    <w:rsid w:val="00E426E4"/>
    <w:rsid w:val="00E42AA6"/>
    <w:rsid w:val="00E42B9F"/>
    <w:rsid w:val="00E439A9"/>
    <w:rsid w:val="00E4483D"/>
    <w:rsid w:val="00E45572"/>
    <w:rsid w:val="00E45617"/>
    <w:rsid w:val="00E462BB"/>
    <w:rsid w:val="00E4763A"/>
    <w:rsid w:val="00E5001E"/>
    <w:rsid w:val="00E50FA9"/>
    <w:rsid w:val="00E51E71"/>
    <w:rsid w:val="00E5200C"/>
    <w:rsid w:val="00E52B5C"/>
    <w:rsid w:val="00E5361C"/>
    <w:rsid w:val="00E54C13"/>
    <w:rsid w:val="00E55A24"/>
    <w:rsid w:val="00E568C8"/>
    <w:rsid w:val="00E578BD"/>
    <w:rsid w:val="00E57FBD"/>
    <w:rsid w:val="00E60B32"/>
    <w:rsid w:val="00E60C49"/>
    <w:rsid w:val="00E60C95"/>
    <w:rsid w:val="00E6195C"/>
    <w:rsid w:val="00E64234"/>
    <w:rsid w:val="00E6702E"/>
    <w:rsid w:val="00E706D9"/>
    <w:rsid w:val="00E711C8"/>
    <w:rsid w:val="00E71EF3"/>
    <w:rsid w:val="00E72976"/>
    <w:rsid w:val="00E73AAC"/>
    <w:rsid w:val="00E740FD"/>
    <w:rsid w:val="00E753A3"/>
    <w:rsid w:val="00E76FF5"/>
    <w:rsid w:val="00E77024"/>
    <w:rsid w:val="00E77658"/>
    <w:rsid w:val="00E804E2"/>
    <w:rsid w:val="00E8268E"/>
    <w:rsid w:val="00E84D1D"/>
    <w:rsid w:val="00E85519"/>
    <w:rsid w:val="00E85B85"/>
    <w:rsid w:val="00E860DC"/>
    <w:rsid w:val="00E8639F"/>
    <w:rsid w:val="00E870F6"/>
    <w:rsid w:val="00E8760E"/>
    <w:rsid w:val="00E91A10"/>
    <w:rsid w:val="00E9200A"/>
    <w:rsid w:val="00E93CD2"/>
    <w:rsid w:val="00E9572D"/>
    <w:rsid w:val="00EA0CB4"/>
    <w:rsid w:val="00EA10F7"/>
    <w:rsid w:val="00EA216F"/>
    <w:rsid w:val="00EA2368"/>
    <w:rsid w:val="00EA248B"/>
    <w:rsid w:val="00EA46D1"/>
    <w:rsid w:val="00EA4B89"/>
    <w:rsid w:val="00EA784E"/>
    <w:rsid w:val="00EB169D"/>
    <w:rsid w:val="00EB16CD"/>
    <w:rsid w:val="00EB23E4"/>
    <w:rsid w:val="00EB5FFD"/>
    <w:rsid w:val="00EC06A6"/>
    <w:rsid w:val="00EC1097"/>
    <w:rsid w:val="00EC1D77"/>
    <w:rsid w:val="00EC1DA3"/>
    <w:rsid w:val="00EC2293"/>
    <w:rsid w:val="00EC2638"/>
    <w:rsid w:val="00EC2DCA"/>
    <w:rsid w:val="00EC3849"/>
    <w:rsid w:val="00EC3CB8"/>
    <w:rsid w:val="00EC4918"/>
    <w:rsid w:val="00EC4BC9"/>
    <w:rsid w:val="00EC5F32"/>
    <w:rsid w:val="00EC6400"/>
    <w:rsid w:val="00EC6B9D"/>
    <w:rsid w:val="00ED078E"/>
    <w:rsid w:val="00ED116D"/>
    <w:rsid w:val="00ED11A2"/>
    <w:rsid w:val="00ED1FF9"/>
    <w:rsid w:val="00ED2FF3"/>
    <w:rsid w:val="00ED31F3"/>
    <w:rsid w:val="00ED35F2"/>
    <w:rsid w:val="00ED41E1"/>
    <w:rsid w:val="00ED442A"/>
    <w:rsid w:val="00ED444C"/>
    <w:rsid w:val="00ED501C"/>
    <w:rsid w:val="00ED5C97"/>
    <w:rsid w:val="00EE064F"/>
    <w:rsid w:val="00EE0EC4"/>
    <w:rsid w:val="00EE0FE8"/>
    <w:rsid w:val="00EE29B4"/>
    <w:rsid w:val="00EE3174"/>
    <w:rsid w:val="00EE3AF9"/>
    <w:rsid w:val="00EE3BA2"/>
    <w:rsid w:val="00EE3C73"/>
    <w:rsid w:val="00EE5586"/>
    <w:rsid w:val="00EE6612"/>
    <w:rsid w:val="00EE6946"/>
    <w:rsid w:val="00EE7D5D"/>
    <w:rsid w:val="00EF0498"/>
    <w:rsid w:val="00EF0639"/>
    <w:rsid w:val="00EF0973"/>
    <w:rsid w:val="00EF0AA2"/>
    <w:rsid w:val="00EF164B"/>
    <w:rsid w:val="00EF16FF"/>
    <w:rsid w:val="00EF20A7"/>
    <w:rsid w:val="00EF29EB"/>
    <w:rsid w:val="00EF3805"/>
    <w:rsid w:val="00EF4E0C"/>
    <w:rsid w:val="00F00202"/>
    <w:rsid w:val="00F01785"/>
    <w:rsid w:val="00F01D18"/>
    <w:rsid w:val="00F04016"/>
    <w:rsid w:val="00F041DB"/>
    <w:rsid w:val="00F04CA5"/>
    <w:rsid w:val="00F050ED"/>
    <w:rsid w:val="00F06100"/>
    <w:rsid w:val="00F07BC8"/>
    <w:rsid w:val="00F102AA"/>
    <w:rsid w:val="00F10A38"/>
    <w:rsid w:val="00F10D32"/>
    <w:rsid w:val="00F125A4"/>
    <w:rsid w:val="00F12860"/>
    <w:rsid w:val="00F14C61"/>
    <w:rsid w:val="00F14D7C"/>
    <w:rsid w:val="00F151E7"/>
    <w:rsid w:val="00F15709"/>
    <w:rsid w:val="00F1687D"/>
    <w:rsid w:val="00F16E64"/>
    <w:rsid w:val="00F17093"/>
    <w:rsid w:val="00F21CED"/>
    <w:rsid w:val="00F24881"/>
    <w:rsid w:val="00F252E5"/>
    <w:rsid w:val="00F260F4"/>
    <w:rsid w:val="00F26365"/>
    <w:rsid w:val="00F26952"/>
    <w:rsid w:val="00F30F32"/>
    <w:rsid w:val="00F31843"/>
    <w:rsid w:val="00F33694"/>
    <w:rsid w:val="00F339D5"/>
    <w:rsid w:val="00F34206"/>
    <w:rsid w:val="00F35062"/>
    <w:rsid w:val="00F35164"/>
    <w:rsid w:val="00F3653A"/>
    <w:rsid w:val="00F36690"/>
    <w:rsid w:val="00F368DC"/>
    <w:rsid w:val="00F36A26"/>
    <w:rsid w:val="00F37BCF"/>
    <w:rsid w:val="00F37E81"/>
    <w:rsid w:val="00F423A8"/>
    <w:rsid w:val="00F43C3A"/>
    <w:rsid w:val="00F4404A"/>
    <w:rsid w:val="00F444D0"/>
    <w:rsid w:val="00F46574"/>
    <w:rsid w:val="00F473D9"/>
    <w:rsid w:val="00F476B4"/>
    <w:rsid w:val="00F50F93"/>
    <w:rsid w:val="00F51985"/>
    <w:rsid w:val="00F5212F"/>
    <w:rsid w:val="00F522F2"/>
    <w:rsid w:val="00F5233D"/>
    <w:rsid w:val="00F52D73"/>
    <w:rsid w:val="00F5528E"/>
    <w:rsid w:val="00F56682"/>
    <w:rsid w:val="00F56B1F"/>
    <w:rsid w:val="00F572E0"/>
    <w:rsid w:val="00F5769A"/>
    <w:rsid w:val="00F6187D"/>
    <w:rsid w:val="00F61D80"/>
    <w:rsid w:val="00F625F8"/>
    <w:rsid w:val="00F62BB2"/>
    <w:rsid w:val="00F639B0"/>
    <w:rsid w:val="00F646ED"/>
    <w:rsid w:val="00F65214"/>
    <w:rsid w:val="00F65F0B"/>
    <w:rsid w:val="00F667BC"/>
    <w:rsid w:val="00F705CC"/>
    <w:rsid w:val="00F7137E"/>
    <w:rsid w:val="00F758D1"/>
    <w:rsid w:val="00F75AE0"/>
    <w:rsid w:val="00F805AF"/>
    <w:rsid w:val="00F81059"/>
    <w:rsid w:val="00F82406"/>
    <w:rsid w:val="00F82B02"/>
    <w:rsid w:val="00F84950"/>
    <w:rsid w:val="00F877E7"/>
    <w:rsid w:val="00F87845"/>
    <w:rsid w:val="00F87919"/>
    <w:rsid w:val="00F9028D"/>
    <w:rsid w:val="00F911A6"/>
    <w:rsid w:val="00F923A3"/>
    <w:rsid w:val="00F92A80"/>
    <w:rsid w:val="00F949FF"/>
    <w:rsid w:val="00F95C21"/>
    <w:rsid w:val="00F97188"/>
    <w:rsid w:val="00FA4F72"/>
    <w:rsid w:val="00FA4FE2"/>
    <w:rsid w:val="00FA5CC5"/>
    <w:rsid w:val="00FA5F9C"/>
    <w:rsid w:val="00FA61BB"/>
    <w:rsid w:val="00FA6C4D"/>
    <w:rsid w:val="00FA756E"/>
    <w:rsid w:val="00FA7D14"/>
    <w:rsid w:val="00FB03CD"/>
    <w:rsid w:val="00FB05D9"/>
    <w:rsid w:val="00FB0657"/>
    <w:rsid w:val="00FB1504"/>
    <w:rsid w:val="00FB37ED"/>
    <w:rsid w:val="00FB3971"/>
    <w:rsid w:val="00FB451D"/>
    <w:rsid w:val="00FB469D"/>
    <w:rsid w:val="00FB4F5A"/>
    <w:rsid w:val="00FB506F"/>
    <w:rsid w:val="00FB6898"/>
    <w:rsid w:val="00FB74AC"/>
    <w:rsid w:val="00FC03C7"/>
    <w:rsid w:val="00FC0522"/>
    <w:rsid w:val="00FC0971"/>
    <w:rsid w:val="00FC196D"/>
    <w:rsid w:val="00FC2457"/>
    <w:rsid w:val="00FC2937"/>
    <w:rsid w:val="00FC50C9"/>
    <w:rsid w:val="00FC6724"/>
    <w:rsid w:val="00FC7947"/>
    <w:rsid w:val="00FD107C"/>
    <w:rsid w:val="00FD15FF"/>
    <w:rsid w:val="00FD4171"/>
    <w:rsid w:val="00FD41BB"/>
    <w:rsid w:val="00FD5493"/>
    <w:rsid w:val="00FD5FE8"/>
    <w:rsid w:val="00FD67FA"/>
    <w:rsid w:val="00FD7D4A"/>
    <w:rsid w:val="00FD7F62"/>
    <w:rsid w:val="00FE0175"/>
    <w:rsid w:val="00FE0F49"/>
    <w:rsid w:val="00FE274D"/>
    <w:rsid w:val="00FE2C0C"/>
    <w:rsid w:val="00FE3423"/>
    <w:rsid w:val="00FE3B19"/>
    <w:rsid w:val="00FE49BC"/>
    <w:rsid w:val="00FE6935"/>
    <w:rsid w:val="00FE6ADF"/>
    <w:rsid w:val="00FF0119"/>
    <w:rsid w:val="00FF0CD8"/>
    <w:rsid w:val="00FF0E0A"/>
    <w:rsid w:val="00FF1E51"/>
    <w:rsid w:val="00FF3342"/>
    <w:rsid w:val="00FF4097"/>
    <w:rsid w:val="00FF4624"/>
    <w:rsid w:val="00FF4EB4"/>
    <w:rsid w:val="00FF6320"/>
    <w:rsid w:val="00FF66AD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4B6F6C-9209-4991-9D3C-ACF41A9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47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61E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C223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02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Pr>
      <w:sz w:val="28"/>
    </w:rPr>
  </w:style>
  <w:style w:type="paragraph" w:styleId="a5">
    <w:name w:val="Balloon Text"/>
    <w:basedOn w:val="a"/>
    <w:link w:val="a6"/>
    <w:uiPriority w:val="99"/>
    <w:rsid w:val="00D309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61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187D"/>
  </w:style>
  <w:style w:type="paragraph" w:styleId="aa">
    <w:name w:val="Body Text"/>
    <w:basedOn w:val="a"/>
    <w:link w:val="ab"/>
    <w:uiPriority w:val="1"/>
    <w:qFormat/>
    <w:rsid w:val="007F61ED"/>
    <w:pPr>
      <w:spacing w:after="120"/>
    </w:pPr>
  </w:style>
  <w:style w:type="paragraph" w:styleId="21">
    <w:name w:val="Body Text Indent 2"/>
    <w:basedOn w:val="a"/>
    <w:rsid w:val="007F61ED"/>
    <w:pPr>
      <w:spacing w:after="120" w:line="480" w:lineRule="auto"/>
      <w:ind w:left="283"/>
    </w:pPr>
  </w:style>
  <w:style w:type="paragraph" w:styleId="ac">
    <w:name w:val="footer"/>
    <w:basedOn w:val="a"/>
    <w:link w:val="ad"/>
    <w:rsid w:val="007F61E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rsid w:val="003F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3534F3"/>
    <w:pPr>
      <w:shd w:val="clear" w:color="auto" w:fill="000080"/>
    </w:pPr>
    <w:rPr>
      <w:rFonts w:ascii="Tahoma" w:hAnsi="Tahoma" w:cs="Tahoma"/>
    </w:rPr>
  </w:style>
  <w:style w:type="character" w:customStyle="1" w:styleId="af0">
    <w:name w:val="Цветовое выделение"/>
    <w:rsid w:val="00C57548"/>
    <w:rPr>
      <w:b/>
      <w:bCs/>
      <w:color w:val="000080"/>
    </w:rPr>
  </w:style>
  <w:style w:type="character" w:customStyle="1" w:styleId="af1">
    <w:name w:val="Гипертекстовая ссылка"/>
    <w:rsid w:val="00C57548"/>
    <w:rPr>
      <w:b/>
      <w:bCs/>
      <w:color w:val="008000"/>
      <w:u w:val="single"/>
    </w:rPr>
  </w:style>
  <w:style w:type="paragraph" w:customStyle="1" w:styleId="af2">
    <w:name w:val="Таблицы (моноширинный)"/>
    <w:basedOn w:val="a"/>
    <w:next w:val="a"/>
    <w:rsid w:val="00C575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3">
    <w:name w:val="Комментарий"/>
    <w:basedOn w:val="a"/>
    <w:next w:val="a"/>
    <w:rsid w:val="00A348B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4">
    <w:name w:val="Текст (лев. подпись)"/>
    <w:basedOn w:val="a"/>
    <w:next w:val="a"/>
    <w:rsid w:val="00FD67F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5">
    <w:name w:val="Текст (прав. подпись)"/>
    <w:basedOn w:val="a"/>
    <w:next w:val="a"/>
    <w:rsid w:val="00FD67FA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FR4">
    <w:name w:val="FR4"/>
    <w:rsid w:val="00806CEC"/>
    <w:pPr>
      <w:widowControl w:val="0"/>
      <w:ind w:firstLine="720"/>
      <w:jc w:val="both"/>
    </w:pPr>
    <w:rPr>
      <w:snapToGrid w:val="0"/>
      <w:sz w:val="28"/>
    </w:rPr>
  </w:style>
  <w:style w:type="paragraph" w:customStyle="1" w:styleId="af6">
    <w:name w:val="Обычный + Черный"/>
    <w:basedOn w:val="a"/>
    <w:rsid w:val="0027545B"/>
    <w:rPr>
      <w:color w:val="000000"/>
      <w:sz w:val="25"/>
      <w:szCs w:val="25"/>
    </w:rPr>
  </w:style>
  <w:style w:type="paragraph" w:customStyle="1" w:styleId="11">
    <w:name w:val="обычный_1 Знак Знак Знак Знак Знак Знак Знак Знак Знак"/>
    <w:basedOn w:val="a"/>
    <w:rsid w:val="00B13F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6B7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C223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7525A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7525A0"/>
    <w:rPr>
      <w:sz w:val="16"/>
      <w:szCs w:val="16"/>
    </w:rPr>
  </w:style>
  <w:style w:type="paragraph" w:customStyle="1" w:styleId="headertext">
    <w:name w:val="headertext"/>
    <w:basedOn w:val="a"/>
    <w:rsid w:val="00F14C61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9159ED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9159ED"/>
    <w:rPr>
      <w:b/>
      <w:bCs/>
    </w:rPr>
  </w:style>
  <w:style w:type="paragraph" w:styleId="afa">
    <w:name w:val="Normal (Web)"/>
    <w:basedOn w:val="a"/>
    <w:uiPriority w:val="99"/>
    <w:unhideWhenUsed/>
    <w:rsid w:val="001D3D3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C902D0"/>
    <w:rPr>
      <w:rFonts w:ascii="Cambria" w:hAnsi="Cambria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902D0"/>
  </w:style>
  <w:style w:type="character" w:customStyle="1" w:styleId="10">
    <w:name w:val="Заголовок 1 Знак"/>
    <w:link w:val="1"/>
    <w:rsid w:val="00C902D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C902D0"/>
    <w:rPr>
      <w:rFonts w:ascii="Arial" w:hAnsi="Arial" w:cs="Arial"/>
      <w:b/>
      <w:bCs/>
      <w:i/>
      <w:iCs/>
      <w:sz w:val="28"/>
      <w:szCs w:val="28"/>
    </w:rPr>
  </w:style>
  <w:style w:type="paragraph" w:customStyle="1" w:styleId="afb">
    <w:name w:val="Содержимое таблицы"/>
    <w:basedOn w:val="a"/>
    <w:rsid w:val="00C902D0"/>
    <w:pPr>
      <w:widowControl w:val="0"/>
      <w:suppressLineNumbers/>
      <w:suppressAutoHyphens/>
    </w:pPr>
    <w:rPr>
      <w:rFonts w:ascii="Arial" w:eastAsia="Arial Unicode MS" w:hAnsi="Arial" w:cs="Mangal"/>
      <w:kern w:val="2"/>
      <w:sz w:val="20"/>
      <w:lang w:eastAsia="hi-IN" w:bidi="hi-IN"/>
    </w:rPr>
  </w:style>
  <w:style w:type="paragraph" w:styleId="afc">
    <w:name w:val="List Paragraph"/>
    <w:basedOn w:val="a"/>
    <w:uiPriority w:val="1"/>
    <w:qFormat/>
    <w:rsid w:val="00C902D0"/>
    <w:pPr>
      <w:ind w:left="720"/>
      <w:contextualSpacing/>
    </w:pPr>
  </w:style>
  <w:style w:type="character" w:customStyle="1" w:styleId="a4">
    <w:name w:val="Основной текст с отступом Знак"/>
    <w:link w:val="a3"/>
    <w:rsid w:val="00C902D0"/>
    <w:rPr>
      <w:sz w:val="28"/>
      <w:szCs w:val="24"/>
    </w:rPr>
  </w:style>
  <w:style w:type="table" w:customStyle="1" w:styleId="13">
    <w:name w:val="Сетка таблицы1"/>
    <w:basedOn w:val="a1"/>
    <w:next w:val="ae"/>
    <w:uiPriority w:val="39"/>
    <w:rsid w:val="00C90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rsid w:val="00C902D0"/>
    <w:rPr>
      <w:rFonts w:ascii="Tahoma" w:hAnsi="Tahoma" w:cs="Tahoma"/>
      <w:sz w:val="16"/>
      <w:szCs w:val="16"/>
    </w:rPr>
  </w:style>
  <w:style w:type="paragraph" w:customStyle="1" w:styleId="14pt">
    <w:name w:val="Обычный + 14 pt"/>
    <w:aliases w:val="Слева:  1,27 см"/>
    <w:basedOn w:val="a"/>
    <w:rsid w:val="00C902D0"/>
    <w:pPr>
      <w:ind w:left="720"/>
    </w:pPr>
    <w:rPr>
      <w:sz w:val="28"/>
      <w:szCs w:val="28"/>
    </w:rPr>
  </w:style>
  <w:style w:type="paragraph" w:styleId="33">
    <w:name w:val="Body Text 3"/>
    <w:basedOn w:val="a"/>
    <w:link w:val="34"/>
    <w:unhideWhenUsed/>
    <w:rsid w:val="00C902D0"/>
    <w:rPr>
      <w:sz w:val="32"/>
      <w:szCs w:val="18"/>
    </w:rPr>
  </w:style>
  <w:style w:type="character" w:customStyle="1" w:styleId="34">
    <w:name w:val="Основной текст 3 Знак"/>
    <w:link w:val="33"/>
    <w:rsid w:val="00C902D0"/>
    <w:rPr>
      <w:sz w:val="32"/>
      <w:szCs w:val="18"/>
    </w:rPr>
  </w:style>
  <w:style w:type="paragraph" w:customStyle="1" w:styleId="14">
    <w:name w:val="Абзац списка1"/>
    <w:basedOn w:val="a"/>
    <w:rsid w:val="00C902D0"/>
    <w:pPr>
      <w:suppressAutoHyphens/>
      <w:spacing w:after="200" w:line="276" w:lineRule="auto"/>
      <w:ind w:left="720"/>
    </w:pPr>
    <w:rPr>
      <w:rFonts w:ascii="Arial" w:eastAsia="Lucida Sans Unicode" w:hAnsi="Arial" w:cs="Mangal"/>
      <w:kern w:val="1"/>
      <w:sz w:val="20"/>
      <w:lang w:eastAsia="en-US" w:bidi="hi-IN"/>
    </w:rPr>
  </w:style>
  <w:style w:type="paragraph" w:customStyle="1" w:styleId="15">
    <w:name w:val="Без интервала1"/>
    <w:rsid w:val="00C902D0"/>
    <w:pPr>
      <w:suppressAutoHyphens/>
      <w:ind w:firstLine="720"/>
      <w:jc w:val="both"/>
    </w:pPr>
    <w:rPr>
      <w:rFonts w:ascii="Calibri" w:eastAsia="Lucida Sans Unicode" w:hAnsi="Calibri" w:cs="Mangal"/>
      <w:kern w:val="1"/>
      <w:sz w:val="22"/>
      <w:szCs w:val="22"/>
      <w:lang w:eastAsia="hi-IN" w:bidi="hi-IN"/>
    </w:rPr>
  </w:style>
  <w:style w:type="paragraph" w:customStyle="1" w:styleId="afd">
    <w:name w:val="Основной"/>
    <w:basedOn w:val="a"/>
    <w:rsid w:val="00C902D0"/>
    <w:pPr>
      <w:tabs>
        <w:tab w:val="left" w:pos="709"/>
      </w:tabs>
      <w:spacing w:line="214" w:lineRule="atLeast"/>
      <w:ind w:firstLine="283"/>
    </w:pPr>
    <w:rPr>
      <w:rFonts w:ascii="NewtonCSanPin" w:hAnsi="NewtonCSanPin" w:cs="NewtonCSanPin"/>
      <w:color w:val="000000"/>
      <w:kern w:val="1"/>
      <w:sz w:val="21"/>
      <w:szCs w:val="21"/>
      <w:lang w:eastAsia="hi-IN" w:bidi="hi-IN"/>
    </w:rPr>
  </w:style>
  <w:style w:type="paragraph" w:customStyle="1" w:styleId="ConsPlusNormal">
    <w:name w:val="ConsPlusNormal"/>
    <w:rsid w:val="00C902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4TexstOSNOVA1012">
    <w:name w:val="14TexstOSNOVA_10/12"/>
    <w:basedOn w:val="a"/>
    <w:rsid w:val="00C902D0"/>
    <w:pPr>
      <w:tabs>
        <w:tab w:val="left" w:pos="709"/>
      </w:tabs>
      <w:spacing w:line="240" w:lineRule="atLeast"/>
      <w:ind w:firstLine="340"/>
    </w:pPr>
    <w:rPr>
      <w:rFonts w:ascii="PragmaticaC" w:hAnsi="PragmaticaC" w:cs="PragmaticaC"/>
      <w:color w:val="000000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link w:val="aa"/>
    <w:uiPriority w:val="1"/>
    <w:rsid w:val="00C902D0"/>
    <w:rPr>
      <w:sz w:val="24"/>
      <w:szCs w:val="24"/>
    </w:rPr>
  </w:style>
  <w:style w:type="character" w:customStyle="1" w:styleId="a8">
    <w:name w:val="Верхний колонтитул Знак"/>
    <w:link w:val="a7"/>
    <w:rsid w:val="00C902D0"/>
    <w:rPr>
      <w:sz w:val="24"/>
      <w:szCs w:val="24"/>
    </w:rPr>
  </w:style>
  <w:style w:type="paragraph" w:customStyle="1" w:styleId="western">
    <w:name w:val="western"/>
    <w:basedOn w:val="a"/>
    <w:rsid w:val="00C902D0"/>
    <w:pPr>
      <w:tabs>
        <w:tab w:val="left" w:pos="709"/>
      </w:tabs>
      <w:spacing w:before="28" w:line="100" w:lineRule="atLeast"/>
      <w:ind w:firstLine="709"/>
    </w:pPr>
    <w:rPr>
      <w:color w:val="000000"/>
      <w:kern w:val="1"/>
      <w:lang w:eastAsia="hi-IN" w:bidi="hi-IN"/>
    </w:rPr>
  </w:style>
  <w:style w:type="character" w:customStyle="1" w:styleId="16">
    <w:name w:val="Основной текст + Курсив1"/>
    <w:rsid w:val="00C902D0"/>
    <w:rPr>
      <w:rFonts w:ascii="Times New Roman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Default">
    <w:name w:val="Default"/>
    <w:rsid w:val="00C902D0"/>
    <w:pPr>
      <w:suppressAutoHyphens/>
      <w:ind w:firstLine="720"/>
      <w:jc w:val="both"/>
    </w:pPr>
    <w:rPr>
      <w:rFonts w:ascii="Arial" w:eastAsia="Lucida Sans Unicode" w:hAnsi="Arial" w:cs="Mangal"/>
      <w:color w:val="000000"/>
      <w:kern w:val="1"/>
      <w:sz w:val="24"/>
      <w:szCs w:val="24"/>
      <w:lang w:eastAsia="hi-IN" w:bidi="hi-IN"/>
    </w:rPr>
  </w:style>
  <w:style w:type="paragraph" w:customStyle="1" w:styleId="afe">
    <w:name w:val="А ОСН ТЕКСТ"/>
    <w:basedOn w:val="a"/>
    <w:rsid w:val="00C902D0"/>
    <w:pPr>
      <w:tabs>
        <w:tab w:val="left" w:pos="709"/>
      </w:tabs>
      <w:spacing w:line="360" w:lineRule="auto"/>
      <w:ind w:firstLine="454"/>
    </w:pPr>
    <w:rPr>
      <w:rFonts w:eastAsia="SimSun"/>
      <w:caps/>
      <w:color w:val="000000"/>
      <w:kern w:val="1"/>
      <w:sz w:val="28"/>
      <w:szCs w:val="28"/>
      <w:lang w:eastAsia="hi-IN" w:bidi="hi-IN"/>
    </w:rPr>
  </w:style>
  <w:style w:type="character" w:customStyle="1" w:styleId="c12">
    <w:name w:val="c12"/>
    <w:rsid w:val="00C902D0"/>
  </w:style>
  <w:style w:type="paragraph" w:customStyle="1" w:styleId="c11">
    <w:name w:val="c11"/>
    <w:basedOn w:val="a"/>
    <w:rsid w:val="00C902D0"/>
    <w:pPr>
      <w:tabs>
        <w:tab w:val="left" w:pos="709"/>
      </w:tabs>
      <w:spacing w:before="28" w:after="28" w:line="100" w:lineRule="atLeast"/>
      <w:ind w:firstLine="709"/>
    </w:pPr>
    <w:rPr>
      <w:color w:val="00000A"/>
      <w:kern w:val="1"/>
      <w:lang w:eastAsia="hi-IN" w:bidi="hi-IN"/>
    </w:rPr>
  </w:style>
  <w:style w:type="character" w:customStyle="1" w:styleId="apple-converted-space">
    <w:name w:val="apple-converted-space"/>
    <w:rsid w:val="00C902D0"/>
  </w:style>
  <w:style w:type="character" w:styleId="aff">
    <w:name w:val="Hyperlink"/>
    <w:uiPriority w:val="99"/>
    <w:rsid w:val="00C902D0"/>
    <w:rPr>
      <w:color w:val="0000FF"/>
      <w:u w:val="single"/>
    </w:rPr>
  </w:style>
  <w:style w:type="character" w:customStyle="1" w:styleId="17">
    <w:name w:val="Знак сноски1"/>
    <w:rsid w:val="00C902D0"/>
    <w:rPr>
      <w:vertAlign w:val="superscript"/>
    </w:rPr>
  </w:style>
  <w:style w:type="character" w:customStyle="1" w:styleId="aff0">
    <w:name w:val="Символ сноски"/>
    <w:rsid w:val="00C902D0"/>
    <w:rPr>
      <w:vertAlign w:val="superscript"/>
    </w:rPr>
  </w:style>
  <w:style w:type="character" w:styleId="aff1">
    <w:name w:val="footnote reference"/>
    <w:rsid w:val="00C902D0"/>
    <w:rPr>
      <w:vertAlign w:val="superscript"/>
    </w:rPr>
  </w:style>
  <w:style w:type="paragraph" w:customStyle="1" w:styleId="aff2">
    <w:name w:val="Буллит"/>
    <w:basedOn w:val="afd"/>
    <w:rsid w:val="00C902D0"/>
    <w:pPr>
      <w:ind w:firstLine="244"/>
    </w:pPr>
  </w:style>
  <w:style w:type="paragraph" w:styleId="aff3">
    <w:name w:val="footnote text"/>
    <w:basedOn w:val="afd"/>
    <w:link w:val="aff4"/>
    <w:rsid w:val="00C902D0"/>
    <w:pPr>
      <w:suppressLineNumbers/>
      <w:spacing w:line="360" w:lineRule="auto"/>
      <w:ind w:left="283" w:hanging="283"/>
    </w:pPr>
    <w:rPr>
      <w:rFonts w:eastAsia="Calibri"/>
      <w:color w:val="auto"/>
      <w:sz w:val="17"/>
      <w:szCs w:val="17"/>
    </w:rPr>
  </w:style>
  <w:style w:type="character" w:customStyle="1" w:styleId="aff4">
    <w:name w:val="Текст сноски Знак"/>
    <w:link w:val="aff3"/>
    <w:rsid w:val="00C902D0"/>
    <w:rPr>
      <w:rFonts w:ascii="NewtonCSanPin" w:eastAsia="Calibri" w:hAnsi="NewtonCSanPin" w:cs="NewtonCSanPin"/>
      <w:kern w:val="1"/>
      <w:sz w:val="17"/>
      <w:szCs w:val="17"/>
      <w:lang w:eastAsia="hi-IN" w:bidi="hi-IN"/>
    </w:rPr>
  </w:style>
  <w:style w:type="character" w:customStyle="1" w:styleId="ad">
    <w:name w:val="Нижний колонтитул Знак"/>
    <w:link w:val="ac"/>
    <w:rsid w:val="00C902D0"/>
    <w:rPr>
      <w:sz w:val="24"/>
      <w:szCs w:val="24"/>
    </w:rPr>
  </w:style>
  <w:style w:type="character" w:customStyle="1" w:styleId="c0">
    <w:name w:val="c0"/>
    <w:rsid w:val="00C902D0"/>
  </w:style>
  <w:style w:type="character" w:customStyle="1" w:styleId="c5">
    <w:name w:val="c5"/>
    <w:rsid w:val="00C902D0"/>
  </w:style>
  <w:style w:type="paragraph" w:customStyle="1" w:styleId="c28">
    <w:name w:val="c28"/>
    <w:basedOn w:val="a"/>
    <w:rsid w:val="00C902D0"/>
    <w:pPr>
      <w:spacing w:before="100" w:beforeAutospacing="1" w:after="100" w:afterAutospacing="1"/>
    </w:pPr>
  </w:style>
  <w:style w:type="character" w:customStyle="1" w:styleId="c23">
    <w:name w:val="c23"/>
    <w:rsid w:val="00C902D0"/>
  </w:style>
  <w:style w:type="paragraph" w:customStyle="1" w:styleId="c8">
    <w:name w:val="c8"/>
    <w:basedOn w:val="a"/>
    <w:rsid w:val="00C902D0"/>
    <w:pPr>
      <w:spacing w:before="100" w:beforeAutospacing="1" w:after="100" w:afterAutospacing="1"/>
    </w:pPr>
  </w:style>
  <w:style w:type="character" w:customStyle="1" w:styleId="c3">
    <w:name w:val="c3"/>
    <w:rsid w:val="00C902D0"/>
  </w:style>
  <w:style w:type="character" w:customStyle="1" w:styleId="c44">
    <w:name w:val="c44"/>
    <w:rsid w:val="00C902D0"/>
  </w:style>
  <w:style w:type="paragraph" w:customStyle="1" w:styleId="c63">
    <w:name w:val="c63"/>
    <w:basedOn w:val="a"/>
    <w:rsid w:val="00C902D0"/>
    <w:pPr>
      <w:spacing w:before="100" w:beforeAutospacing="1" w:after="100" w:afterAutospacing="1"/>
    </w:pPr>
  </w:style>
  <w:style w:type="paragraph" w:customStyle="1" w:styleId="c64">
    <w:name w:val="c64"/>
    <w:basedOn w:val="a"/>
    <w:rsid w:val="00C902D0"/>
    <w:pPr>
      <w:spacing w:before="100" w:beforeAutospacing="1" w:after="100" w:afterAutospacing="1"/>
    </w:pPr>
  </w:style>
  <w:style w:type="paragraph" w:customStyle="1" w:styleId="c37">
    <w:name w:val="c37"/>
    <w:basedOn w:val="a"/>
    <w:rsid w:val="00C902D0"/>
    <w:pPr>
      <w:spacing w:before="100" w:beforeAutospacing="1" w:after="100" w:afterAutospacing="1"/>
    </w:pPr>
  </w:style>
  <w:style w:type="character" w:customStyle="1" w:styleId="c39">
    <w:name w:val="c39"/>
    <w:rsid w:val="00C902D0"/>
  </w:style>
  <w:style w:type="table" w:customStyle="1" w:styleId="TableNormal">
    <w:name w:val="Table Normal"/>
    <w:uiPriority w:val="2"/>
    <w:semiHidden/>
    <w:unhideWhenUsed/>
    <w:qFormat/>
    <w:rsid w:val="00C902D0"/>
    <w:pPr>
      <w:widowControl w:val="0"/>
      <w:autoSpaceDE w:val="0"/>
      <w:autoSpaceDN w:val="0"/>
      <w:ind w:firstLine="72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Название1"/>
    <w:basedOn w:val="a"/>
    <w:link w:val="aff5"/>
    <w:uiPriority w:val="10"/>
    <w:qFormat/>
    <w:rsid w:val="00C902D0"/>
    <w:pPr>
      <w:widowControl w:val="0"/>
      <w:autoSpaceDE w:val="0"/>
      <w:autoSpaceDN w:val="0"/>
      <w:spacing w:before="116"/>
      <w:ind w:left="226"/>
    </w:pPr>
    <w:rPr>
      <w:b/>
      <w:bCs/>
      <w:sz w:val="36"/>
      <w:szCs w:val="36"/>
      <w:lang w:eastAsia="en-US"/>
    </w:rPr>
  </w:style>
  <w:style w:type="character" w:customStyle="1" w:styleId="aff5">
    <w:name w:val="Название Знак"/>
    <w:link w:val="18"/>
    <w:uiPriority w:val="10"/>
    <w:rsid w:val="00C902D0"/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C902D0"/>
    <w:pPr>
      <w:widowControl w:val="0"/>
      <w:autoSpaceDE w:val="0"/>
      <w:autoSpaceDN w:val="0"/>
      <w:spacing w:line="273" w:lineRule="exact"/>
      <w:ind w:left="112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C902D0"/>
    <w:pPr>
      <w:spacing w:before="100" w:beforeAutospacing="1" w:after="100" w:afterAutospacing="1"/>
    </w:pPr>
  </w:style>
  <w:style w:type="character" w:customStyle="1" w:styleId="mw-headline">
    <w:name w:val="mw-headline"/>
    <w:rsid w:val="00C9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~&#1042;&#1080;&#1082;&#1072;~\&#1056;&#1072;&#1073;&#1086;&#1095;&#1080;&#1081;%20&#1089;&#1090;&#1086;&#1083;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85F0-AAC5-4CFF-8C8A-B589335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</TotalTime>
  <Pages>53</Pages>
  <Words>7302</Words>
  <Characters>74345</Characters>
  <Application>Microsoft Office Word</Application>
  <DocSecurity>0</DocSecurity>
  <Lines>619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отдельных вопросах оплаты труда работников</vt:lpstr>
    </vt:vector>
  </TitlesOfParts>
  <Company>DOPO</Company>
  <LinksUpToDate>false</LinksUpToDate>
  <CharactersWithSpaces>81485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отдельных вопросах оплаты труда работников</dc:title>
  <dc:subject/>
  <dc:creator>~Вика~</dc:creator>
  <cp:keywords/>
  <dc:description/>
  <cp:lastModifiedBy>user</cp:lastModifiedBy>
  <cp:revision>5</cp:revision>
  <cp:lastPrinted>2023-09-13T04:50:00Z</cp:lastPrinted>
  <dcterms:created xsi:type="dcterms:W3CDTF">2024-08-16T07:15:00Z</dcterms:created>
  <dcterms:modified xsi:type="dcterms:W3CDTF">2024-12-12T05:59:00Z</dcterms:modified>
</cp:coreProperties>
</file>